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8989655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3D13FC0E" w14:textId="41AE19A6" w:rsidR="00AD2C9D" w:rsidRDefault="00AD2C9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8" behindDoc="1" locked="0" layoutInCell="1" allowOverlap="1" wp14:anchorId="42B970FD" wp14:editId="1422438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0" b="129540"/>
                    <wp:wrapNone/>
                    <wp:docPr id="119" name="Gruppe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ktangel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74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ktangel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AEB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Forfatte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5B6AA903" w14:textId="6540032D" w:rsidR="00AD2C9D" w:rsidRDefault="00D766FF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XXXXXX</w:t>
                                      </w:r>
                                    </w:p>
                                  </w:sdtContent>
                                </w:sdt>
                                <w:p w14:paraId="25E2B142" w14:textId="49E42CB5" w:rsidR="00AD2C9D" w:rsidRDefault="00140394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Firma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66178C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DATO</w:t>
                                      </w:r>
                                    </w:sdtContent>
                                  </w:sdt>
                                  <w:r w:rsidR="00AD2C9D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Adresse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66178C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kstboks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6E6E67" w:themeColor="text1" w:themeTint="A6"/>
                                      <w:sz w:val="108"/>
                                      <w:szCs w:val="108"/>
                                    </w:rPr>
                                    <w:alias w:val="Tittel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78473DB9" w14:textId="74001E2B" w:rsidR="00AD2C9D" w:rsidRPr="0012220F" w:rsidRDefault="00AD2C9D">
                                      <w:pPr>
                                        <w:pStyle w:val="NoSpacing"/>
                                        <w:pBdr>
                                          <w:bottom w:val="single" w:sz="6" w:space="4" w:color="919188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6E6E67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12220F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6E6E67" w:themeColor="text1" w:themeTint="A6"/>
                                          <w:sz w:val="108"/>
                                          <w:szCs w:val="108"/>
                                        </w:rPr>
                                        <w:t>Bærekraft</w:t>
                                      </w:r>
                                      <w:r w:rsidR="00356167" w:rsidRPr="0012220F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6E6E67" w:themeColor="text1" w:themeTint="A6"/>
                                          <w:sz w:val="108"/>
                                          <w:szCs w:val="108"/>
                                        </w:rPr>
                                        <w:t>plan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06383D" w:themeColor="text2"/>
                                      <w:sz w:val="36"/>
                                      <w:szCs w:val="36"/>
                                    </w:rPr>
                                    <w:alias w:val="Undertittel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6017D36C" w14:textId="68974A68" w:rsidR="00AD2C9D" w:rsidRDefault="008F3D96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06383D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06383D" w:themeColor="text2"/>
                                          <w:sz w:val="36"/>
                                          <w:szCs w:val="36"/>
                                        </w:rPr>
                                        <w:t>SELSKAP 20XX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<w:pict>
                  <v:group id="Gruppe 119" style="position:absolute;margin-left:0;margin-top:0;width:539.6pt;height:719.9pt;z-index:-251658232;mso-width-percent:882;mso-height-percent:909;mso-position-horizontal:center;mso-position-horizontal-relative:page;mso-position-vertical:center;mso-position-vertical-relative:page;mso-width-percent:882;mso-height-percent:909" coordsize="68580,92717" o:spid="_x0000_s1026" w14:anchorId="42B970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">
                    <v:rect id="Rektangel 120" style="position:absolute;top:73152;width:68580;height:1431;visibility:visible;mso-wrap-style:square;v-text-anchor:middle" o:spid="_x0000_s1027" fillcolor="#243747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"/>
                    <v:rect id="Rektangel 121" style="position:absolute;top:74390;width:68580;height:18327;visibility:visible;mso-wrap-style:square;v-text-anchor:bottom" o:spid="_x0000_s1028" fillcolor="#5faebb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Forfatte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AD2C9D" w:rsidRDefault="00D766FF" w14:paraId="5B6AA903" w14:textId="6540032D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XXXXXX</w:t>
                                </w:r>
                              </w:p>
                            </w:sdtContent>
                          </w:sdt>
                          <w:p w:rsidR="00AD2C9D" w:rsidRDefault="008F3D96" w14:paraId="25E2B142" w14:textId="49E42CB5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Firma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66178C">
                                  <w:rPr>
                                    <w:caps/>
                                    <w:color w:val="FFFFFF" w:themeColor="background1"/>
                                  </w:rPr>
                                  <w:t>DATO</w:t>
                                </w:r>
                              </w:sdtContent>
                            </w:sdt>
                            <w:r w:rsidR="00AD2C9D"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Adresse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66178C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22" style="position:absolute;width:68580;height:73152;visibility:visible;mso-wrap-style:square;v-text-anchor:middle" o:spid="_x0000_s102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hAnsiTheme="majorHAnsi" w:eastAsiaTheme="majorEastAsia" w:cstheme="majorBidi"/>
                                <w:b/>
                                <w:bCs/>
                                <w:color w:val="6E6E67" w:themeColor="text1" w:themeTint="A6"/>
                                <w:sz w:val="108"/>
                                <w:szCs w:val="108"/>
                              </w:rPr>
                              <w:alias w:val="Tittel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Pr="0012220F" w:rsidR="00AD2C9D" w:rsidRDefault="00AD2C9D" w14:paraId="78473DB9" w14:textId="74001E2B">
                                <w:pPr>
                                  <w:pStyle w:val="NoSpacing"/>
                                  <w:pBdr>
                                    <w:bottom w:val="single" w:color="919188" w:themeColor="text1" w:themeTint="80" w:sz="6" w:space="4"/>
                                  </w:pBdr>
                                  <w:rPr>
                                    <w:rFonts w:asciiTheme="majorHAnsi" w:hAnsiTheme="majorHAnsi" w:eastAsiaTheme="majorEastAsia" w:cstheme="majorBidi"/>
                                    <w:b/>
                                    <w:bCs/>
                                    <w:color w:val="6E6E67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12220F">
                                  <w:rPr>
                                    <w:rFonts w:asciiTheme="majorHAnsi" w:hAnsiTheme="majorHAnsi" w:eastAsiaTheme="majorEastAsia" w:cstheme="majorBidi"/>
                                    <w:b/>
                                    <w:bCs/>
                                    <w:color w:val="6E6E67" w:themeColor="text1" w:themeTint="A6"/>
                                    <w:sz w:val="108"/>
                                    <w:szCs w:val="108"/>
                                  </w:rPr>
                                  <w:t>Bærekraft</w:t>
                                </w:r>
                                <w:r w:rsidRPr="0012220F" w:rsidR="00356167">
                                  <w:rPr>
                                    <w:rFonts w:asciiTheme="majorHAnsi" w:hAnsiTheme="majorHAnsi" w:eastAsiaTheme="majorEastAsia" w:cstheme="majorBidi"/>
                                    <w:b/>
                                    <w:bCs/>
                                    <w:color w:val="6E6E67" w:themeColor="text1" w:themeTint="A6"/>
                                    <w:sz w:val="108"/>
                                    <w:szCs w:val="108"/>
                                  </w:rPr>
                                  <w:t>plan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06383D" w:themeColor="text2"/>
                                <w:sz w:val="36"/>
                                <w:szCs w:val="36"/>
                              </w:rPr>
                              <w:alias w:val="Undertittel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AD2C9D" w:rsidRDefault="008F3D96" w14:paraId="6017D36C" w14:textId="68974A68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06383D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06383D" w:themeColor="text2"/>
                                    <w:sz w:val="36"/>
                                    <w:szCs w:val="36"/>
                                  </w:rPr>
                                  <w:t>SELSKAP 20XX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BAE5E76" w14:textId="37E3451D" w:rsidR="00AD2C9D" w:rsidRDefault="00AD2C9D">
          <w:pPr>
            <w:spacing w:after="0"/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p w14:paraId="46D6460B" w14:textId="7F383DF8" w:rsidR="00B312B2" w:rsidRDefault="00B312B2" w:rsidP="00B469FF">
      <w:pPr>
        <w:rPr>
          <w:b/>
          <w:bCs/>
        </w:rPr>
      </w:pPr>
      <w:r w:rsidRPr="00B312B2">
        <w:rPr>
          <w:b/>
          <w:bCs/>
        </w:rPr>
        <w:t>Bærekraftplan</w:t>
      </w:r>
      <w:r>
        <w:rPr>
          <w:b/>
          <w:bCs/>
        </w:rPr>
        <w:t xml:space="preserve"> for </w:t>
      </w:r>
      <w:r w:rsidR="0038196D">
        <w:rPr>
          <w:b/>
          <w:bCs/>
        </w:rPr>
        <w:t>_____________________</w:t>
      </w:r>
    </w:p>
    <w:p w14:paraId="0CECA08C" w14:textId="50FDF329" w:rsidR="00B312B2" w:rsidRDefault="00B312B2" w:rsidP="00B469FF">
      <w:pPr>
        <w:rPr>
          <w:i/>
          <w:iCs/>
        </w:rPr>
      </w:pPr>
      <w:r w:rsidRPr="708C7929">
        <w:rPr>
          <w:i/>
          <w:iCs/>
        </w:rPr>
        <w:t>Dato</w:t>
      </w:r>
      <w:r w:rsidR="00390A38">
        <w:rPr>
          <w:i/>
          <w:iCs/>
        </w:rPr>
        <w:t xml:space="preserve"> sist revisjon: </w:t>
      </w:r>
      <w:r w:rsidR="00262416">
        <w:rPr>
          <w:i/>
          <w:iCs/>
        </w:rPr>
        <w:t>___________</w:t>
      </w:r>
    </w:p>
    <w:p w14:paraId="13AAE54E" w14:textId="77777777" w:rsidR="002E5848" w:rsidRPr="00B312B2" w:rsidRDefault="002E5848" w:rsidP="00B469FF">
      <w:pPr>
        <w:rPr>
          <w:i/>
          <w:iCs/>
        </w:rPr>
      </w:pPr>
    </w:p>
    <w:p w14:paraId="18F6ACA7" w14:textId="22A6FA44" w:rsidR="3912D1D1" w:rsidRDefault="00E60681" w:rsidP="708C7929">
      <w:pPr>
        <w:rPr>
          <w:b/>
          <w:bCs/>
          <w:i/>
          <w:iCs/>
        </w:rPr>
      </w:pPr>
      <w:r>
        <w:rPr>
          <w:b/>
          <w:bCs/>
          <w:i/>
          <w:iCs/>
        </w:rPr>
        <w:t>1</w:t>
      </w:r>
      <w:r w:rsidR="00337693">
        <w:rPr>
          <w:b/>
          <w:bCs/>
          <w:i/>
          <w:iCs/>
        </w:rPr>
        <w:t xml:space="preserve">. </w:t>
      </w:r>
      <w:r w:rsidR="001B37AE">
        <w:rPr>
          <w:b/>
          <w:bCs/>
          <w:i/>
          <w:iCs/>
        </w:rPr>
        <w:t>Min virksomhet</w:t>
      </w:r>
      <w:r w:rsidR="00D85EEF">
        <w:rPr>
          <w:b/>
          <w:bCs/>
          <w:i/>
          <w:iCs/>
        </w:rPr>
        <w:t>:</w:t>
      </w:r>
    </w:p>
    <w:p w14:paraId="7F2FC870" w14:textId="5B279952" w:rsidR="00304451" w:rsidRDefault="00D06470" w:rsidP="708C7929">
      <w:pPr>
        <w:rPr>
          <w:b/>
          <w:bCs/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8AA593" wp14:editId="236EF1D6">
                <wp:simplePos x="0" y="0"/>
                <wp:positionH relativeFrom="margin">
                  <wp:align>left</wp:align>
                </wp:positionH>
                <wp:positionV relativeFrom="paragraph">
                  <wp:posOffset>328295</wp:posOffset>
                </wp:positionV>
                <wp:extent cx="6324600" cy="1800225"/>
                <wp:effectExtent l="0" t="0" r="19050" b="28575"/>
                <wp:wrapTopAndBottom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800225"/>
                        </a:xfrm>
                        <a:prstGeom prst="rect">
                          <a:avLst/>
                        </a:prstGeom>
                        <a:solidFill>
                          <a:srgbClr val="24374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ACAF6" w14:textId="042518E0" w:rsidR="001D6005" w:rsidRDefault="0066370E" w:rsidP="0066370E">
                            <w:pPr>
                              <w:spacing w:line="40" w:lineRule="atLeast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Veiledende tekst</w:t>
                            </w:r>
                            <w:r w:rsidR="00304451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 (</w:t>
                            </w:r>
                            <w:r w:rsidR="00E25E6B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NB</w:t>
                            </w:r>
                            <w:r w:rsidR="00D06470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 s</w:t>
                            </w:r>
                            <w:r w:rsidR="00304451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lett boks)</w:t>
                            </w: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:</w:t>
                            </w: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0E1F78C" w14:textId="4F13CF0B" w:rsidR="0066370E" w:rsidRPr="0066370E" w:rsidRDefault="00AB6FF8" w:rsidP="0066370E">
                            <w:pPr>
                              <w:spacing w:line="40" w:lineRule="atLeast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AB6FF8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Kort oppsummere bedriftens totale virksomhet og aktiviteten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>.</w:t>
                            </w:r>
                            <w:r w:rsidRPr="00AB6FF8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  <w:r w:rsidR="0066370E"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En slik forklarende tekst bør dekke følgende spørsmål:</w:t>
                            </w:r>
                          </w:p>
                          <w:p w14:paraId="10F82741" w14:textId="7DCC309F" w:rsidR="0066370E" w:rsidRPr="0066370E" w:rsidRDefault="0066370E" w:rsidP="0066370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40" w:lineRule="atLeast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Hvem er vi? (størrelse, eierside</w:t>
                            </w:r>
                            <w:r w:rsidR="000D4E0F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, bransje</w:t>
                            </w: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1B06944D" w14:textId="77777777" w:rsidR="0066370E" w:rsidRPr="0066370E" w:rsidRDefault="0066370E" w:rsidP="0066370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40" w:lineRule="atLeast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Hvem er vi til for? (Kunder og ev. andre)</w:t>
                            </w:r>
                          </w:p>
                          <w:p w14:paraId="6673FD7A" w14:textId="590524AD" w:rsidR="0066370E" w:rsidRPr="0066370E" w:rsidRDefault="0066370E" w:rsidP="0066370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40" w:lineRule="atLeast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Hva gjør vi? (</w:t>
                            </w:r>
                            <w:r w:rsidR="000D4E0F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T</w:t>
                            </w: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jenester/produkter)</w:t>
                            </w:r>
                          </w:p>
                          <w:p w14:paraId="0AD0114F" w14:textId="2F099894" w:rsidR="0066370E" w:rsidRPr="0066370E" w:rsidRDefault="0066370E" w:rsidP="0066370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40" w:lineRule="atLeast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Hvor</w:t>
                            </w:r>
                            <w:r w:rsidR="002D1A48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operer vi? (Geograf</w:t>
                            </w:r>
                            <w:r w:rsidR="006754FA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i)</w:t>
                            </w:r>
                          </w:p>
                          <w:p w14:paraId="6B34AAF6" w14:textId="77777777" w:rsidR="0066370E" w:rsidRPr="0066370E" w:rsidRDefault="0066370E" w:rsidP="0066370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40" w:lineRule="atLeast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Hvor skal vi? (Hva er deres ambisjon for selskapet)</w:t>
                            </w:r>
                          </w:p>
                          <w:p w14:paraId="5E8F8019" w14:textId="77777777" w:rsidR="0066370E" w:rsidRDefault="0066370E" w:rsidP="0066370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40" w:lineRule="atLeast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Hva er vårt formål? (Hvorfor finnes deres selskap)</w:t>
                            </w:r>
                          </w:p>
                          <w:p w14:paraId="77AB1276" w14:textId="77777777" w:rsidR="008C33B7" w:rsidRPr="0066370E" w:rsidRDefault="008C33B7" w:rsidP="008C33B7">
                            <w:pPr>
                              <w:pStyle w:val="ListParagraph"/>
                              <w:spacing w:line="40" w:lineRule="atLeast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7754F2EB" w14:textId="77777777" w:rsidR="0066370E" w:rsidRPr="0066370E" w:rsidRDefault="0066370E" w:rsidP="0066370E">
                            <w:pPr>
                              <w:spacing w:line="40" w:lineRule="atLeast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11BD13AA" w14:textId="511A169A" w:rsidR="0066370E" w:rsidRPr="0066370E" w:rsidRDefault="0066370E" w:rsidP="0066370E">
                            <w:pPr>
                              <w:spacing w:line="40" w:lineRule="atLeast"/>
                              <w:rPr>
                                <w:color w:val="FFFFFF" w:themeColor="background1"/>
                              </w:rPr>
                            </w:pPr>
                            <w:r w:rsidRPr="0066370E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rect xmlns:w14="http://schemas.microsoft.com/office/word/2010/wordml" xmlns:o="urn:schemas-microsoft-com:office:office" xmlns:v="urn:schemas-microsoft-com:vml" id="Rectangle 5" style="position:absolute;margin-left:0;margin-top:25.85pt;width:498pt;height:141.7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30" fillcolor="#243747" strokecolor="#031b1e [1604]" strokeweight="1pt" w14:anchorId="528AA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">
                <v:textbox>
                  <w:txbxContent>
                    <w:p w:rsidR="001D6005" w:rsidP="0066370E" w:rsidRDefault="0066370E" w14:paraId="45FACAF6" w14:textId="042518E0">
                      <w:pPr>
                        <w:spacing w:line="40" w:lineRule="atLeast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66370E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Veiledende tekst</w:t>
                      </w:r>
                      <w:r w:rsidR="00304451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 (</w:t>
                      </w:r>
                      <w:r w:rsidR="00E25E6B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NB</w:t>
                      </w:r>
                      <w:r w:rsidR="00D06470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 s</w:t>
                      </w:r>
                      <w:r w:rsidR="00304451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lett boks)</w:t>
                      </w:r>
                      <w:r w:rsidRPr="0066370E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:</w:t>
                      </w:r>
                      <w:r w:rsidRPr="0066370E">
                        <w:rPr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</w:p>
                    <w:p w:rsidRPr="0066370E" w:rsidR="0066370E" w:rsidP="0066370E" w:rsidRDefault="00AB6FF8" w14:paraId="70E1F78C" w14:textId="4F13CF0B">
                      <w:pPr>
                        <w:spacing w:line="40" w:lineRule="atLeast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AB6FF8">
                        <w:rPr>
                          <w:i/>
                          <w:iCs/>
                          <w:color w:val="FFFFFF" w:themeColor="background1"/>
                        </w:rPr>
                        <w:t>Kort oppsummere bedriftens totale virksomhet og aktiviteten</w:t>
                      </w:r>
                      <w:r>
                        <w:rPr>
                          <w:i/>
                          <w:iCs/>
                          <w:color w:val="FFFFFF" w:themeColor="background1"/>
                        </w:rPr>
                        <w:t>.</w:t>
                      </w:r>
                      <w:r w:rsidRPr="00AB6FF8">
                        <w:rPr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  <w:r w:rsidRPr="0066370E" w:rsidR="0066370E">
                        <w:rPr>
                          <w:i/>
                          <w:iCs/>
                          <w:color w:val="FFFFFF" w:themeColor="background1"/>
                        </w:rPr>
                        <w:t>En slik forklarende tekst bør dekke følgende spørsmål:</w:t>
                      </w:r>
                    </w:p>
                    <w:p w:rsidRPr="0066370E" w:rsidR="0066370E" w:rsidP="0066370E" w:rsidRDefault="0066370E" w14:paraId="10F82741" w14:textId="7DCC309F">
                      <w:pPr>
                        <w:pStyle w:val="Listeavsnitt"/>
                        <w:numPr>
                          <w:ilvl w:val="0"/>
                          <w:numId w:val="27"/>
                        </w:numPr>
                        <w:spacing w:line="40" w:lineRule="atLeast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66370E">
                        <w:rPr>
                          <w:i/>
                          <w:iCs/>
                          <w:color w:val="FFFFFF" w:themeColor="background1"/>
                        </w:rPr>
                        <w:t xml:space="preserve">Hvem er vi? (størrelse, </w:t>
                      </w:r>
                      <w:proofErr w:type="gramStart"/>
                      <w:r w:rsidRPr="0066370E">
                        <w:rPr>
                          <w:i/>
                          <w:iCs/>
                          <w:color w:val="FFFFFF" w:themeColor="background1"/>
                        </w:rPr>
                        <w:t>eierside</w:t>
                      </w:r>
                      <w:r w:rsidR="000D4E0F">
                        <w:rPr>
                          <w:i/>
                          <w:iCs/>
                          <w:color w:val="FFFFFF" w:themeColor="background1"/>
                        </w:rPr>
                        <w:t>,</w:t>
                      </w:r>
                      <w:proofErr w:type="gramEnd"/>
                      <w:r w:rsidR="000D4E0F">
                        <w:rPr>
                          <w:i/>
                          <w:iCs/>
                          <w:color w:val="FFFFFF" w:themeColor="background1"/>
                        </w:rPr>
                        <w:t xml:space="preserve"> bransje</w:t>
                      </w:r>
                      <w:r w:rsidRPr="0066370E">
                        <w:rPr>
                          <w:i/>
                          <w:iCs/>
                          <w:color w:val="FFFFFF" w:themeColor="background1"/>
                        </w:rPr>
                        <w:t>)</w:t>
                      </w:r>
                    </w:p>
                    <w:p w:rsidRPr="0066370E" w:rsidR="0066370E" w:rsidP="0066370E" w:rsidRDefault="0066370E" w14:paraId="1B06944D" w14:textId="77777777">
                      <w:pPr>
                        <w:pStyle w:val="Listeavsnitt"/>
                        <w:numPr>
                          <w:ilvl w:val="0"/>
                          <w:numId w:val="27"/>
                        </w:numPr>
                        <w:spacing w:line="40" w:lineRule="atLeast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66370E">
                        <w:rPr>
                          <w:i/>
                          <w:iCs/>
                          <w:color w:val="FFFFFF" w:themeColor="background1"/>
                        </w:rPr>
                        <w:t>Hvem er vi til for? (Kunder og ev. andre)</w:t>
                      </w:r>
                    </w:p>
                    <w:p w:rsidRPr="0066370E" w:rsidR="0066370E" w:rsidP="0066370E" w:rsidRDefault="0066370E" w14:paraId="6673FD7A" w14:textId="590524AD">
                      <w:pPr>
                        <w:pStyle w:val="Listeavsnitt"/>
                        <w:numPr>
                          <w:ilvl w:val="0"/>
                          <w:numId w:val="27"/>
                        </w:numPr>
                        <w:spacing w:line="40" w:lineRule="atLeast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66370E">
                        <w:rPr>
                          <w:i/>
                          <w:iCs/>
                          <w:color w:val="FFFFFF" w:themeColor="background1"/>
                        </w:rPr>
                        <w:t>Hva gjør vi? (</w:t>
                      </w:r>
                      <w:r w:rsidR="000D4E0F">
                        <w:rPr>
                          <w:i/>
                          <w:iCs/>
                          <w:color w:val="FFFFFF" w:themeColor="background1"/>
                        </w:rPr>
                        <w:t>T</w:t>
                      </w:r>
                      <w:r w:rsidRPr="0066370E">
                        <w:rPr>
                          <w:i/>
                          <w:iCs/>
                          <w:color w:val="FFFFFF" w:themeColor="background1"/>
                        </w:rPr>
                        <w:t>jenester/produkter)</w:t>
                      </w:r>
                    </w:p>
                    <w:p w:rsidRPr="0066370E" w:rsidR="0066370E" w:rsidP="0066370E" w:rsidRDefault="0066370E" w14:paraId="0AD0114F" w14:textId="2F099894">
                      <w:pPr>
                        <w:pStyle w:val="Listeavsnitt"/>
                        <w:numPr>
                          <w:ilvl w:val="0"/>
                          <w:numId w:val="27"/>
                        </w:numPr>
                        <w:spacing w:line="40" w:lineRule="atLeast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66370E">
                        <w:rPr>
                          <w:i/>
                          <w:iCs/>
                          <w:color w:val="FFFFFF" w:themeColor="background1"/>
                        </w:rPr>
                        <w:t>Hvor</w:t>
                      </w:r>
                      <w:r w:rsidR="002D1A48">
                        <w:rPr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  <w:r w:rsidRPr="0066370E">
                        <w:rPr>
                          <w:i/>
                          <w:iCs/>
                          <w:color w:val="FFFFFF" w:themeColor="background1"/>
                        </w:rPr>
                        <w:t>operer vi? (Geograf</w:t>
                      </w:r>
                      <w:r w:rsidR="006754FA">
                        <w:rPr>
                          <w:i/>
                          <w:iCs/>
                          <w:color w:val="FFFFFF" w:themeColor="background1"/>
                        </w:rPr>
                        <w:t>i)</w:t>
                      </w:r>
                    </w:p>
                    <w:p w:rsidRPr="0066370E" w:rsidR="0066370E" w:rsidP="0066370E" w:rsidRDefault="0066370E" w14:paraId="6B34AAF6" w14:textId="77777777">
                      <w:pPr>
                        <w:pStyle w:val="Listeavsnitt"/>
                        <w:numPr>
                          <w:ilvl w:val="0"/>
                          <w:numId w:val="27"/>
                        </w:numPr>
                        <w:spacing w:line="40" w:lineRule="atLeast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66370E">
                        <w:rPr>
                          <w:i/>
                          <w:iCs/>
                          <w:color w:val="FFFFFF" w:themeColor="background1"/>
                        </w:rPr>
                        <w:t>Hvor skal vi? (Hva er deres ambisjon for selskapet)</w:t>
                      </w:r>
                    </w:p>
                    <w:p w:rsidR="0066370E" w:rsidP="0066370E" w:rsidRDefault="0066370E" w14:paraId="5E8F8019" w14:textId="77777777">
                      <w:pPr>
                        <w:pStyle w:val="Listeavsnitt"/>
                        <w:numPr>
                          <w:ilvl w:val="0"/>
                          <w:numId w:val="27"/>
                        </w:numPr>
                        <w:spacing w:line="40" w:lineRule="atLeast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66370E">
                        <w:rPr>
                          <w:i/>
                          <w:iCs/>
                          <w:color w:val="FFFFFF" w:themeColor="background1"/>
                        </w:rPr>
                        <w:t>Hva er vårt formål? (Hvorfor finnes deres selskap)</w:t>
                      </w:r>
                    </w:p>
                    <w:p w:rsidRPr="0066370E" w:rsidR="008C33B7" w:rsidP="008C33B7" w:rsidRDefault="008C33B7" w14:paraId="77AB1276" w14:textId="77777777">
                      <w:pPr>
                        <w:pStyle w:val="Listeavsnitt"/>
                        <w:spacing w:line="40" w:lineRule="atLeast"/>
                        <w:rPr>
                          <w:i/>
                          <w:iCs/>
                          <w:color w:val="FFFFFF" w:themeColor="background1"/>
                        </w:rPr>
                      </w:pPr>
                    </w:p>
                    <w:p w:rsidRPr="0066370E" w:rsidR="0066370E" w:rsidP="0066370E" w:rsidRDefault="0066370E" w14:paraId="7754F2EB" w14:textId="77777777">
                      <w:pPr>
                        <w:spacing w:line="40" w:lineRule="atLeast"/>
                        <w:rPr>
                          <w:i/>
                          <w:iCs/>
                          <w:color w:val="FFFFFF" w:themeColor="background1"/>
                        </w:rPr>
                      </w:pPr>
                    </w:p>
                    <w:p w:rsidRPr="0066370E" w:rsidR="0066370E" w:rsidP="0066370E" w:rsidRDefault="0066370E" w14:paraId="11BD13AA" w14:textId="511A169A">
                      <w:pPr>
                        <w:spacing w:line="40" w:lineRule="atLeast"/>
                        <w:rPr>
                          <w:color w:val="FFFFFF" w:themeColor="background1"/>
                        </w:rPr>
                      </w:pPr>
                      <w:r w:rsidRPr="0066370E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xmlns:w10="urn:schemas-microsoft-com:office:word" type="topAndBottom" anchorx="margin"/>
              </v:rect>
            </w:pict>
          </mc:Fallback>
        </mc:AlternateContent>
      </w:r>
      <w:r w:rsidR="008608D7" w:rsidRPr="5590BC7B">
        <w:rPr>
          <w:b/>
          <w:bCs/>
          <w:i/>
          <w:iCs/>
          <w:highlight w:val="yellow"/>
        </w:rPr>
        <w:t>[f</w:t>
      </w:r>
      <w:r w:rsidRPr="5590BC7B">
        <w:rPr>
          <w:b/>
          <w:bCs/>
          <w:i/>
          <w:iCs/>
          <w:highlight w:val="yellow"/>
        </w:rPr>
        <w:t>yll inn]</w:t>
      </w:r>
    </w:p>
    <w:p w14:paraId="5814A21E" w14:textId="03D2BB9E" w:rsidR="708C7929" w:rsidRDefault="708C7929" w:rsidP="708C7929">
      <w:pPr>
        <w:rPr>
          <w:i/>
          <w:iCs/>
        </w:rPr>
      </w:pPr>
    </w:p>
    <w:p w14:paraId="3D370F63" w14:textId="1C83031F" w:rsidR="725C778C" w:rsidRDefault="00337693" w:rsidP="21D7FB2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2. </w:t>
      </w:r>
      <w:r w:rsidR="725C778C" w:rsidRPr="21D7FB2E">
        <w:rPr>
          <w:b/>
          <w:bCs/>
          <w:i/>
          <w:iCs/>
        </w:rPr>
        <w:t xml:space="preserve">Våre viktigste </w:t>
      </w:r>
      <w:r w:rsidR="00A27FB1" w:rsidRPr="21D7FB2E">
        <w:rPr>
          <w:b/>
          <w:bCs/>
          <w:i/>
          <w:iCs/>
        </w:rPr>
        <w:t>interessenter</w:t>
      </w:r>
      <w:r w:rsidR="001A31F8">
        <w:rPr>
          <w:b/>
          <w:bCs/>
          <w:i/>
          <w:iCs/>
        </w:rPr>
        <w:t xml:space="preserve"> og verdikjede</w:t>
      </w:r>
      <w:r w:rsidR="00A27FB1">
        <w:rPr>
          <w:b/>
          <w:bCs/>
          <w:i/>
          <w:iCs/>
        </w:rPr>
        <w:t>:</w:t>
      </w:r>
    </w:p>
    <w:p w14:paraId="6DA377A9" w14:textId="14019BE0" w:rsidR="00072ED1" w:rsidRDefault="00173774" w:rsidP="708C7929">
      <w:pPr>
        <w:rPr>
          <w:i/>
          <w:iCs/>
        </w:rPr>
      </w:pPr>
      <w:r>
        <w:rPr>
          <w:i/>
          <w:iCs/>
        </w:rPr>
        <w:t>Vår virksomhet er en del av en verdikjede, og</w:t>
      </w:r>
      <w:r w:rsidR="008836B7">
        <w:rPr>
          <w:i/>
          <w:iCs/>
        </w:rPr>
        <w:t xml:space="preserve"> vår påvirkning på omverden går både gjennom egen drift og verdikjede</w:t>
      </w:r>
      <w:r w:rsidR="00F95911">
        <w:rPr>
          <w:i/>
          <w:iCs/>
        </w:rPr>
        <w:t>n</w:t>
      </w:r>
      <w:r w:rsidR="008836B7">
        <w:rPr>
          <w:i/>
          <w:iCs/>
        </w:rPr>
        <w:t>.</w:t>
      </w:r>
      <w:r>
        <w:rPr>
          <w:i/>
          <w:iCs/>
        </w:rPr>
        <w:t xml:space="preserve"> </w:t>
      </w:r>
      <w:r w:rsidR="008C374E">
        <w:rPr>
          <w:i/>
          <w:iCs/>
        </w:rPr>
        <w:t xml:space="preserve">Verdikjeden vår og </w:t>
      </w:r>
      <w:r w:rsidR="008836B7">
        <w:rPr>
          <w:i/>
          <w:iCs/>
        </w:rPr>
        <w:t xml:space="preserve">våre </w:t>
      </w:r>
      <w:r w:rsidR="008C374E">
        <w:rPr>
          <w:i/>
          <w:iCs/>
        </w:rPr>
        <w:t xml:space="preserve">interessenter (de som påvirker oss og/eller påvirkes av oss) er derfor et viktig utgangspunkt for vårt </w:t>
      </w:r>
      <w:proofErr w:type="spellStart"/>
      <w:r w:rsidR="008C374E">
        <w:rPr>
          <w:i/>
          <w:iCs/>
        </w:rPr>
        <w:t>bærekraftsarbeid</w:t>
      </w:r>
      <w:proofErr w:type="spellEnd"/>
      <w:r w:rsidR="008C374E">
        <w:rPr>
          <w:i/>
          <w:iCs/>
        </w:rPr>
        <w:t>.</w:t>
      </w:r>
    </w:p>
    <w:p w14:paraId="0906F3F2" w14:textId="057A9D12" w:rsidR="008608D7" w:rsidRPr="009240A1" w:rsidRDefault="00061226" w:rsidP="708C7929">
      <w:pPr>
        <w:rPr>
          <w:i/>
          <w:iCs/>
        </w:rPr>
      </w:pPr>
      <w:r>
        <w:rPr>
          <w:i/>
          <w:iCs/>
        </w:rPr>
        <w:t>Vår verdikjede:</w:t>
      </w:r>
      <w:r w:rsidR="009240A1">
        <w:rPr>
          <w:i/>
          <w:iCs/>
        </w:rPr>
        <w:t xml:space="preserve"> </w:t>
      </w:r>
      <w:r w:rsidR="008608D7" w:rsidRPr="008608D7">
        <w:rPr>
          <w:b/>
          <w:bCs/>
          <w:i/>
          <w:iCs/>
          <w:highlight w:val="yellow"/>
        </w:rPr>
        <w:t>[fyll inn med deres illustrasjon</w:t>
      </w:r>
      <w:r w:rsidR="008608D7">
        <w:rPr>
          <w:b/>
          <w:bCs/>
          <w:i/>
          <w:iCs/>
          <w:highlight w:val="yellow"/>
        </w:rPr>
        <w:t xml:space="preserve"> eller tekst</w:t>
      </w:r>
      <w:r w:rsidR="008608D7" w:rsidRPr="008608D7">
        <w:rPr>
          <w:b/>
          <w:bCs/>
          <w:i/>
          <w:iCs/>
          <w:highlight w:val="yellow"/>
        </w:rPr>
        <w:t>]</w:t>
      </w:r>
    </w:p>
    <w:p w14:paraId="4A6BBAA1" w14:textId="39CAB62B" w:rsidR="000407E8" w:rsidRDefault="00C25FE6" w:rsidP="708C7929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FF39C" wp14:editId="13044C91">
                <wp:simplePos x="0" y="0"/>
                <wp:positionH relativeFrom="margin">
                  <wp:align>center</wp:align>
                </wp:positionH>
                <wp:positionV relativeFrom="paragraph">
                  <wp:posOffset>3200400</wp:posOffset>
                </wp:positionV>
                <wp:extent cx="6315075" cy="847725"/>
                <wp:effectExtent l="0" t="0" r="28575" b="28575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847725"/>
                        </a:xfrm>
                        <a:prstGeom prst="rect">
                          <a:avLst/>
                        </a:prstGeom>
                        <a:solidFill>
                          <a:srgbClr val="24374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6A4A1" w14:textId="31C0FBFD" w:rsidR="001D6005" w:rsidRDefault="005845D6" w:rsidP="00D450D3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Veiledende tekst</w:t>
                            </w:r>
                            <w:r w:rsidR="00BF1528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 </w:t>
                            </w:r>
                            <w:r w:rsidR="005F6968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for</w:t>
                            </w:r>
                            <w:r w:rsidR="00FE6238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 verdikjede</w:t>
                            </w:r>
                            <w:r w:rsidR="002678C2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 [</w:t>
                            </w:r>
                            <w:r w:rsidR="00C55D86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NB Slett boks</w:t>
                            </w:r>
                            <w:r w:rsidR="008608D7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 og illustrasjon</w:t>
                            </w:r>
                            <w:r w:rsidR="00C55D86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]</w:t>
                            </w:r>
                            <w:r w:rsidR="0066370E" w:rsidRPr="0066370E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:</w:t>
                            </w:r>
                            <w:r w:rsidR="0066370E"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9F5FF06" w14:textId="784DFDC5" w:rsidR="00D450D3" w:rsidRPr="00D450D3" w:rsidRDefault="00D450D3" w:rsidP="00D450D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I en slik illustrasjon av verdikjeden, </w:t>
                            </w:r>
                            <w:r w:rsidR="005845D6"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handler det om å få frem det vesentlige. </w:t>
                            </w:r>
                            <w:r w:rsidR="0058242C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Intern kartlegging av verdikjede kan med fordel være detaljert med selskapsnavn, men selskapsnavn trenger ikke å fremgå </w:t>
                            </w:r>
                            <w:r w:rsidR="00CC0C90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i dette dokumentet.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0;margin-top:252pt;width:497.25pt;height:66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31" fillcolor="#243747" strokecolor="#031b1e [1604]" strokeweight="1pt" w14:anchorId="01CFF3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">
                <v:textbox>
                  <w:txbxContent>
                    <w:p w:rsidR="001D6005" w:rsidP="00D450D3" w:rsidRDefault="005845D6" w14:paraId="3E76A4A1" w14:textId="31C0FBFD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66370E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Veiledende tekst</w:t>
                      </w:r>
                      <w:r w:rsidR="00BF1528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 </w:t>
                      </w:r>
                      <w:r w:rsidR="005F6968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for</w:t>
                      </w:r>
                      <w:r w:rsidR="00FE6238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 verdikjede</w:t>
                      </w:r>
                      <w:r w:rsidR="002678C2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 [</w:t>
                      </w:r>
                      <w:r w:rsidR="00C55D86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NB Slett boks</w:t>
                      </w:r>
                      <w:r w:rsidR="008608D7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 og illustrasjon</w:t>
                      </w:r>
                      <w:r w:rsidR="00C55D86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]</w:t>
                      </w:r>
                      <w:r w:rsidRPr="0066370E" w:rsidR="0066370E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:</w:t>
                      </w:r>
                      <w:r w:rsidRPr="0066370E" w:rsidR="0066370E">
                        <w:rPr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</w:p>
                    <w:p w:rsidRPr="00D450D3" w:rsidR="00D450D3" w:rsidP="00D450D3" w:rsidRDefault="00D450D3" w14:paraId="79F5FF06" w14:textId="784DFDC5">
                      <w:pPr>
                        <w:rPr>
                          <w:color w:val="FFFFFF" w:themeColor="background1"/>
                        </w:rPr>
                      </w:pPr>
                      <w:r w:rsidRPr="0066370E">
                        <w:rPr>
                          <w:i/>
                          <w:iCs/>
                          <w:color w:val="FFFFFF" w:themeColor="background1"/>
                        </w:rPr>
                        <w:t xml:space="preserve">I en slik illustrasjon av verdikjeden, </w:t>
                      </w:r>
                      <w:r w:rsidRPr="0066370E" w:rsidR="005845D6">
                        <w:rPr>
                          <w:i/>
                          <w:iCs/>
                          <w:color w:val="FFFFFF" w:themeColor="background1"/>
                        </w:rPr>
                        <w:t xml:space="preserve">handler det om å få frem det vesentlige. </w:t>
                      </w:r>
                      <w:r w:rsidR="0058242C">
                        <w:rPr>
                          <w:i/>
                          <w:iCs/>
                          <w:color w:val="FFFFFF" w:themeColor="background1"/>
                        </w:rPr>
                        <w:t xml:space="preserve">Intern kartlegging av verdikjede kan med fordel være detaljert med selskapsnavn, men selskapsnavn trenger ikke å </w:t>
                      </w:r>
                      <w:proofErr w:type="gramStart"/>
                      <w:r w:rsidR="0058242C">
                        <w:rPr>
                          <w:i/>
                          <w:iCs/>
                          <w:color w:val="FFFFFF" w:themeColor="background1"/>
                        </w:rPr>
                        <w:t>fremgå</w:t>
                      </w:r>
                      <w:proofErr w:type="gramEnd"/>
                      <w:r w:rsidR="0058242C">
                        <w:rPr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  <w:r w:rsidR="00CC0C90">
                        <w:rPr>
                          <w:i/>
                          <w:iCs/>
                          <w:color w:val="FFFFFF" w:themeColor="background1"/>
                        </w:rPr>
                        <w:t xml:space="preserve">i dette dokumentet. 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9240A1">
        <w:rPr>
          <w:i/>
          <w:iCs/>
          <w:noProof/>
        </w:rPr>
        <w:drawing>
          <wp:inline distT="0" distB="0" distL="0" distR="0" wp14:anchorId="1C18740B" wp14:editId="4CC8B5E5">
            <wp:extent cx="5905660" cy="3321499"/>
            <wp:effectExtent l="0" t="0" r="0" b="0"/>
            <wp:docPr id="1274273583" name="Bilde 5" descr="Et bilde som inneholder diagram, skjermbilde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73583" name="Bilde 5" descr="Et bilde som inneholder diagram, skjermbilde, design&#10;&#10;KI-generert innhold kan være fei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5660" cy="332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5FE2B" w14:textId="12BC983B" w:rsidR="00F140D9" w:rsidRPr="000407E8" w:rsidRDefault="00061226" w:rsidP="708C7929">
      <w:pPr>
        <w:rPr>
          <w:i/>
          <w:iCs/>
        </w:rPr>
      </w:pPr>
      <w:r>
        <w:rPr>
          <w:i/>
          <w:iCs/>
        </w:rPr>
        <w:t>Våre viktigste interessenter:</w:t>
      </w:r>
    </w:p>
    <w:p w14:paraId="058724DD" w14:textId="0D975C8B" w:rsidR="0074223A" w:rsidRDefault="0074223A" w:rsidP="708C7929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>[f</w:t>
      </w:r>
      <w:r w:rsidRPr="0074223A">
        <w:rPr>
          <w:b/>
          <w:bCs/>
          <w:i/>
          <w:iCs/>
          <w:highlight w:val="yellow"/>
        </w:rPr>
        <w:t>yll inn med deres illustrasjon eller tekst]</w:t>
      </w:r>
    </w:p>
    <w:p w14:paraId="2CA80943" w14:textId="77777777" w:rsidR="00C25FE6" w:rsidRDefault="00F140D9" w:rsidP="708C7929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062E097F" wp14:editId="02B3273F">
            <wp:extent cx="5972175" cy="3360338"/>
            <wp:effectExtent l="0" t="0" r="0" b="0"/>
            <wp:docPr id="196148471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778" cy="343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31602" w14:textId="114C06A8" w:rsidR="00C25FE6" w:rsidRPr="00C25FE6" w:rsidRDefault="00C25FE6" w:rsidP="708C7929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4A74FC" wp14:editId="20B3398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15075" cy="1704975"/>
                <wp:effectExtent l="0" t="0" r="28575" b="28575"/>
                <wp:wrapTopAndBottom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704975"/>
                        </a:xfrm>
                        <a:prstGeom prst="rect">
                          <a:avLst/>
                        </a:prstGeom>
                        <a:solidFill>
                          <a:srgbClr val="24374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86CC0" w14:textId="77777777" w:rsidR="001D6005" w:rsidRDefault="00BF1528" w:rsidP="00FE5A9F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Veiledende tekst</w:t>
                            </w:r>
                            <w:r w:rsidR="00FE6238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 </w:t>
                            </w:r>
                            <w:r w:rsidR="005F6968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for</w:t>
                            </w:r>
                            <w:r w:rsidR="00FE6238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 i</w:t>
                            </w:r>
                            <w:r w:rsidR="00061226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nteressenter</w:t>
                            </w: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:</w:t>
                            </w: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B765713" w14:textId="77777777" w:rsidR="005F4A2B" w:rsidRDefault="00082E9B" w:rsidP="005F4A2B">
                            <w:pPr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I tillegg til </w:t>
                            </w:r>
                            <w:r w:rsidR="00A04FDF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åpenhet rundt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verdikjede, </w:t>
                            </w:r>
                            <w:r w:rsidR="001C1AFA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bør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virksomheten også være åpen om</w:t>
                            </w:r>
                            <w:r w:rsidR="005F4A2B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05FAAF54" w14:textId="77777777" w:rsidR="005F4A2B" w:rsidRDefault="005F4A2B" w:rsidP="005F4A2B">
                            <w:pPr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>- S</w:t>
                            </w:r>
                            <w:r w:rsidR="00082E9B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ine interessenter</w:t>
                            </w:r>
                            <w:r w:rsidR="005922E6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3183E7D" w14:textId="509490D4" w:rsidR="005F4A2B" w:rsidRDefault="005F4A2B" w:rsidP="005F4A2B">
                            <w:pPr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>- H</w:t>
                            </w:r>
                            <w:r w:rsidR="005922E6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vordan virksomheten og verdikjeden har påvirkning på interessentene</w:t>
                            </w:r>
                          </w:p>
                          <w:p w14:paraId="7B22AC5E" w14:textId="71E7F08B" w:rsidR="00D708DE" w:rsidRDefault="00D708DE" w:rsidP="005F4A2B">
                            <w:pPr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>- Hva interessentene er opptatt av</w:t>
                            </w:r>
                          </w:p>
                          <w:p w14:paraId="5893B96B" w14:textId="77777777" w:rsidR="005F4A2B" w:rsidRDefault="005F4A2B" w:rsidP="005F4A2B">
                            <w:pPr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14AE1B1B" w14:textId="1A4C3605" w:rsidR="001C1AFA" w:rsidRPr="001C1AFA" w:rsidRDefault="00FE5A9F" w:rsidP="00D708DE">
                            <w:pPr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FE5A9F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Interessenter er de interne og eksterne aktørene som påvirker eller påvirkes av oss. Dette kan være kunder, leverandører, myndigheter, lokalsamfunn, ansatte, eiere m.fl.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9" style="position:absolute;margin-left:0;margin-top:0;width:497.25pt;height:134.2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32" fillcolor="#243747" strokecolor="#031b1e [1604]" strokeweight="1pt" w14:anchorId="194A74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">
                <v:textbox>
                  <w:txbxContent>
                    <w:p w:rsidR="001D6005" w:rsidP="00FE5A9F" w:rsidRDefault="00BF1528" w14:paraId="03B86CC0" w14:textId="77777777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66370E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Veiledende tekst</w:t>
                      </w:r>
                      <w:r w:rsidR="00FE6238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 </w:t>
                      </w:r>
                      <w:r w:rsidR="005F6968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for</w:t>
                      </w:r>
                      <w:r w:rsidR="00FE6238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 i</w:t>
                      </w:r>
                      <w:r w:rsidR="00061226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nteressenter</w:t>
                      </w:r>
                      <w:r w:rsidRPr="0066370E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:</w:t>
                      </w:r>
                      <w:r w:rsidRPr="0066370E">
                        <w:rPr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</w:p>
                    <w:p w:rsidR="005F4A2B" w:rsidP="005F4A2B" w:rsidRDefault="00082E9B" w14:paraId="7B765713" w14:textId="77777777">
                      <w:pPr>
                        <w:spacing w:after="0"/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I tillegg til </w:t>
                      </w:r>
                      <w:r w:rsidR="00A04FDF">
                        <w:rPr>
                          <w:i/>
                          <w:iCs/>
                          <w:color w:val="FFFFFF" w:themeColor="background1"/>
                        </w:rPr>
                        <w:t>åpenhet rundt</w:t>
                      </w: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 verdikjede, </w:t>
                      </w:r>
                      <w:r w:rsidR="001C1AFA">
                        <w:rPr>
                          <w:i/>
                          <w:iCs/>
                          <w:color w:val="FFFFFF" w:themeColor="background1"/>
                        </w:rPr>
                        <w:t>bør</w:t>
                      </w: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 virksomheten også være åpen om</w:t>
                      </w:r>
                      <w:r w:rsidR="005F4A2B">
                        <w:rPr>
                          <w:i/>
                          <w:iCs/>
                          <w:color w:val="FFFFFF" w:themeColor="background1"/>
                        </w:rPr>
                        <w:t>:</w:t>
                      </w:r>
                    </w:p>
                    <w:p w:rsidR="005F4A2B" w:rsidP="005F4A2B" w:rsidRDefault="005F4A2B" w14:paraId="05FAAF54" w14:textId="77777777">
                      <w:pPr>
                        <w:spacing w:after="0"/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</w:rPr>
                        <w:t>- S</w:t>
                      </w:r>
                      <w:r w:rsidR="00082E9B">
                        <w:rPr>
                          <w:i/>
                          <w:iCs/>
                          <w:color w:val="FFFFFF" w:themeColor="background1"/>
                        </w:rPr>
                        <w:t>ine interessenter</w:t>
                      </w:r>
                      <w:r w:rsidR="005922E6">
                        <w:rPr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</w:p>
                    <w:p w:rsidR="005F4A2B" w:rsidP="005F4A2B" w:rsidRDefault="005F4A2B" w14:paraId="23183E7D" w14:textId="509490D4">
                      <w:pPr>
                        <w:spacing w:after="0"/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</w:rPr>
                        <w:t>- H</w:t>
                      </w:r>
                      <w:r w:rsidR="005922E6">
                        <w:rPr>
                          <w:i/>
                          <w:iCs/>
                          <w:color w:val="FFFFFF" w:themeColor="background1"/>
                        </w:rPr>
                        <w:t>vordan virksomheten og verdikjeden har påvirkning på interessentene</w:t>
                      </w:r>
                    </w:p>
                    <w:p w:rsidR="00D708DE" w:rsidP="005F4A2B" w:rsidRDefault="00D708DE" w14:paraId="7B22AC5E" w14:textId="71E7F08B">
                      <w:pPr>
                        <w:spacing w:after="0"/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</w:rPr>
                        <w:t>- Hva interessentene er opptatt av</w:t>
                      </w:r>
                    </w:p>
                    <w:p w:rsidR="005F4A2B" w:rsidP="005F4A2B" w:rsidRDefault="005F4A2B" w14:paraId="5893B96B" w14:textId="77777777">
                      <w:pPr>
                        <w:spacing w:after="0"/>
                        <w:rPr>
                          <w:i/>
                          <w:iCs/>
                          <w:color w:val="FFFFFF" w:themeColor="background1"/>
                        </w:rPr>
                      </w:pPr>
                    </w:p>
                    <w:p w:rsidRPr="001C1AFA" w:rsidR="001C1AFA" w:rsidP="00D708DE" w:rsidRDefault="00FE5A9F" w14:paraId="14AE1B1B" w14:textId="1A4C3605">
                      <w:pPr>
                        <w:spacing w:after="0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FE5A9F">
                        <w:rPr>
                          <w:i/>
                          <w:iCs/>
                          <w:color w:val="FFFFFF" w:themeColor="background1"/>
                        </w:rPr>
                        <w:t>Interessenter er de interne og eksterne aktørene som påvirker eller påvirkes av oss. Dette kan være kunder, leverandører, myndigheter, lokalsamfunn, ansatte, eiere m.fl.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6F30E398" w14:textId="77777777" w:rsidR="00C25FE6" w:rsidRDefault="00C25FE6" w:rsidP="708C7929">
      <w:pPr>
        <w:rPr>
          <w:b/>
          <w:bCs/>
          <w:i/>
          <w:iCs/>
        </w:rPr>
      </w:pPr>
    </w:p>
    <w:p w14:paraId="08680908" w14:textId="5E7FFD9A" w:rsidR="00F378F3" w:rsidRDefault="00817B64" w:rsidP="708C7929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</w:rPr>
        <w:t xml:space="preserve">3. </w:t>
      </w:r>
      <w:r w:rsidR="00F378F3" w:rsidRPr="00F378F3">
        <w:rPr>
          <w:b/>
          <w:bCs/>
          <w:i/>
          <w:iCs/>
        </w:rPr>
        <w:t>Vå</w:t>
      </w:r>
      <w:r w:rsidR="00840C1B">
        <w:rPr>
          <w:b/>
          <w:bCs/>
          <w:i/>
          <w:iCs/>
        </w:rPr>
        <w:t>r påvirkning</w:t>
      </w:r>
      <w:r w:rsidR="00840C1B" w:rsidRPr="00942A8A">
        <w:rPr>
          <w:b/>
          <w:bCs/>
          <w:i/>
          <w:iCs/>
          <w:color w:val="FF0000"/>
        </w:rPr>
        <w:t xml:space="preserve"> </w:t>
      </w:r>
      <w:r w:rsidR="00AA1A4D">
        <w:rPr>
          <w:b/>
          <w:bCs/>
          <w:i/>
          <w:iCs/>
          <w:color w:val="FF0000"/>
        </w:rPr>
        <w:t xml:space="preserve">på omverden </w:t>
      </w:r>
      <w:r w:rsidR="00F00D2A">
        <w:rPr>
          <w:b/>
          <w:bCs/>
          <w:i/>
          <w:iCs/>
          <w:color w:val="FF0000"/>
        </w:rPr>
        <w:t xml:space="preserve">– </w:t>
      </w:r>
      <w:r w:rsidR="00942A8A" w:rsidRPr="00942A8A">
        <w:rPr>
          <w:b/>
          <w:bCs/>
          <w:i/>
          <w:iCs/>
          <w:color w:val="FF0000"/>
        </w:rPr>
        <w:t>og omverdens påvirkning på oss</w:t>
      </w:r>
      <w:r w:rsidR="00C25FE6">
        <w:rPr>
          <w:b/>
          <w:bCs/>
          <w:i/>
          <w:iCs/>
          <w:color w:val="FF0000"/>
        </w:rPr>
        <w:t xml:space="preserve"> </w:t>
      </w:r>
    </w:p>
    <w:p w14:paraId="370856FF" w14:textId="6C5EDF8C" w:rsidR="00BB5AE6" w:rsidRDefault="00BB5AE6" w:rsidP="708C7929">
      <w:pPr>
        <w:rPr>
          <w:b/>
          <w:bCs/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275AE5B" wp14:editId="0D1526F1">
                <wp:simplePos x="0" y="0"/>
                <wp:positionH relativeFrom="margin">
                  <wp:align>right</wp:align>
                </wp:positionH>
                <wp:positionV relativeFrom="paragraph">
                  <wp:posOffset>477520</wp:posOffset>
                </wp:positionV>
                <wp:extent cx="6315075" cy="3209925"/>
                <wp:effectExtent l="0" t="0" r="28575" b="28575"/>
                <wp:wrapTopAndBottom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3209925"/>
                        </a:xfrm>
                        <a:prstGeom prst="rect">
                          <a:avLst/>
                        </a:prstGeom>
                        <a:solidFill>
                          <a:srgbClr val="24374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B5B43" w14:textId="77777777" w:rsidR="00DD4230" w:rsidRDefault="005F6968" w:rsidP="005F6968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Veiledende tekst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 for påvirkning</w:t>
                            </w:r>
                            <w:r w:rsidR="009D3866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 og risiko</w:t>
                            </w: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:</w:t>
                            </w:r>
                            <w:r w:rsidRPr="0066370E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19333B4" w14:textId="77777777" w:rsidR="00DD4230" w:rsidRDefault="00DD4230" w:rsidP="005F6968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Vår påvirkning: </w:t>
                            </w:r>
                          </w:p>
                          <w:p w14:paraId="1AA11E03" w14:textId="68DF7394" w:rsidR="005F6968" w:rsidRDefault="005F6968" w:rsidP="005F6968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>Alle virksomheter har en påvirkning på omverden</w:t>
                            </w:r>
                            <w:r w:rsidR="00A11AC3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. En påvirkning kan være tiltenkt eller ikke-tiltenkt, </w:t>
                            </w:r>
                            <w:r w:rsidR="00C83E2A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vesentlig eller ikke-vesentlig, </w:t>
                            </w:r>
                            <w:r w:rsidR="00A11AC3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kortsiktig eller langsiktig, positiv eller negativ, reversibel eller ikke-reversibel</w:t>
                            </w:r>
                            <w:r w:rsidR="002E3FF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. Hvilken</w:t>
                            </w:r>
                            <w:r w:rsidR="00C83E2A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vesentlig</w:t>
                            </w:r>
                            <w:r w:rsidR="002E3FF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påvirkning har din virksomhet på</w:t>
                            </w:r>
                            <w:r w:rsidR="004F1C66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ESG</w:t>
                            </w:r>
                            <w:r w:rsidR="002E3FF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1DD0FCE2" w14:textId="5288C311" w:rsidR="002E3FF5" w:rsidRDefault="002E3FF5" w:rsidP="002E3FF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>Klima og miljø</w:t>
                            </w:r>
                            <w:r w:rsidR="004F1C66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(Environment)</w:t>
                            </w:r>
                          </w:p>
                          <w:p w14:paraId="1A59CED7" w14:textId="2BBD0195" w:rsidR="002E3FF5" w:rsidRDefault="00F30261" w:rsidP="002E3FF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>Sosiale forhold, inkl. menneskerettigheter, anstendige arbeidsforhold og økonomisk ulikhet</w:t>
                            </w:r>
                            <w:r w:rsidR="004F1C66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(</w:t>
                            </w:r>
                            <w:proofErr w:type="spellStart"/>
                            <w:r w:rsidR="004F1C66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Social</w:t>
                            </w:r>
                            <w:proofErr w:type="spellEnd"/>
                            <w:r w:rsidR="004F1C66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6F0A9B2D" w14:textId="63D65A16" w:rsidR="00F30261" w:rsidRDefault="00F30261" w:rsidP="002E3FF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>Etisk forretningsstyring</w:t>
                            </w:r>
                            <w:r w:rsidR="004F1C66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(</w:t>
                            </w:r>
                            <w:proofErr w:type="spellStart"/>
                            <w:r w:rsidR="004F1C66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Governance</w:t>
                            </w:r>
                            <w:proofErr w:type="spellEnd"/>
                            <w:r w:rsidR="004F1C66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52802014" w14:textId="77777777" w:rsidR="001D6005" w:rsidRDefault="001D6005" w:rsidP="001D6005">
                            <w:pPr>
                              <w:pStyle w:val="ListParagraph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16796A65" w14:textId="3F68B276" w:rsidR="00F30261" w:rsidRDefault="00F30261" w:rsidP="00F30261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>En viktig endring i de senere årene er at vårt ansvar går uto</w:t>
                            </w:r>
                            <w:r w:rsidR="000A1996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ver kun egen virksomhet, og forgrener seg dermed også til valg av verdikjede. </w:t>
                            </w:r>
                          </w:p>
                          <w:p w14:paraId="082769C5" w14:textId="7E134E3C" w:rsidR="00894872" w:rsidRDefault="00DD4230" w:rsidP="00F30261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Omverden har også en påvirkning på oss (risiko): </w:t>
                            </w:r>
                          </w:p>
                          <w:p w14:paraId="24966018" w14:textId="1F7845B5" w:rsidR="00DD4230" w:rsidRPr="00F30261" w:rsidRDefault="00DD4230" w:rsidP="00F30261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Står din virksomhet overfor </w:t>
                            </w:r>
                            <w:r w:rsidR="00A33933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fysisk risiko og/eller overgangsrisiko som en følge av bl.a. klima- og naturendringene?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7" style="position:absolute;margin-left:446.05pt;margin-top:37.6pt;width:497.25pt;height:252.7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33" fillcolor="#243747" strokecolor="#031b1e [1604]" strokeweight="1pt" w14:anchorId="2275AE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">
                <v:textbox>
                  <w:txbxContent>
                    <w:p w:rsidR="00DD4230" w:rsidP="005F6968" w:rsidRDefault="005F6968" w14:paraId="7EBB5B43" w14:textId="77777777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66370E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Veiledende tekst</w:t>
                      </w:r>
                      <w:r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 for påvirkning</w:t>
                      </w:r>
                      <w:r w:rsidR="009D3866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 og risiko</w:t>
                      </w:r>
                      <w:r w:rsidRPr="0066370E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:</w:t>
                      </w:r>
                      <w:r w:rsidRPr="0066370E">
                        <w:rPr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</w:p>
                    <w:p w:rsidR="00DD4230" w:rsidP="005F6968" w:rsidRDefault="00DD4230" w14:paraId="719333B4" w14:textId="77777777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Vår påvirkning: </w:t>
                      </w:r>
                    </w:p>
                    <w:p w:rsidR="005F6968" w:rsidP="005F6968" w:rsidRDefault="005F6968" w14:paraId="1AA11E03" w14:textId="68DF7394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</w:rPr>
                        <w:t>Alle virksomheter har en påvirkning på omverden</w:t>
                      </w:r>
                      <w:r w:rsidR="00A11AC3">
                        <w:rPr>
                          <w:i/>
                          <w:iCs/>
                          <w:color w:val="FFFFFF" w:themeColor="background1"/>
                        </w:rPr>
                        <w:t xml:space="preserve">. En påvirkning kan være tiltenkt eller ikke-tiltenkt, </w:t>
                      </w:r>
                      <w:r w:rsidR="00C83E2A">
                        <w:rPr>
                          <w:i/>
                          <w:iCs/>
                          <w:color w:val="FFFFFF" w:themeColor="background1"/>
                        </w:rPr>
                        <w:t xml:space="preserve">vesentlig eller ikke-vesentlig, </w:t>
                      </w:r>
                      <w:r w:rsidR="00A11AC3">
                        <w:rPr>
                          <w:i/>
                          <w:iCs/>
                          <w:color w:val="FFFFFF" w:themeColor="background1"/>
                        </w:rPr>
                        <w:t>kortsiktig eller langsiktig, positiv eller negativ, reversibel eller ikke-reversibel</w:t>
                      </w:r>
                      <w:r w:rsidR="002E3FF5">
                        <w:rPr>
                          <w:i/>
                          <w:iCs/>
                          <w:color w:val="FFFFFF" w:themeColor="background1"/>
                        </w:rPr>
                        <w:t>. Hvilken</w:t>
                      </w:r>
                      <w:r w:rsidR="00C83E2A">
                        <w:rPr>
                          <w:i/>
                          <w:iCs/>
                          <w:color w:val="FFFFFF" w:themeColor="background1"/>
                        </w:rPr>
                        <w:t xml:space="preserve"> vesentlig</w:t>
                      </w:r>
                      <w:r w:rsidR="002E3FF5">
                        <w:rPr>
                          <w:i/>
                          <w:iCs/>
                          <w:color w:val="FFFFFF" w:themeColor="background1"/>
                        </w:rPr>
                        <w:t xml:space="preserve"> påvirkning har din virksomhet på</w:t>
                      </w:r>
                      <w:r w:rsidR="004F1C66">
                        <w:rPr>
                          <w:i/>
                          <w:iCs/>
                          <w:color w:val="FFFFFF" w:themeColor="background1"/>
                        </w:rPr>
                        <w:t xml:space="preserve"> ESG</w:t>
                      </w:r>
                      <w:r w:rsidR="002E3FF5">
                        <w:rPr>
                          <w:i/>
                          <w:iCs/>
                          <w:color w:val="FFFFFF" w:themeColor="background1"/>
                        </w:rPr>
                        <w:t>:</w:t>
                      </w:r>
                    </w:p>
                    <w:p w:rsidR="002E3FF5" w:rsidP="002E3FF5" w:rsidRDefault="002E3FF5" w14:paraId="1DD0FCE2" w14:textId="5288C311">
                      <w:pPr>
                        <w:pStyle w:val="Listeavsnitt"/>
                        <w:numPr>
                          <w:ilvl w:val="0"/>
                          <w:numId w:val="28"/>
                        </w:numPr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</w:rPr>
                        <w:t>Klima og miljø</w:t>
                      </w:r>
                      <w:r w:rsidR="004F1C66">
                        <w:rPr>
                          <w:i/>
                          <w:iCs/>
                          <w:color w:val="FFFFFF" w:themeColor="background1"/>
                        </w:rPr>
                        <w:t xml:space="preserve"> (Environment)</w:t>
                      </w:r>
                    </w:p>
                    <w:p w:rsidR="002E3FF5" w:rsidP="002E3FF5" w:rsidRDefault="00F30261" w14:paraId="1A59CED7" w14:textId="2BBD0195">
                      <w:pPr>
                        <w:pStyle w:val="Listeavsnitt"/>
                        <w:numPr>
                          <w:ilvl w:val="0"/>
                          <w:numId w:val="28"/>
                        </w:numPr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</w:rPr>
                        <w:t>Sosiale forhold, inkl. menneskerettigheter, anstendige arbeidsforhold og økonomisk ulikhet</w:t>
                      </w:r>
                      <w:r w:rsidR="004F1C66">
                        <w:rPr>
                          <w:i/>
                          <w:iCs/>
                          <w:color w:val="FFFFFF" w:themeColor="background1"/>
                        </w:rPr>
                        <w:t xml:space="preserve"> (</w:t>
                      </w:r>
                      <w:proofErr w:type="spellStart"/>
                      <w:r w:rsidR="004F1C66">
                        <w:rPr>
                          <w:i/>
                          <w:iCs/>
                          <w:color w:val="FFFFFF" w:themeColor="background1"/>
                        </w:rPr>
                        <w:t>Social</w:t>
                      </w:r>
                      <w:proofErr w:type="spellEnd"/>
                      <w:r w:rsidR="004F1C66">
                        <w:rPr>
                          <w:i/>
                          <w:iCs/>
                          <w:color w:val="FFFFFF" w:themeColor="background1"/>
                        </w:rPr>
                        <w:t>)</w:t>
                      </w:r>
                    </w:p>
                    <w:p w:rsidR="00F30261" w:rsidP="002E3FF5" w:rsidRDefault="00F30261" w14:paraId="6F0A9B2D" w14:textId="63D65A16">
                      <w:pPr>
                        <w:pStyle w:val="Listeavsnitt"/>
                        <w:numPr>
                          <w:ilvl w:val="0"/>
                          <w:numId w:val="28"/>
                        </w:numPr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</w:rPr>
                        <w:t>Etisk forretningsstyring</w:t>
                      </w:r>
                      <w:r w:rsidR="004F1C66">
                        <w:rPr>
                          <w:i/>
                          <w:iCs/>
                          <w:color w:val="FFFFFF" w:themeColor="background1"/>
                        </w:rPr>
                        <w:t xml:space="preserve"> (</w:t>
                      </w:r>
                      <w:proofErr w:type="spellStart"/>
                      <w:r w:rsidR="004F1C66">
                        <w:rPr>
                          <w:i/>
                          <w:iCs/>
                          <w:color w:val="FFFFFF" w:themeColor="background1"/>
                        </w:rPr>
                        <w:t>Governance</w:t>
                      </w:r>
                      <w:proofErr w:type="spellEnd"/>
                      <w:r w:rsidR="004F1C66">
                        <w:rPr>
                          <w:i/>
                          <w:iCs/>
                          <w:color w:val="FFFFFF" w:themeColor="background1"/>
                        </w:rPr>
                        <w:t>)</w:t>
                      </w:r>
                    </w:p>
                    <w:p w:rsidR="001D6005" w:rsidP="001D6005" w:rsidRDefault="001D6005" w14:paraId="52802014" w14:textId="77777777">
                      <w:pPr>
                        <w:pStyle w:val="Listeavsnitt"/>
                        <w:rPr>
                          <w:i/>
                          <w:iCs/>
                          <w:color w:val="FFFFFF" w:themeColor="background1"/>
                        </w:rPr>
                      </w:pPr>
                    </w:p>
                    <w:p w:rsidR="00F30261" w:rsidP="00F30261" w:rsidRDefault="00F30261" w14:paraId="16796A65" w14:textId="3F68B276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</w:rPr>
                        <w:t>En viktig endring i de senere årene er at vårt ansvar går uto</w:t>
                      </w:r>
                      <w:r w:rsidR="000A1996">
                        <w:rPr>
                          <w:i/>
                          <w:iCs/>
                          <w:color w:val="FFFFFF" w:themeColor="background1"/>
                        </w:rPr>
                        <w:t xml:space="preserve">ver kun egen virksomhet, og forgrener seg dermed også til valg av verdikjede. </w:t>
                      </w:r>
                    </w:p>
                    <w:p w:rsidR="00894872" w:rsidP="00F30261" w:rsidRDefault="00DD4230" w14:paraId="082769C5" w14:textId="7E134E3C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Omverden har også en påvirkning på oss (risiko): </w:t>
                      </w:r>
                    </w:p>
                    <w:p w:rsidRPr="00F30261" w:rsidR="00DD4230" w:rsidP="00F30261" w:rsidRDefault="00DD4230" w14:paraId="24966018" w14:textId="1F7845B5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Står din virksomhet overfor </w:t>
                      </w:r>
                      <w:r w:rsidR="00A33933">
                        <w:rPr>
                          <w:i/>
                          <w:iCs/>
                          <w:color w:val="FFFFFF" w:themeColor="background1"/>
                        </w:rPr>
                        <w:t>fysisk risiko og/eller overgangsrisiko som en følge av bl.a. klima- og naturendringene?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F808BA">
        <w:rPr>
          <w:b/>
          <w:bCs/>
          <w:i/>
          <w:iCs/>
          <w:highlight w:val="yellow"/>
        </w:rPr>
        <w:t>[f</w:t>
      </w:r>
      <w:r w:rsidR="00F808BA" w:rsidRPr="00F808BA">
        <w:rPr>
          <w:b/>
          <w:bCs/>
          <w:i/>
          <w:iCs/>
          <w:highlight w:val="yellow"/>
        </w:rPr>
        <w:t>yll inn]</w:t>
      </w:r>
    </w:p>
    <w:p w14:paraId="63A521A7" w14:textId="402129FB" w:rsidR="708C7929" w:rsidRDefault="708C7929" w:rsidP="708C7929">
      <w:pPr>
        <w:rPr>
          <w:i/>
          <w:iCs/>
        </w:rPr>
      </w:pPr>
    </w:p>
    <w:p w14:paraId="637A9C3B" w14:textId="50ADF501" w:rsidR="3912D1D1" w:rsidRDefault="00817B64" w:rsidP="708C7929">
      <w:pPr>
        <w:rPr>
          <w:b/>
          <w:bCs/>
          <w:i/>
          <w:iCs/>
        </w:rPr>
      </w:pPr>
      <w:r>
        <w:rPr>
          <w:b/>
          <w:bCs/>
          <w:i/>
          <w:iCs/>
        </w:rPr>
        <w:t>4</w:t>
      </w:r>
      <w:r w:rsidR="00337693">
        <w:rPr>
          <w:b/>
          <w:bCs/>
          <w:i/>
          <w:iCs/>
        </w:rPr>
        <w:t xml:space="preserve">. </w:t>
      </w:r>
      <w:r w:rsidR="00E8165B">
        <w:rPr>
          <w:b/>
          <w:bCs/>
          <w:i/>
          <w:iCs/>
        </w:rPr>
        <w:t xml:space="preserve">Vårt formål og ambisjon med </w:t>
      </w:r>
      <w:proofErr w:type="spellStart"/>
      <w:r w:rsidR="00E8165B">
        <w:rPr>
          <w:b/>
          <w:bCs/>
          <w:i/>
          <w:iCs/>
        </w:rPr>
        <w:t>bærekraftsarbeidet</w:t>
      </w:r>
      <w:proofErr w:type="spellEnd"/>
    </w:p>
    <w:p w14:paraId="63091729" w14:textId="1FA502F2" w:rsidR="00D9701C" w:rsidRDefault="00D9701C" w:rsidP="708C7929">
      <w:pPr>
        <w:rPr>
          <w:b/>
          <w:bCs/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B43667" wp14:editId="623523C0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6315075" cy="2181225"/>
                <wp:effectExtent l="0" t="0" r="28575" b="28575"/>
                <wp:wrapTopAndBottom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181225"/>
                        </a:xfrm>
                        <a:prstGeom prst="rect">
                          <a:avLst/>
                        </a:prstGeom>
                        <a:solidFill>
                          <a:srgbClr val="24374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9F603" w14:textId="77777777" w:rsidR="001D6005" w:rsidRDefault="001D6005" w:rsidP="001D6005">
                            <w:pPr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Veiledende tekst for ambisjoner, mål og tiltak: </w:t>
                            </w:r>
                          </w:p>
                          <w:p w14:paraId="716ED298" w14:textId="3832A36F" w:rsidR="00CB7A7B" w:rsidRDefault="00C42E41" w:rsidP="001D6005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C42E41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Ambisjon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: </w:t>
                            </w:r>
                            <w:r w:rsidR="001D6005" w:rsidRPr="001D600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Beskriv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  <w:r w:rsidR="001D6005" w:rsidRPr="001D600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formål og hvilken posisjon dere som bedrift ønsker å oppnå på bærekraftsområdet</w:t>
                            </w:r>
                            <w:r w:rsidR="001D600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. Dette bør fortrinnsvis være</w:t>
                            </w:r>
                            <w:r w:rsidR="001D6005" w:rsidRPr="001D600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så nært linket </w:t>
                            </w:r>
                            <w:r w:rsidR="001D600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til</w:t>
                            </w:r>
                            <w:r w:rsidR="001D6005" w:rsidRPr="001D600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deres ordinære forretningsstrategi som mulig. </w:t>
                            </w:r>
                            <w:r w:rsidR="00DF1453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Påvirkning og risiko gir opphav til muligheter – </w:t>
                            </w:r>
                            <w:r w:rsidR="00174CAD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som kan gjenspeiles både i ambisjon, mål og tiltak. </w:t>
                            </w:r>
                          </w:p>
                          <w:p w14:paraId="59E77AF6" w14:textId="1CE74AA7" w:rsidR="00BE6869" w:rsidRDefault="00CB7A7B" w:rsidP="001D6005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C42E41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M</w:t>
                            </w:r>
                            <w:r w:rsidR="001D6005" w:rsidRPr="00C42E41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ål og </w:t>
                            </w:r>
                            <w:r w:rsidR="00C42E41" w:rsidRPr="00C42E41"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tiltak: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  <w:r w:rsidR="00EB77B0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Mål og tiltak bør ta utgangspunkt i </w:t>
                            </w:r>
                            <w:r w:rsidR="001D6005" w:rsidRPr="001D600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deres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vesentlige</w:t>
                            </w:r>
                            <w:r w:rsidR="001D6005" w:rsidRPr="001D600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påvirkning og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vesentlige</w:t>
                            </w:r>
                            <w:r w:rsidR="001D6005" w:rsidRPr="001D600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risikoer dere står overfor. De må være relevante for din bedrift, målbare og mulig for dere å påvirke. </w:t>
                            </w:r>
                            <w:r w:rsidR="00BE6869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Å redusere negativ påvirkning bør prioriteres fremfor å forsterke positiv påvirkning.</w:t>
                            </w:r>
                          </w:p>
                          <w:p w14:paraId="5D19C682" w14:textId="407C90F2" w:rsidR="001D6005" w:rsidRPr="00F30261" w:rsidRDefault="001D6005" w:rsidP="001D6005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1D600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Er det aktuelt for dere med forpliktelse til Miljøfyrtårn, Grønnvaskingsplakaten, UN Global Compact eller de internasjonalt anerkjente menneskerettighetene, eller er det noen av FNs </w:t>
                            </w:r>
                            <w:proofErr w:type="spellStart"/>
                            <w:r w:rsidRPr="001D600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bærekraftsmål</w:t>
                            </w:r>
                            <w:proofErr w:type="spellEnd"/>
                            <w:r w:rsidRPr="001D600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dere ser dere særlig har påvirkning på, så passer dette inn her.</w:t>
                            </w:r>
                            <w:r w:rsidR="00C42E41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21" style="position:absolute;margin-left:0;margin-top:17.2pt;width:497.25pt;height:171.7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34" fillcolor="#243747" strokecolor="#031b1e [1604]" strokeweight="1pt" w14:anchorId="1CB43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">
                <v:textbox>
                  <w:txbxContent>
                    <w:p w:rsidR="001D6005" w:rsidP="001D6005" w:rsidRDefault="001D6005" w14:paraId="4E49F603" w14:textId="77777777">
                      <w:pPr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Veiledende tekst for ambisjoner, mål og tiltak: </w:t>
                      </w:r>
                    </w:p>
                    <w:p w:rsidR="00CB7A7B" w:rsidP="001D6005" w:rsidRDefault="00C42E41" w14:paraId="716ED298" w14:textId="3832A36F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C42E41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Ambisjon</w:t>
                      </w: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: </w:t>
                      </w:r>
                      <w:r w:rsidRPr="001D6005" w:rsidR="001D6005">
                        <w:rPr>
                          <w:i/>
                          <w:iCs/>
                          <w:color w:val="FFFFFF" w:themeColor="background1"/>
                        </w:rPr>
                        <w:t>Beskriv</w:t>
                      </w: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  <w:r w:rsidRPr="001D6005" w:rsidR="001D6005">
                        <w:rPr>
                          <w:i/>
                          <w:iCs/>
                          <w:color w:val="FFFFFF" w:themeColor="background1"/>
                        </w:rPr>
                        <w:t>formål og hvilken posisjon dere som bedrift ønsker å oppnå på bærekraftsområdet</w:t>
                      </w:r>
                      <w:r w:rsidR="001D6005">
                        <w:rPr>
                          <w:i/>
                          <w:iCs/>
                          <w:color w:val="FFFFFF" w:themeColor="background1"/>
                        </w:rPr>
                        <w:t>. Dette bør fortrinnsvis være</w:t>
                      </w:r>
                      <w:r w:rsidRPr="001D6005" w:rsidR="001D6005">
                        <w:rPr>
                          <w:i/>
                          <w:iCs/>
                          <w:color w:val="FFFFFF" w:themeColor="background1"/>
                        </w:rPr>
                        <w:t xml:space="preserve"> så nært linket </w:t>
                      </w:r>
                      <w:r w:rsidR="001D6005">
                        <w:rPr>
                          <w:i/>
                          <w:iCs/>
                          <w:color w:val="FFFFFF" w:themeColor="background1"/>
                        </w:rPr>
                        <w:t>til</w:t>
                      </w:r>
                      <w:r w:rsidRPr="001D6005" w:rsidR="001D6005">
                        <w:rPr>
                          <w:i/>
                          <w:iCs/>
                          <w:color w:val="FFFFFF" w:themeColor="background1"/>
                        </w:rPr>
                        <w:t xml:space="preserve"> deres ordinære forretningsstrategi som mulig. </w:t>
                      </w:r>
                      <w:r w:rsidR="00DF1453">
                        <w:rPr>
                          <w:i/>
                          <w:iCs/>
                          <w:color w:val="FFFFFF" w:themeColor="background1"/>
                        </w:rPr>
                        <w:t xml:space="preserve">Påvirkning og risiko gir opphav til muligheter – </w:t>
                      </w:r>
                      <w:r w:rsidR="00174CAD">
                        <w:rPr>
                          <w:i/>
                          <w:iCs/>
                          <w:color w:val="FFFFFF" w:themeColor="background1"/>
                        </w:rPr>
                        <w:t xml:space="preserve">som kan gjenspeiles både i ambisjon, mål og tiltak. </w:t>
                      </w:r>
                    </w:p>
                    <w:p w:rsidR="00BE6869" w:rsidP="001D6005" w:rsidRDefault="00CB7A7B" w14:paraId="59E77AF6" w14:textId="1CE74AA7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C42E41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M</w:t>
                      </w:r>
                      <w:r w:rsidRPr="00C42E41" w:rsidR="001D6005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ål og </w:t>
                      </w:r>
                      <w:r w:rsidRPr="00C42E41" w:rsidR="00C42E41"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>tiltak:</w:t>
                      </w: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  <w:r w:rsidR="00EB77B0">
                        <w:rPr>
                          <w:i/>
                          <w:iCs/>
                          <w:color w:val="FFFFFF" w:themeColor="background1"/>
                        </w:rPr>
                        <w:t xml:space="preserve">Mål og tiltak bør ta utgangspunkt i </w:t>
                      </w:r>
                      <w:r w:rsidRPr="001D6005" w:rsidR="001D6005">
                        <w:rPr>
                          <w:i/>
                          <w:iCs/>
                          <w:color w:val="FFFFFF" w:themeColor="background1"/>
                        </w:rPr>
                        <w:t>deres</w:t>
                      </w: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 vesentlige</w:t>
                      </w:r>
                      <w:r w:rsidRPr="001D6005" w:rsidR="001D6005">
                        <w:rPr>
                          <w:i/>
                          <w:iCs/>
                          <w:color w:val="FFFFFF" w:themeColor="background1"/>
                        </w:rPr>
                        <w:t xml:space="preserve"> påvirkning og</w:t>
                      </w: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 vesentlige</w:t>
                      </w:r>
                      <w:r w:rsidRPr="001D6005" w:rsidR="001D6005">
                        <w:rPr>
                          <w:i/>
                          <w:iCs/>
                          <w:color w:val="FFFFFF" w:themeColor="background1"/>
                        </w:rPr>
                        <w:t xml:space="preserve"> risikoer dere står overfor. De må være relevante for din bedrift, målbare og mulig for dere å påvirke. </w:t>
                      </w:r>
                      <w:r w:rsidR="00BE6869">
                        <w:rPr>
                          <w:i/>
                          <w:iCs/>
                          <w:color w:val="FFFFFF" w:themeColor="background1"/>
                        </w:rPr>
                        <w:t>Å redusere negativ påvirkning bør prioriteres fremfor å forsterke positiv påvirkning.</w:t>
                      </w:r>
                    </w:p>
                    <w:p w:rsidRPr="00F30261" w:rsidR="001D6005" w:rsidP="001D6005" w:rsidRDefault="001D6005" w14:paraId="5D19C682" w14:textId="407C90F2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1D6005">
                        <w:rPr>
                          <w:i/>
                          <w:iCs/>
                          <w:color w:val="FFFFFF" w:themeColor="background1"/>
                        </w:rPr>
                        <w:t xml:space="preserve">Er det aktuelt for dere med forpliktelse til Miljøfyrtårn, Grønnvaskingsplakaten, UN Global Compact eller de internasjonalt anerkjente menneskerettighetene, eller er det noen av FNs </w:t>
                      </w:r>
                      <w:proofErr w:type="spellStart"/>
                      <w:r w:rsidRPr="001D6005">
                        <w:rPr>
                          <w:i/>
                          <w:iCs/>
                          <w:color w:val="FFFFFF" w:themeColor="background1"/>
                        </w:rPr>
                        <w:t>bærekraftsmål</w:t>
                      </w:r>
                      <w:proofErr w:type="spellEnd"/>
                      <w:r w:rsidRPr="001D6005">
                        <w:rPr>
                          <w:i/>
                          <w:iCs/>
                          <w:color w:val="FFFFFF" w:themeColor="background1"/>
                        </w:rPr>
                        <w:t xml:space="preserve"> dere ser dere særlig har påvirkning på, så passer dette inn her.</w:t>
                      </w:r>
                      <w:r w:rsidR="00C42E41">
                        <w:rPr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897CEBF" w14:textId="77777777" w:rsidR="00AE6B39" w:rsidRDefault="00AE6B39" w:rsidP="708C7929"/>
    <w:p w14:paraId="7C60C951" w14:textId="72D98BAC" w:rsidR="00D9701C" w:rsidRPr="00D9701C" w:rsidRDefault="00D9701C" w:rsidP="708C7929">
      <w:pPr>
        <w:rPr>
          <w:b/>
          <w:bCs/>
        </w:rPr>
      </w:pPr>
      <w:r w:rsidRPr="00D9701C">
        <w:rPr>
          <w:b/>
          <w:bCs/>
          <w:highlight w:val="yellow"/>
        </w:rPr>
        <w:t>[fyll inn tabell]</w:t>
      </w:r>
    </w:p>
    <w:tbl>
      <w:tblPr>
        <w:tblStyle w:val="TableGrid"/>
        <w:tblW w:w="9209" w:type="dxa"/>
        <w:tblLayout w:type="fixed"/>
        <w:tblLook w:val="06A0" w:firstRow="1" w:lastRow="0" w:firstColumn="1" w:lastColumn="0" w:noHBand="1" w:noVBand="1"/>
      </w:tblPr>
      <w:tblGrid>
        <w:gridCol w:w="1696"/>
        <w:gridCol w:w="1985"/>
        <w:gridCol w:w="850"/>
        <w:gridCol w:w="1560"/>
        <w:gridCol w:w="1984"/>
        <w:gridCol w:w="1134"/>
      </w:tblGrid>
      <w:tr w:rsidR="00011E77" w14:paraId="15A8C166" w14:textId="76CC786D" w:rsidTr="00075FC6">
        <w:tc>
          <w:tcPr>
            <w:tcW w:w="1696" w:type="dxa"/>
          </w:tcPr>
          <w:p w14:paraId="1710AFC1" w14:textId="75CF2860" w:rsidR="00011E77" w:rsidRPr="004927CB" w:rsidRDefault="00011E77" w:rsidP="708C792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Hva/Mål</w:t>
            </w:r>
          </w:p>
        </w:tc>
        <w:tc>
          <w:tcPr>
            <w:tcW w:w="1985" w:type="dxa"/>
          </w:tcPr>
          <w:p w14:paraId="20BF949E" w14:textId="3E938F0A" w:rsidR="00011E77" w:rsidRPr="004927CB" w:rsidRDefault="00011E77" w:rsidP="708C7929">
            <w:pPr>
              <w:rPr>
                <w:b/>
                <w:bCs/>
                <w:i/>
                <w:iCs/>
              </w:rPr>
            </w:pPr>
            <w:r w:rsidRPr="004927CB">
              <w:rPr>
                <w:b/>
                <w:bCs/>
                <w:i/>
                <w:iCs/>
              </w:rPr>
              <w:t>Hvordan</w:t>
            </w:r>
            <w:r>
              <w:rPr>
                <w:b/>
                <w:bCs/>
                <w:i/>
                <w:iCs/>
              </w:rPr>
              <w:t>/tiltak</w:t>
            </w:r>
          </w:p>
        </w:tc>
        <w:tc>
          <w:tcPr>
            <w:tcW w:w="850" w:type="dxa"/>
          </w:tcPr>
          <w:p w14:paraId="28021687" w14:textId="3818D923" w:rsidR="00011E77" w:rsidRPr="004927CB" w:rsidRDefault="00011E77" w:rsidP="708C792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Når</w:t>
            </w:r>
          </w:p>
        </w:tc>
        <w:tc>
          <w:tcPr>
            <w:tcW w:w="1560" w:type="dxa"/>
          </w:tcPr>
          <w:p w14:paraId="69A68636" w14:textId="5B75BCF1" w:rsidR="00011E77" w:rsidRPr="004927CB" w:rsidRDefault="00011E77" w:rsidP="708C7929">
            <w:pPr>
              <w:rPr>
                <w:b/>
                <w:bCs/>
                <w:i/>
                <w:iCs/>
              </w:rPr>
            </w:pPr>
            <w:r w:rsidRPr="004927CB">
              <w:rPr>
                <w:b/>
                <w:bCs/>
                <w:i/>
                <w:iCs/>
              </w:rPr>
              <w:t>Status per 31. 12.xx</w:t>
            </w:r>
          </w:p>
        </w:tc>
        <w:tc>
          <w:tcPr>
            <w:tcW w:w="1984" w:type="dxa"/>
          </w:tcPr>
          <w:p w14:paraId="03DA5C0A" w14:textId="57D2859D" w:rsidR="00011E77" w:rsidRPr="004927CB" w:rsidRDefault="00011E77" w:rsidP="708C792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Ansvarlig</w:t>
            </w:r>
          </w:p>
        </w:tc>
        <w:tc>
          <w:tcPr>
            <w:tcW w:w="1134" w:type="dxa"/>
          </w:tcPr>
          <w:p w14:paraId="1D34E3D6" w14:textId="6DFAD4A6" w:rsidR="00011E77" w:rsidRDefault="00111CEB" w:rsidP="708C792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Prioritet</w:t>
            </w:r>
          </w:p>
        </w:tc>
      </w:tr>
      <w:tr w:rsidR="00011E77" w14:paraId="7DADC452" w14:textId="03DC316C" w:rsidTr="00075FC6">
        <w:tc>
          <w:tcPr>
            <w:tcW w:w="1696" w:type="dxa"/>
          </w:tcPr>
          <w:p w14:paraId="6EB1B65E" w14:textId="0D371B82" w:rsidR="00011E77" w:rsidRPr="00B40660" w:rsidRDefault="00011E77" w:rsidP="708C7929"/>
        </w:tc>
        <w:tc>
          <w:tcPr>
            <w:tcW w:w="1985" w:type="dxa"/>
          </w:tcPr>
          <w:p w14:paraId="313D586C" w14:textId="4CA9127D" w:rsidR="00011E77" w:rsidRPr="00B40660" w:rsidRDefault="00011E77" w:rsidP="708C7929"/>
        </w:tc>
        <w:tc>
          <w:tcPr>
            <w:tcW w:w="850" w:type="dxa"/>
          </w:tcPr>
          <w:p w14:paraId="76171953" w14:textId="0DFA0BF3" w:rsidR="00011E77" w:rsidRPr="00B40660" w:rsidRDefault="00011E77" w:rsidP="708C7929"/>
        </w:tc>
        <w:tc>
          <w:tcPr>
            <w:tcW w:w="1560" w:type="dxa"/>
          </w:tcPr>
          <w:p w14:paraId="6CCE3F57" w14:textId="3366E8B4" w:rsidR="00011E77" w:rsidRPr="00B40660" w:rsidRDefault="00011E77" w:rsidP="708C7929"/>
        </w:tc>
        <w:tc>
          <w:tcPr>
            <w:tcW w:w="1984" w:type="dxa"/>
          </w:tcPr>
          <w:p w14:paraId="6F2F2882" w14:textId="77777777" w:rsidR="00011E77" w:rsidRPr="00B40660" w:rsidRDefault="00011E77" w:rsidP="708C7929"/>
        </w:tc>
        <w:tc>
          <w:tcPr>
            <w:tcW w:w="1134" w:type="dxa"/>
          </w:tcPr>
          <w:p w14:paraId="3160AA77" w14:textId="77777777" w:rsidR="00011E77" w:rsidRPr="00B40660" w:rsidRDefault="00011E77" w:rsidP="708C7929"/>
        </w:tc>
      </w:tr>
      <w:tr w:rsidR="00011E77" w14:paraId="0AFFA4C6" w14:textId="4A7AEBF6" w:rsidTr="00075FC6">
        <w:tc>
          <w:tcPr>
            <w:tcW w:w="1696" w:type="dxa"/>
          </w:tcPr>
          <w:p w14:paraId="18927505" w14:textId="22FE5DE7" w:rsidR="00011E77" w:rsidRPr="00B40660" w:rsidRDefault="00011E77" w:rsidP="708C7929"/>
        </w:tc>
        <w:tc>
          <w:tcPr>
            <w:tcW w:w="1985" w:type="dxa"/>
          </w:tcPr>
          <w:p w14:paraId="3A08C39D" w14:textId="2E5F8F04" w:rsidR="00011E77" w:rsidRPr="00B40660" w:rsidRDefault="00011E77" w:rsidP="708C7929"/>
        </w:tc>
        <w:tc>
          <w:tcPr>
            <w:tcW w:w="850" w:type="dxa"/>
          </w:tcPr>
          <w:p w14:paraId="4375C4C4" w14:textId="4E9E6A44" w:rsidR="00011E77" w:rsidRPr="00B40660" w:rsidRDefault="00011E77" w:rsidP="006A4AED"/>
        </w:tc>
        <w:tc>
          <w:tcPr>
            <w:tcW w:w="1560" w:type="dxa"/>
          </w:tcPr>
          <w:p w14:paraId="14D3CFDC" w14:textId="6EC32D95" w:rsidR="00011E77" w:rsidRPr="00B40660" w:rsidRDefault="00011E77" w:rsidP="708C7929"/>
        </w:tc>
        <w:tc>
          <w:tcPr>
            <w:tcW w:w="1984" w:type="dxa"/>
          </w:tcPr>
          <w:p w14:paraId="2207CC27" w14:textId="77777777" w:rsidR="00011E77" w:rsidRPr="00B40660" w:rsidRDefault="00011E77" w:rsidP="708C7929"/>
        </w:tc>
        <w:tc>
          <w:tcPr>
            <w:tcW w:w="1134" w:type="dxa"/>
          </w:tcPr>
          <w:p w14:paraId="68BB189A" w14:textId="77777777" w:rsidR="00011E77" w:rsidRPr="00B40660" w:rsidRDefault="00011E77" w:rsidP="708C7929"/>
        </w:tc>
      </w:tr>
      <w:tr w:rsidR="00011E77" w14:paraId="67FF5747" w14:textId="3E671933" w:rsidTr="00075FC6">
        <w:tc>
          <w:tcPr>
            <w:tcW w:w="1696" w:type="dxa"/>
          </w:tcPr>
          <w:p w14:paraId="644B4FE9" w14:textId="59AAE445" w:rsidR="00011E77" w:rsidRPr="00B40660" w:rsidRDefault="00011E77" w:rsidP="708C7929"/>
        </w:tc>
        <w:tc>
          <w:tcPr>
            <w:tcW w:w="1985" w:type="dxa"/>
          </w:tcPr>
          <w:p w14:paraId="177804CE" w14:textId="7B3C76EA" w:rsidR="00011E77" w:rsidRPr="00B40660" w:rsidRDefault="00011E77" w:rsidP="708C7929"/>
        </w:tc>
        <w:tc>
          <w:tcPr>
            <w:tcW w:w="850" w:type="dxa"/>
          </w:tcPr>
          <w:p w14:paraId="7185A8E3" w14:textId="2BCE224D" w:rsidR="00011E77" w:rsidRPr="00B40660" w:rsidRDefault="00011E77" w:rsidP="708C7929"/>
        </w:tc>
        <w:tc>
          <w:tcPr>
            <w:tcW w:w="1560" w:type="dxa"/>
          </w:tcPr>
          <w:p w14:paraId="57DFE969" w14:textId="40C36102" w:rsidR="00011E77" w:rsidRPr="00B40660" w:rsidRDefault="00011E77" w:rsidP="708C7929"/>
        </w:tc>
        <w:tc>
          <w:tcPr>
            <w:tcW w:w="1984" w:type="dxa"/>
          </w:tcPr>
          <w:p w14:paraId="329E9A7D" w14:textId="77777777" w:rsidR="00011E77" w:rsidRPr="00B40660" w:rsidRDefault="00011E77" w:rsidP="708C7929"/>
        </w:tc>
        <w:tc>
          <w:tcPr>
            <w:tcW w:w="1134" w:type="dxa"/>
          </w:tcPr>
          <w:p w14:paraId="143E8EA6" w14:textId="77777777" w:rsidR="00011E77" w:rsidRPr="00B40660" w:rsidRDefault="00011E77" w:rsidP="708C7929"/>
        </w:tc>
      </w:tr>
      <w:tr w:rsidR="00011E77" w14:paraId="7756FAC3" w14:textId="2D39CFAA" w:rsidTr="00075FC6">
        <w:tc>
          <w:tcPr>
            <w:tcW w:w="1696" w:type="dxa"/>
          </w:tcPr>
          <w:p w14:paraId="76B077E3" w14:textId="357EF0E0" w:rsidR="00011E77" w:rsidRPr="00B40660" w:rsidRDefault="00011E77" w:rsidP="708C7929"/>
        </w:tc>
        <w:tc>
          <w:tcPr>
            <w:tcW w:w="1985" w:type="dxa"/>
          </w:tcPr>
          <w:p w14:paraId="1AD4BF89" w14:textId="7149C106" w:rsidR="00011E77" w:rsidRPr="00B40660" w:rsidRDefault="00011E77" w:rsidP="708C7929"/>
        </w:tc>
        <w:tc>
          <w:tcPr>
            <w:tcW w:w="850" w:type="dxa"/>
          </w:tcPr>
          <w:p w14:paraId="78B71F8D" w14:textId="6871D01C" w:rsidR="00011E77" w:rsidRPr="00B40660" w:rsidRDefault="00011E77" w:rsidP="000875A6"/>
        </w:tc>
        <w:tc>
          <w:tcPr>
            <w:tcW w:w="1560" w:type="dxa"/>
          </w:tcPr>
          <w:p w14:paraId="6EBC8659" w14:textId="0C040F40" w:rsidR="00011E77" w:rsidRPr="00B40660" w:rsidRDefault="00011E77" w:rsidP="708C7929"/>
        </w:tc>
        <w:tc>
          <w:tcPr>
            <w:tcW w:w="1984" w:type="dxa"/>
          </w:tcPr>
          <w:p w14:paraId="50C6F67C" w14:textId="77777777" w:rsidR="00011E77" w:rsidRPr="00B40660" w:rsidRDefault="00011E77" w:rsidP="708C7929"/>
        </w:tc>
        <w:tc>
          <w:tcPr>
            <w:tcW w:w="1134" w:type="dxa"/>
          </w:tcPr>
          <w:p w14:paraId="1DE07032" w14:textId="77777777" w:rsidR="00011E77" w:rsidRPr="00B40660" w:rsidRDefault="00011E77" w:rsidP="708C7929"/>
        </w:tc>
      </w:tr>
      <w:tr w:rsidR="00011E77" w14:paraId="20720972" w14:textId="16B0B7F7" w:rsidTr="00075FC6">
        <w:tc>
          <w:tcPr>
            <w:tcW w:w="1696" w:type="dxa"/>
          </w:tcPr>
          <w:p w14:paraId="3AFE6AE2" w14:textId="755CF1DF" w:rsidR="00011E77" w:rsidRPr="00B40660" w:rsidRDefault="00011E77" w:rsidP="708C7929"/>
        </w:tc>
        <w:tc>
          <w:tcPr>
            <w:tcW w:w="1985" w:type="dxa"/>
          </w:tcPr>
          <w:p w14:paraId="12F615D7" w14:textId="2B64A06C" w:rsidR="00011E77" w:rsidRPr="00B40660" w:rsidRDefault="00011E77" w:rsidP="708C7929"/>
        </w:tc>
        <w:tc>
          <w:tcPr>
            <w:tcW w:w="850" w:type="dxa"/>
          </w:tcPr>
          <w:p w14:paraId="49EFB05E" w14:textId="5DAE35B0" w:rsidR="00011E77" w:rsidRPr="00B40660" w:rsidRDefault="00011E77" w:rsidP="708C7929"/>
        </w:tc>
        <w:tc>
          <w:tcPr>
            <w:tcW w:w="1560" w:type="dxa"/>
          </w:tcPr>
          <w:p w14:paraId="65F0E425" w14:textId="07445E91" w:rsidR="00011E77" w:rsidRPr="00B40660" w:rsidRDefault="00011E77" w:rsidP="708C7929"/>
        </w:tc>
        <w:tc>
          <w:tcPr>
            <w:tcW w:w="1984" w:type="dxa"/>
          </w:tcPr>
          <w:p w14:paraId="7BDF628E" w14:textId="77777777" w:rsidR="00011E77" w:rsidRPr="00B40660" w:rsidRDefault="00011E77" w:rsidP="708C7929"/>
        </w:tc>
        <w:tc>
          <w:tcPr>
            <w:tcW w:w="1134" w:type="dxa"/>
          </w:tcPr>
          <w:p w14:paraId="148E3548" w14:textId="77777777" w:rsidR="00011E77" w:rsidRPr="00B40660" w:rsidRDefault="00011E77" w:rsidP="708C7929"/>
        </w:tc>
      </w:tr>
    </w:tbl>
    <w:p w14:paraId="36422BCB" w14:textId="77777777" w:rsidR="00D9701C" w:rsidRDefault="00D9701C" w:rsidP="708C7929">
      <w:pPr>
        <w:rPr>
          <w:b/>
          <w:bCs/>
          <w:i/>
          <w:iCs/>
        </w:rPr>
      </w:pPr>
    </w:p>
    <w:p w14:paraId="19C09D0F" w14:textId="77777777" w:rsidR="002E539A" w:rsidRDefault="002E539A" w:rsidP="708C7929">
      <w:pPr>
        <w:rPr>
          <w:b/>
          <w:bCs/>
          <w:i/>
          <w:iCs/>
        </w:rPr>
      </w:pPr>
    </w:p>
    <w:p w14:paraId="6D788010" w14:textId="05C6C381" w:rsidR="009B19CB" w:rsidRDefault="007E2522" w:rsidP="708C7929">
      <w:pPr>
        <w:rPr>
          <w:b/>
          <w:bCs/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DFEEABF" wp14:editId="5F471321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6315075" cy="723900"/>
                <wp:effectExtent l="0" t="0" r="28575" b="19050"/>
                <wp:wrapTopAndBottom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723900"/>
                        </a:xfrm>
                        <a:prstGeom prst="rect">
                          <a:avLst/>
                        </a:prstGeom>
                        <a:solidFill>
                          <a:srgbClr val="24374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0C00C" w14:textId="0E6AF153" w:rsidR="007E2522" w:rsidRDefault="007E2522" w:rsidP="007E2522">
                            <w:pPr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Veiledende tekst for tabell: </w:t>
                            </w:r>
                          </w:p>
                          <w:p w14:paraId="36D06A8A" w14:textId="43898974" w:rsidR="007E2522" w:rsidRPr="007E2522" w:rsidRDefault="007E2522" w:rsidP="007E2522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7E2522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Generell beskrivelse av status på mål og tiltakene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23" style="position:absolute;margin-left:0;margin-top:29pt;width:497.25pt;height:57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35" fillcolor="#243747" strokecolor="#031b1e [1604]" strokeweight="1pt" w14:anchorId="6DFEEA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">
                <v:textbox>
                  <w:txbxContent>
                    <w:p w:rsidR="007E2522" w:rsidP="007E2522" w:rsidRDefault="007E2522" w14:paraId="7030C00C" w14:textId="0E6AF153">
                      <w:pPr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Veiledende tekst for tabell: </w:t>
                      </w:r>
                    </w:p>
                    <w:p w:rsidRPr="007E2522" w:rsidR="007E2522" w:rsidP="007E2522" w:rsidRDefault="007E2522" w14:paraId="36D06A8A" w14:textId="43898974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7E2522">
                        <w:rPr>
                          <w:i/>
                          <w:iCs/>
                          <w:color w:val="FFFFFF" w:themeColor="background1"/>
                        </w:rPr>
                        <w:t>Generell beskrivelse av status på mål og tiltakene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0C4D7A">
        <w:rPr>
          <w:b/>
          <w:bCs/>
          <w:i/>
          <w:iCs/>
        </w:rPr>
        <w:t>[</w:t>
      </w:r>
      <w:r w:rsidR="000C4D7A" w:rsidRPr="000C4D7A">
        <w:rPr>
          <w:b/>
          <w:bCs/>
          <w:i/>
          <w:iCs/>
          <w:highlight w:val="yellow"/>
        </w:rPr>
        <w:t>fyll inn tekst]</w:t>
      </w:r>
    </w:p>
    <w:p w14:paraId="39F46472" w14:textId="77777777" w:rsidR="00424436" w:rsidRDefault="00424436" w:rsidP="708C7929">
      <w:pPr>
        <w:rPr>
          <w:b/>
          <w:bCs/>
          <w:i/>
          <w:iCs/>
        </w:rPr>
      </w:pPr>
    </w:p>
    <w:p w14:paraId="3EE2FEA3" w14:textId="77777777" w:rsidR="00C25FE6" w:rsidRDefault="00C25FE6" w:rsidP="708C7929">
      <w:pPr>
        <w:rPr>
          <w:b/>
          <w:bCs/>
          <w:i/>
          <w:iCs/>
        </w:rPr>
      </w:pPr>
    </w:p>
    <w:p w14:paraId="79E2CCBC" w14:textId="77777777" w:rsidR="00C25FE6" w:rsidRDefault="00C25FE6" w:rsidP="708C7929">
      <w:pPr>
        <w:rPr>
          <w:b/>
          <w:bCs/>
          <w:i/>
          <w:iCs/>
        </w:rPr>
      </w:pPr>
    </w:p>
    <w:p w14:paraId="6C87B10A" w14:textId="77777777" w:rsidR="00C25FE6" w:rsidRDefault="00C25FE6" w:rsidP="708C7929">
      <w:pPr>
        <w:rPr>
          <w:b/>
          <w:bCs/>
          <w:i/>
          <w:iCs/>
        </w:rPr>
      </w:pPr>
    </w:p>
    <w:p w14:paraId="067CC25B" w14:textId="77777777" w:rsidR="00C25FE6" w:rsidRDefault="00C25FE6" w:rsidP="708C7929">
      <w:pPr>
        <w:rPr>
          <w:b/>
          <w:bCs/>
          <w:i/>
          <w:iCs/>
        </w:rPr>
      </w:pPr>
    </w:p>
    <w:p w14:paraId="5EB5688A" w14:textId="2C9FB8AE" w:rsidR="43145F84" w:rsidRDefault="00817B64" w:rsidP="708C7929">
      <w:pPr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F54D7F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>Styring og oppfølging</w:t>
      </w:r>
    </w:p>
    <w:p w14:paraId="6EF1A91E" w14:textId="3E7B3F21" w:rsidR="00E16553" w:rsidRPr="00D9701C" w:rsidRDefault="00E16553" w:rsidP="00E16553">
      <w:pPr>
        <w:rPr>
          <w:b/>
          <w:bCs/>
        </w:rPr>
      </w:pPr>
      <w:r w:rsidRPr="00D9701C">
        <w:rPr>
          <w:b/>
          <w:bCs/>
          <w:highlight w:val="yellow"/>
        </w:rPr>
        <w:t>[fyll inn</w:t>
      </w:r>
      <w:r w:rsidR="00EA1605">
        <w:rPr>
          <w:b/>
          <w:bCs/>
          <w:highlight w:val="yellow"/>
        </w:rPr>
        <w:t xml:space="preserve"> tekst</w:t>
      </w:r>
      <w:r w:rsidRPr="00D9701C">
        <w:rPr>
          <w:b/>
          <w:bCs/>
          <w:highlight w:val="yellow"/>
        </w:rPr>
        <w:t>]</w:t>
      </w:r>
    </w:p>
    <w:p w14:paraId="37969D72" w14:textId="4B9337CE" w:rsidR="00AB2ABA" w:rsidRDefault="00AB2ABA" w:rsidP="708C7929">
      <w:pPr>
        <w:rPr>
          <w:b/>
          <w:bCs/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CB0C79C" wp14:editId="2F537ABE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6315075" cy="2247900"/>
                <wp:effectExtent l="0" t="0" r="28575" b="19050"/>
                <wp:wrapTopAndBottom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247900"/>
                        </a:xfrm>
                        <a:prstGeom prst="rect">
                          <a:avLst/>
                        </a:prstGeom>
                        <a:solidFill>
                          <a:srgbClr val="24374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2DFCA" w14:textId="0D9801F5" w:rsidR="00AB2ABA" w:rsidRDefault="00AB2ABA" w:rsidP="00AB2ABA">
                            <w:pPr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Veiledende tekst for styring og oppfølging: </w:t>
                            </w:r>
                          </w:p>
                          <w:p w14:paraId="5CF0218C" w14:textId="7DDA0434" w:rsidR="00AB2ABA" w:rsidRDefault="00AB2ABA" w:rsidP="00AB2ABA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For at leser skal ha tillit til informasjonen i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>bærekraftsplanen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>, kan det være nyttig å informere om hvordan dette følges opp internt. Relevante punkter er:</w:t>
                            </w:r>
                          </w:p>
                          <w:p w14:paraId="14435C54" w14:textId="6E82A64A" w:rsidR="00AB2ABA" w:rsidRPr="00AB2ABA" w:rsidRDefault="00AB2ABA" w:rsidP="00AB2ABA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AB2ABA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-</w:t>
                            </w:r>
                            <w:r w:rsidR="00EF3FC7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Ansvarlig for mål og tiltak i virksomheten</w:t>
                            </w:r>
                            <w:r w:rsidRPr="00AB2ABA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  <w:r w:rsidR="00EF3FC7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(</w:t>
                            </w:r>
                            <w:r w:rsidRPr="00AB2ABA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Styre/daglig leder</w:t>
                            </w:r>
                            <w:r w:rsidR="00EF3FC7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?)</w:t>
                            </w:r>
                          </w:p>
                          <w:p w14:paraId="29CCC0FD" w14:textId="1384CE57" w:rsidR="00AB2ABA" w:rsidRDefault="00AB2ABA" w:rsidP="00AB2ABA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AB2ABA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- Oppfølgingsfrekvens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av mål</w:t>
                            </w:r>
                            <w:r w:rsidR="00EF3FC7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og tiltak 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>internt</w:t>
                            </w:r>
                            <w:r w:rsidR="00EF3FC7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(kvartalsvis?)</w:t>
                            </w:r>
                          </w:p>
                          <w:p w14:paraId="7739B6E3" w14:textId="46409338" w:rsidR="00AB2ABA" w:rsidRPr="00AB2ABA" w:rsidRDefault="00AB2ABA" w:rsidP="00AB2ABA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>- Jevnlig</w:t>
                            </w:r>
                            <w:r w:rsidRPr="00AB2ABA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evaluering av mål og tiltak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(årlig?)</w:t>
                            </w:r>
                          </w:p>
                          <w:p w14:paraId="4A375E26" w14:textId="1590E31C" w:rsidR="00AB2ABA" w:rsidRPr="007E2522" w:rsidRDefault="00AB2ABA" w:rsidP="00AB2ABA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AB2ABA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- 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Frekvens for oppdatering av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>bærekraftsplanen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(årlig?)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24" style="position:absolute;margin-left:0;margin-top:26.1pt;width:497.25pt;height:177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36" fillcolor="#243747" strokecolor="#031b1e [1604]" strokeweight="1pt" w14:anchorId="5CB0C7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">
                <v:textbox>
                  <w:txbxContent>
                    <w:p w:rsidR="00AB2ABA" w:rsidP="00AB2ABA" w:rsidRDefault="00AB2ABA" w14:paraId="2822DFCA" w14:textId="0D9801F5">
                      <w:pPr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Veiledende tekst for styring og oppfølging: </w:t>
                      </w:r>
                    </w:p>
                    <w:p w:rsidR="00AB2ABA" w:rsidP="00AB2ABA" w:rsidRDefault="00AB2ABA" w14:paraId="5CF0218C" w14:textId="7DDA0434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For at leser skal ha tillit til informasjonen i </w:t>
                      </w:r>
                      <w:proofErr w:type="spellStart"/>
                      <w:r>
                        <w:rPr>
                          <w:i/>
                          <w:iCs/>
                          <w:color w:val="FFFFFF" w:themeColor="background1"/>
                        </w:rPr>
                        <w:t>bærekraftsplanen</w:t>
                      </w:r>
                      <w:proofErr w:type="spellEnd"/>
                      <w:r>
                        <w:rPr>
                          <w:i/>
                          <w:iCs/>
                          <w:color w:val="FFFFFF" w:themeColor="background1"/>
                        </w:rPr>
                        <w:t>, kan det være nyttig å informere om hvordan dette følges opp internt. Relevante punkter er:</w:t>
                      </w:r>
                    </w:p>
                    <w:p w:rsidRPr="00AB2ABA" w:rsidR="00AB2ABA" w:rsidP="00AB2ABA" w:rsidRDefault="00AB2ABA" w14:paraId="14435C54" w14:textId="6E82A64A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AB2ABA">
                        <w:rPr>
                          <w:i/>
                          <w:iCs/>
                          <w:color w:val="FFFFFF" w:themeColor="background1"/>
                        </w:rPr>
                        <w:t>-</w:t>
                      </w:r>
                      <w:r w:rsidR="00EF3FC7">
                        <w:rPr>
                          <w:i/>
                          <w:iCs/>
                          <w:color w:val="FFFFFF" w:themeColor="background1"/>
                        </w:rPr>
                        <w:t>Ansvarlig for mål og tiltak i virksomheten</w:t>
                      </w:r>
                      <w:r w:rsidRPr="00AB2ABA">
                        <w:rPr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  <w:r w:rsidR="00EF3FC7">
                        <w:rPr>
                          <w:i/>
                          <w:iCs/>
                          <w:color w:val="FFFFFF" w:themeColor="background1"/>
                        </w:rPr>
                        <w:t>(</w:t>
                      </w:r>
                      <w:r w:rsidRPr="00AB2ABA">
                        <w:rPr>
                          <w:i/>
                          <w:iCs/>
                          <w:color w:val="FFFFFF" w:themeColor="background1"/>
                        </w:rPr>
                        <w:t>Styre/daglig leder</w:t>
                      </w:r>
                      <w:r w:rsidR="00EF3FC7">
                        <w:rPr>
                          <w:i/>
                          <w:iCs/>
                          <w:color w:val="FFFFFF" w:themeColor="background1"/>
                        </w:rPr>
                        <w:t>?)</w:t>
                      </w:r>
                    </w:p>
                    <w:p w:rsidR="00AB2ABA" w:rsidP="00AB2ABA" w:rsidRDefault="00AB2ABA" w14:paraId="29CCC0FD" w14:textId="1384CE57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AB2ABA">
                        <w:rPr>
                          <w:i/>
                          <w:iCs/>
                          <w:color w:val="FFFFFF" w:themeColor="background1"/>
                        </w:rPr>
                        <w:t>- Oppfølgingsfrekvens</w:t>
                      </w: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 av mål</w:t>
                      </w:r>
                      <w:r w:rsidR="00EF3FC7">
                        <w:rPr>
                          <w:i/>
                          <w:iCs/>
                          <w:color w:val="FFFFFF" w:themeColor="background1"/>
                        </w:rPr>
                        <w:t xml:space="preserve"> og tiltak </w:t>
                      </w:r>
                      <w:r>
                        <w:rPr>
                          <w:i/>
                          <w:iCs/>
                          <w:color w:val="FFFFFF" w:themeColor="background1"/>
                        </w:rPr>
                        <w:t>internt</w:t>
                      </w:r>
                      <w:r w:rsidR="00EF3FC7">
                        <w:rPr>
                          <w:i/>
                          <w:iCs/>
                          <w:color w:val="FFFFFF" w:themeColor="background1"/>
                        </w:rPr>
                        <w:t xml:space="preserve"> (kvartalsvis?)</w:t>
                      </w:r>
                    </w:p>
                    <w:p w:rsidRPr="00AB2ABA" w:rsidR="00AB2ABA" w:rsidP="00AB2ABA" w:rsidRDefault="00AB2ABA" w14:paraId="7739B6E3" w14:textId="46409338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</w:rPr>
                        <w:t>- Jevnlig</w:t>
                      </w:r>
                      <w:r w:rsidRPr="00AB2ABA">
                        <w:rPr>
                          <w:i/>
                          <w:iCs/>
                          <w:color w:val="FFFFFF" w:themeColor="background1"/>
                        </w:rPr>
                        <w:t xml:space="preserve"> evaluering av mål og tiltak</w:t>
                      </w: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 (årlig?)</w:t>
                      </w:r>
                    </w:p>
                    <w:p w:rsidRPr="007E2522" w:rsidR="00AB2ABA" w:rsidP="00AB2ABA" w:rsidRDefault="00AB2ABA" w14:paraId="4A375E26" w14:textId="1590E31C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AB2ABA">
                        <w:rPr>
                          <w:i/>
                          <w:iCs/>
                          <w:color w:val="FFFFFF" w:themeColor="background1"/>
                        </w:rPr>
                        <w:t xml:space="preserve">- </w:t>
                      </w: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Frekvens for oppdatering av </w:t>
                      </w:r>
                      <w:proofErr w:type="spellStart"/>
                      <w:r>
                        <w:rPr>
                          <w:i/>
                          <w:iCs/>
                          <w:color w:val="FFFFFF" w:themeColor="background1"/>
                        </w:rPr>
                        <w:t>bærekraftsplanen</w:t>
                      </w:r>
                      <w:proofErr w:type="spellEnd"/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 (årlig?)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10B8BCB7" w14:textId="4EF0C00C" w:rsidR="00B52E06" w:rsidRDefault="00B52E06" w:rsidP="00AB2ABA">
      <w:pPr>
        <w:rPr>
          <w:i/>
          <w:iCs/>
        </w:rPr>
      </w:pPr>
    </w:p>
    <w:p w14:paraId="7DB0F8AE" w14:textId="438E3EBA" w:rsidR="708C7929" w:rsidRDefault="708C7929" w:rsidP="708C7929">
      <w:pPr>
        <w:rPr>
          <w:i/>
          <w:iCs/>
        </w:rPr>
      </w:pPr>
    </w:p>
    <w:p w14:paraId="4F11F904" w14:textId="77777777" w:rsidR="00C25FE6" w:rsidRDefault="00C25FE6" w:rsidP="00A62092">
      <w:pPr>
        <w:rPr>
          <w:b/>
          <w:bCs/>
          <w:i/>
          <w:iCs/>
        </w:rPr>
      </w:pPr>
    </w:p>
    <w:p w14:paraId="10FDFFE7" w14:textId="77777777" w:rsidR="00C25FE6" w:rsidRDefault="00C25FE6" w:rsidP="00A62092">
      <w:pPr>
        <w:rPr>
          <w:b/>
          <w:bCs/>
          <w:i/>
          <w:iCs/>
        </w:rPr>
      </w:pPr>
    </w:p>
    <w:p w14:paraId="1E3F2129" w14:textId="77777777" w:rsidR="00C25FE6" w:rsidRDefault="00C25FE6" w:rsidP="00A62092">
      <w:pPr>
        <w:rPr>
          <w:b/>
          <w:bCs/>
          <w:i/>
          <w:iCs/>
        </w:rPr>
      </w:pPr>
    </w:p>
    <w:p w14:paraId="38A65B87" w14:textId="77777777" w:rsidR="00C25FE6" w:rsidRDefault="00C25FE6" w:rsidP="00A62092">
      <w:pPr>
        <w:rPr>
          <w:b/>
          <w:bCs/>
          <w:i/>
          <w:iCs/>
        </w:rPr>
      </w:pPr>
    </w:p>
    <w:p w14:paraId="0E08FD05" w14:textId="77777777" w:rsidR="00C25FE6" w:rsidRDefault="00C25FE6" w:rsidP="00A62092">
      <w:pPr>
        <w:rPr>
          <w:b/>
          <w:bCs/>
          <w:i/>
          <w:iCs/>
        </w:rPr>
      </w:pPr>
    </w:p>
    <w:p w14:paraId="5B909C23" w14:textId="77777777" w:rsidR="00C25FE6" w:rsidRDefault="00C25FE6" w:rsidP="00A62092">
      <w:pPr>
        <w:rPr>
          <w:b/>
          <w:bCs/>
          <w:i/>
          <w:iCs/>
        </w:rPr>
      </w:pPr>
    </w:p>
    <w:p w14:paraId="0EC098F4" w14:textId="09DF6E21" w:rsidR="00A62092" w:rsidRDefault="00F31C35" w:rsidP="00A62092">
      <w:pPr>
        <w:rPr>
          <w:b/>
          <w:bCs/>
          <w:i/>
          <w:iCs/>
        </w:rPr>
      </w:pPr>
      <w:r>
        <w:rPr>
          <w:b/>
          <w:bCs/>
          <w:i/>
          <w:iCs/>
        </w:rPr>
        <w:t>6</w:t>
      </w:r>
      <w:r w:rsidR="00A62092">
        <w:rPr>
          <w:b/>
          <w:bCs/>
          <w:i/>
          <w:iCs/>
        </w:rPr>
        <w:t xml:space="preserve">. Signatur </w:t>
      </w:r>
    </w:p>
    <w:p w14:paraId="30B10C58" w14:textId="01DD67DB" w:rsidR="00B312B2" w:rsidRPr="00B312B2" w:rsidRDefault="00EF3FC7" w:rsidP="00B469FF">
      <w:pPr>
        <w:rPr>
          <w:b/>
          <w:b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E5A0CBB" wp14:editId="25DC4E30">
                <wp:simplePos x="0" y="0"/>
                <wp:positionH relativeFrom="margin">
                  <wp:posOffset>69215</wp:posOffset>
                </wp:positionH>
                <wp:positionV relativeFrom="paragraph">
                  <wp:posOffset>1073150</wp:posOffset>
                </wp:positionV>
                <wp:extent cx="6315075" cy="1000125"/>
                <wp:effectExtent l="0" t="0" r="28575" b="28575"/>
                <wp:wrapTopAndBottom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000125"/>
                        </a:xfrm>
                        <a:prstGeom prst="rect">
                          <a:avLst/>
                        </a:prstGeom>
                        <a:solidFill>
                          <a:srgbClr val="24374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9AAAE" w14:textId="3B086C70" w:rsidR="00EF3FC7" w:rsidRDefault="00EF3FC7" w:rsidP="00EF3FC7">
                            <w:pPr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 xml:space="preserve">Signatur daglig leder/styre? </w:t>
                            </w:r>
                          </w:p>
                          <w:p w14:paraId="172588EA" w14:textId="42C8A405" w:rsidR="00EF3FC7" w:rsidRPr="007E2522" w:rsidRDefault="00EF3FC7" w:rsidP="00EF3FC7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Merk at det kan være </w:t>
                            </w:r>
                            <w:r w:rsidR="00B329E1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utfordringer knyttet til å laste opp signaturer på nett, og at det derfor kan være nyttig å benytte alternative signeringsmetoder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25" style="position:absolute;margin-left:5.45pt;margin-top:84.5pt;width:497.25pt;height:78.7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7" fillcolor="#243747" strokecolor="#031b1e [1604]" strokeweight="1pt" w14:anchorId="6E5A0C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">
                <v:textbox>
                  <w:txbxContent>
                    <w:p w:rsidR="00EF3FC7" w:rsidP="00EF3FC7" w:rsidRDefault="00EF3FC7" w14:paraId="1A49AAAE" w14:textId="3B086C70">
                      <w:pPr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u w:val="single"/>
                        </w:rPr>
                        <w:t xml:space="preserve">Signatur daglig leder/styre? </w:t>
                      </w:r>
                    </w:p>
                    <w:p w:rsidRPr="007E2522" w:rsidR="00EF3FC7" w:rsidP="00EF3FC7" w:rsidRDefault="00EF3FC7" w14:paraId="172588EA" w14:textId="42C8A405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</w:rPr>
                        <w:t xml:space="preserve">Merk at det kan være </w:t>
                      </w:r>
                      <w:r w:rsidR="00B329E1">
                        <w:rPr>
                          <w:i/>
                          <w:iCs/>
                          <w:color w:val="FFFFFF" w:themeColor="background1"/>
                        </w:rPr>
                        <w:t>utfordringer knyttet til å laste opp signaturer på nett, og at det derfor kan være nyttig å benytte alternative signeringsmetoder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sectPr w:rsidR="00B312B2" w:rsidRPr="00B312B2" w:rsidSect="00AD2C9D">
      <w:pgSz w:w="11906" w:h="16838" w:code="9"/>
      <w:pgMar w:top="1588" w:right="851" w:bottom="1134" w:left="851" w:header="624" w:footer="567" w:gutter="0"/>
      <w:pgNumType w:start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593C" w14:textId="77777777" w:rsidR="00C7196A" w:rsidRDefault="00C7196A" w:rsidP="00C17A1E">
      <w:pPr>
        <w:spacing w:line="240" w:lineRule="auto"/>
      </w:pPr>
      <w:r>
        <w:separator/>
      </w:r>
    </w:p>
  </w:endnote>
  <w:endnote w:type="continuationSeparator" w:id="0">
    <w:p w14:paraId="7EF4A8AA" w14:textId="77777777" w:rsidR="00C7196A" w:rsidRDefault="00C7196A" w:rsidP="00C17A1E">
      <w:pPr>
        <w:spacing w:line="240" w:lineRule="auto"/>
      </w:pPr>
      <w:r>
        <w:continuationSeparator/>
      </w:r>
    </w:p>
  </w:endnote>
  <w:endnote w:type="continuationNotice" w:id="1">
    <w:p w14:paraId="54588B14" w14:textId="77777777" w:rsidR="00C7196A" w:rsidRDefault="00C719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ika Offc">
    <w:charset w:val="00"/>
    <w:family w:val="auto"/>
    <w:pitch w:val="variable"/>
    <w:sig w:usb0="A000002F" w:usb1="5000005B" w:usb2="00000000" w:usb3="00000000" w:csb0="00000093" w:csb1="00000000"/>
  </w:font>
  <w:font w:name="Eika Offc Medium Medium">
    <w:charset w:val="00"/>
    <w:family w:val="auto"/>
    <w:pitch w:val="variable"/>
    <w:sig w:usb0="A000002F" w:usb1="50000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E5E0" w14:textId="77777777" w:rsidR="00C7196A" w:rsidRDefault="00C7196A" w:rsidP="006F5DEC">
      <w:pPr>
        <w:pStyle w:val="FootnoteText"/>
      </w:pPr>
    </w:p>
  </w:footnote>
  <w:footnote w:type="continuationSeparator" w:id="0">
    <w:p w14:paraId="10D72262" w14:textId="77777777" w:rsidR="00C7196A" w:rsidRPr="005966FE" w:rsidRDefault="00C7196A" w:rsidP="005966FE">
      <w:pPr>
        <w:pStyle w:val="Footer"/>
      </w:pPr>
    </w:p>
  </w:footnote>
  <w:footnote w:type="continuationNotice" w:id="1">
    <w:p w14:paraId="7064F22D" w14:textId="77777777" w:rsidR="00C7196A" w:rsidRDefault="00C719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F898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402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AE423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0331F2"/>
    <w:multiLevelType w:val="multilevel"/>
    <w:tmpl w:val="7C58ADD2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Open Sans" w:hAnsi="Open Sans" w:cs="Open Sans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5" w15:restartNumberingAfterBreak="0">
    <w:nsid w:val="049E5579"/>
    <w:multiLevelType w:val="multilevel"/>
    <w:tmpl w:val="048AA494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Open Sans" w:hAnsi="Open Sans" w:cs="Open Sans" w:hint="default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="Open Sans" w:hAnsi="Open Sans" w:hint="default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="Open Sans" w:hAnsi="Open Sans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Open Sans" w:hAnsi="Open Sans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Open Sans" w:hAnsi="Open Sans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Open Sans" w:hAnsi="Open Sans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Open Sans" w:hAnsi="Open Sans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Open Sans" w:hAnsi="Open Sans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Open Sans" w:hAnsi="Open Sans" w:hint="default"/>
      </w:rPr>
    </w:lvl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Open Sans" w:hAnsi="Open Sans" w:cs="Open San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837254"/>
    <w:multiLevelType w:val="multilevel"/>
    <w:tmpl w:val="535A1758"/>
    <w:numStyleLink w:val="ListStyle-ListAlphabet"/>
  </w:abstractNum>
  <w:abstractNum w:abstractNumId="8" w15:restartNumberingAfterBreak="0">
    <w:nsid w:val="12476F5C"/>
    <w:multiLevelType w:val="multilevel"/>
    <w:tmpl w:val="7C58ADD2"/>
    <w:numStyleLink w:val="ListStyle-FactBoxListBullet"/>
  </w:abstractNum>
  <w:abstractNum w:abstractNumId="9" w15:restartNumberingAfterBreak="0">
    <w:nsid w:val="19407172"/>
    <w:multiLevelType w:val="multilevel"/>
    <w:tmpl w:val="51B6302A"/>
    <w:numStyleLink w:val="ListStyle-TableListBullet"/>
  </w:abstractNum>
  <w:abstractNum w:abstractNumId="10" w15:restartNumberingAfterBreak="0">
    <w:nsid w:val="197C6BC6"/>
    <w:multiLevelType w:val="multilevel"/>
    <w:tmpl w:val="535A1758"/>
    <w:styleLink w:val="ListStyle-ListAlphabet"/>
    <w:lvl w:ilvl="0">
      <w:start w:val="1"/>
      <w:numFmt w:val="lowerLetter"/>
      <w:pStyle w:val="ListAlphabet"/>
      <w:lvlText w:val="%1."/>
      <w:lvlJc w:val="left"/>
      <w:pPr>
        <w:ind w:left="284" w:hanging="284"/>
      </w:pPr>
      <w:rPr>
        <w:rFonts w:ascii="Open Sans" w:hAnsi="Open Sans" w:cs="Open Sans" w:hint="default"/>
      </w:rPr>
    </w:lvl>
    <w:lvl w:ilvl="1">
      <w:start w:val="1"/>
      <w:numFmt w:val="lowerRoman"/>
      <w:pStyle w:val="ListAlphabet2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BB40F5F"/>
    <w:multiLevelType w:val="hybridMultilevel"/>
    <w:tmpl w:val="6D9EE3FE"/>
    <w:lvl w:ilvl="0" w:tplc="7696E6CA">
      <w:start w:val="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3059"/>
    <w:multiLevelType w:val="multilevel"/>
    <w:tmpl w:val="B2CA7250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Open Sans" w:hAnsi="Open Sans" w:cs="Open Sans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3" w15:restartNumberingAfterBreak="0">
    <w:nsid w:val="2019191E"/>
    <w:multiLevelType w:val="multilevel"/>
    <w:tmpl w:val="9648C24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Open Sans" w:hAnsi="Open Sans" w:cs="Open Sans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37E50CA"/>
    <w:multiLevelType w:val="multilevel"/>
    <w:tmpl w:val="8848D1B4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Open Sans" w:hAnsi="Open Sans" w:cs="Open Sans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5" w15:restartNumberingAfterBreak="0">
    <w:nsid w:val="27A35F22"/>
    <w:multiLevelType w:val="multilevel"/>
    <w:tmpl w:val="8848D1B4"/>
    <w:numStyleLink w:val="ListStyle-TableListNumber"/>
  </w:abstractNum>
  <w:abstractNum w:abstractNumId="16" w15:restartNumberingAfterBreak="0">
    <w:nsid w:val="2EAD7215"/>
    <w:multiLevelType w:val="multilevel"/>
    <w:tmpl w:val="9648C244"/>
    <w:numStyleLink w:val="ListStyle-AppendixHeading"/>
  </w:abstractNum>
  <w:abstractNum w:abstractNumId="17" w15:restartNumberingAfterBreak="0">
    <w:nsid w:val="32D26836"/>
    <w:multiLevelType w:val="multilevel"/>
    <w:tmpl w:val="E4DA16B4"/>
    <w:lvl w:ilvl="0">
      <w:start w:val="1"/>
      <w:numFmt w:val="decimal"/>
      <w:pStyle w:val="Heading1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879" w:hanging="879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8" w15:restartNumberingAfterBreak="0">
    <w:nsid w:val="3AAA41FB"/>
    <w:multiLevelType w:val="multilevel"/>
    <w:tmpl w:val="1C24E15A"/>
    <w:numStyleLink w:val="ListStyle-FactBoxListNumber"/>
  </w:abstractNum>
  <w:abstractNum w:abstractNumId="19" w15:restartNumberingAfterBreak="0">
    <w:nsid w:val="3E2268A7"/>
    <w:multiLevelType w:val="hybridMultilevel"/>
    <w:tmpl w:val="D8222F9E"/>
    <w:lvl w:ilvl="0" w:tplc="C6A6753C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C0BCC"/>
    <w:multiLevelType w:val="multilevel"/>
    <w:tmpl w:val="8848D1B4"/>
    <w:numStyleLink w:val="ListStyle-TableListNumber"/>
  </w:abstractNum>
  <w:abstractNum w:abstractNumId="21" w15:restartNumberingAfterBreak="0">
    <w:nsid w:val="438339A5"/>
    <w:multiLevelType w:val="hybridMultilevel"/>
    <w:tmpl w:val="AD7E603C"/>
    <w:lvl w:ilvl="0" w:tplc="0DCEE004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F0B62"/>
    <w:multiLevelType w:val="multilevel"/>
    <w:tmpl w:val="077A4DB0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Open Sans" w:hAnsi="Open Sans" w:cs="Open Sans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3" w15:restartNumberingAfterBreak="0">
    <w:nsid w:val="4DFB4E39"/>
    <w:multiLevelType w:val="multilevel"/>
    <w:tmpl w:val="F1063B6A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Open Sans" w:hAnsi="Open Sans" w:hint="default"/>
        <w:color w:val="95CE00" w:themeColor="accent2"/>
      </w:rPr>
    </w:lvl>
    <w:lvl w:ilvl="1">
      <w:start w:val="1"/>
      <w:numFmt w:val="bullet"/>
      <w:pStyle w:val="ListBullet2"/>
      <w:lvlText w:val="•"/>
      <w:lvlJc w:val="left"/>
      <w:pPr>
        <w:ind w:left="680" w:hanging="340"/>
      </w:pPr>
      <w:rPr>
        <w:rFonts w:ascii="Open Sans" w:hAnsi="Open Sans" w:hint="default"/>
        <w:color w:val="95CE00" w:themeColor="accent2"/>
      </w:rPr>
    </w:lvl>
    <w:lvl w:ilvl="2">
      <w:start w:val="1"/>
      <w:numFmt w:val="bullet"/>
      <w:pStyle w:val="ListBullet3"/>
      <w:lvlText w:val="•"/>
      <w:lvlJc w:val="left"/>
      <w:pPr>
        <w:ind w:left="1020" w:hanging="340"/>
      </w:pPr>
      <w:rPr>
        <w:rFonts w:ascii="Open Sans" w:hAnsi="Open Sans" w:hint="default"/>
        <w:color w:val="95CE00" w:themeColor="accent2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Open Sans" w:hAnsi="Open Sans" w:hint="default"/>
        <w:color w:val="95CE00" w:themeColor="accent2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Open Sans" w:hAnsi="Open Sans" w:hint="default"/>
        <w:color w:val="95CE00" w:themeColor="accent2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Open Sans" w:hAnsi="Open Sans" w:hint="default"/>
        <w:color w:val="95CE00" w:themeColor="accent2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Open Sans" w:hAnsi="Open Sans" w:hint="default"/>
        <w:color w:val="95CE00" w:themeColor="accent2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Open Sans" w:hAnsi="Open Sans" w:hint="default"/>
        <w:color w:val="95CE00" w:themeColor="accent2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Open Sans" w:hAnsi="Open Sans" w:hint="default"/>
        <w:color w:val="95CE00" w:themeColor="accent2"/>
      </w:rPr>
    </w:lvl>
  </w:abstractNum>
  <w:abstractNum w:abstractNumId="24" w15:restartNumberingAfterBreak="0">
    <w:nsid w:val="55560836"/>
    <w:multiLevelType w:val="multilevel"/>
    <w:tmpl w:val="51B6302A"/>
    <w:styleLink w:val="ListStyle-TableListBullet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Open Sans" w:hAnsi="Open Sans" w:cs="Open Sans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5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Open Sans" w:hAnsi="Open Sans" w:cs="Open Sans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6" w15:restartNumberingAfterBreak="0">
    <w:nsid w:val="60EA4329"/>
    <w:multiLevelType w:val="hybridMultilevel"/>
    <w:tmpl w:val="9BF235B6"/>
    <w:lvl w:ilvl="0" w:tplc="190433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8EE1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420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76A9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9CD7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82A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44E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566A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2BB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4305658"/>
    <w:multiLevelType w:val="hybridMultilevel"/>
    <w:tmpl w:val="A630EF2E"/>
    <w:lvl w:ilvl="0" w:tplc="04E62632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0814717">
    <w:abstractNumId w:val="28"/>
  </w:num>
  <w:num w:numId="2" w16cid:durableId="1187716786">
    <w:abstractNumId w:val="6"/>
  </w:num>
  <w:num w:numId="3" w16cid:durableId="726226958">
    <w:abstractNumId w:val="3"/>
  </w:num>
  <w:num w:numId="4" w16cid:durableId="1278367690">
    <w:abstractNumId w:val="2"/>
  </w:num>
  <w:num w:numId="5" w16cid:durableId="255023495">
    <w:abstractNumId w:val="1"/>
  </w:num>
  <w:num w:numId="6" w16cid:durableId="1184394650">
    <w:abstractNumId w:val="0"/>
  </w:num>
  <w:num w:numId="7" w16cid:durableId="1481507872">
    <w:abstractNumId w:val="20"/>
  </w:num>
  <w:num w:numId="8" w16cid:durableId="524371780">
    <w:abstractNumId w:val="17"/>
  </w:num>
  <w:num w:numId="9" w16cid:durableId="976880322">
    <w:abstractNumId w:val="13"/>
  </w:num>
  <w:num w:numId="10" w16cid:durableId="1390835059">
    <w:abstractNumId w:val="4"/>
  </w:num>
  <w:num w:numId="11" w16cid:durableId="293872491">
    <w:abstractNumId w:val="25"/>
  </w:num>
  <w:num w:numId="12" w16cid:durableId="1441342601">
    <w:abstractNumId w:val="10"/>
  </w:num>
  <w:num w:numId="13" w16cid:durableId="1198395378">
    <w:abstractNumId w:val="22"/>
  </w:num>
  <w:num w:numId="14" w16cid:durableId="1070465064">
    <w:abstractNumId w:val="12"/>
  </w:num>
  <w:num w:numId="15" w16cid:durableId="2113742834">
    <w:abstractNumId w:val="24"/>
  </w:num>
  <w:num w:numId="16" w16cid:durableId="442462856">
    <w:abstractNumId w:val="14"/>
  </w:num>
  <w:num w:numId="17" w16cid:durableId="623728689">
    <w:abstractNumId w:val="16"/>
  </w:num>
  <w:num w:numId="18" w16cid:durableId="1865172251">
    <w:abstractNumId w:val="8"/>
  </w:num>
  <w:num w:numId="19" w16cid:durableId="850342944">
    <w:abstractNumId w:val="18"/>
  </w:num>
  <w:num w:numId="20" w16cid:durableId="769080429">
    <w:abstractNumId w:val="7"/>
  </w:num>
  <w:num w:numId="21" w16cid:durableId="1681540135">
    <w:abstractNumId w:val="23"/>
  </w:num>
  <w:num w:numId="22" w16cid:durableId="489256435">
    <w:abstractNumId w:val="5"/>
  </w:num>
  <w:num w:numId="23" w16cid:durableId="1815444738">
    <w:abstractNumId w:val="9"/>
  </w:num>
  <w:num w:numId="24" w16cid:durableId="413942332">
    <w:abstractNumId w:val="15"/>
  </w:num>
  <w:num w:numId="25" w16cid:durableId="1843424521">
    <w:abstractNumId w:val="27"/>
  </w:num>
  <w:num w:numId="26" w16cid:durableId="892540289">
    <w:abstractNumId w:val="19"/>
  </w:num>
  <w:num w:numId="27" w16cid:durableId="1097403041">
    <w:abstractNumId w:val="21"/>
  </w:num>
  <w:num w:numId="28" w16cid:durableId="1313758228">
    <w:abstractNumId w:val="11"/>
  </w:num>
  <w:num w:numId="29" w16cid:durableId="1911034785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B2"/>
    <w:rsid w:val="000006B3"/>
    <w:rsid w:val="00001072"/>
    <w:rsid w:val="000014ED"/>
    <w:rsid w:val="00002D1E"/>
    <w:rsid w:val="00006260"/>
    <w:rsid w:val="00006781"/>
    <w:rsid w:val="00007AFA"/>
    <w:rsid w:val="00010393"/>
    <w:rsid w:val="00011E77"/>
    <w:rsid w:val="0001624C"/>
    <w:rsid w:val="00016FB7"/>
    <w:rsid w:val="0002419D"/>
    <w:rsid w:val="0002765E"/>
    <w:rsid w:val="000276AE"/>
    <w:rsid w:val="00031A25"/>
    <w:rsid w:val="00032234"/>
    <w:rsid w:val="00033EA3"/>
    <w:rsid w:val="00035535"/>
    <w:rsid w:val="000379BD"/>
    <w:rsid w:val="000407E8"/>
    <w:rsid w:val="000428FE"/>
    <w:rsid w:val="00042A31"/>
    <w:rsid w:val="00044626"/>
    <w:rsid w:val="00046465"/>
    <w:rsid w:val="00047D3E"/>
    <w:rsid w:val="00047FC7"/>
    <w:rsid w:val="00052F96"/>
    <w:rsid w:val="000541BC"/>
    <w:rsid w:val="00060C5A"/>
    <w:rsid w:val="00061226"/>
    <w:rsid w:val="00061B55"/>
    <w:rsid w:val="000628EE"/>
    <w:rsid w:val="00063000"/>
    <w:rsid w:val="00063E12"/>
    <w:rsid w:val="0006454A"/>
    <w:rsid w:val="00064F83"/>
    <w:rsid w:val="00067FE4"/>
    <w:rsid w:val="00070FF5"/>
    <w:rsid w:val="00072ED1"/>
    <w:rsid w:val="00074D9A"/>
    <w:rsid w:val="00075FC6"/>
    <w:rsid w:val="00082507"/>
    <w:rsid w:val="00082E9B"/>
    <w:rsid w:val="00083727"/>
    <w:rsid w:val="00086BCD"/>
    <w:rsid w:val="000875A6"/>
    <w:rsid w:val="000928CC"/>
    <w:rsid w:val="00095F84"/>
    <w:rsid w:val="000961AB"/>
    <w:rsid w:val="000964CA"/>
    <w:rsid w:val="000964CD"/>
    <w:rsid w:val="000A0ADC"/>
    <w:rsid w:val="000A1996"/>
    <w:rsid w:val="000A270F"/>
    <w:rsid w:val="000A4E53"/>
    <w:rsid w:val="000A7910"/>
    <w:rsid w:val="000B4E9B"/>
    <w:rsid w:val="000B7B2A"/>
    <w:rsid w:val="000C2B2E"/>
    <w:rsid w:val="000C3399"/>
    <w:rsid w:val="000C4D7A"/>
    <w:rsid w:val="000C6255"/>
    <w:rsid w:val="000C6575"/>
    <w:rsid w:val="000D2AA7"/>
    <w:rsid w:val="000D4E0F"/>
    <w:rsid w:val="000D61CB"/>
    <w:rsid w:val="000D79CA"/>
    <w:rsid w:val="000D7FF0"/>
    <w:rsid w:val="000E2251"/>
    <w:rsid w:val="000E51C5"/>
    <w:rsid w:val="000F05F8"/>
    <w:rsid w:val="000F10C0"/>
    <w:rsid w:val="000F4209"/>
    <w:rsid w:val="000F4726"/>
    <w:rsid w:val="001002A9"/>
    <w:rsid w:val="00111CEB"/>
    <w:rsid w:val="001147F8"/>
    <w:rsid w:val="00114E59"/>
    <w:rsid w:val="00121824"/>
    <w:rsid w:val="0012220F"/>
    <w:rsid w:val="00123F34"/>
    <w:rsid w:val="0012481A"/>
    <w:rsid w:val="001341A0"/>
    <w:rsid w:val="00136C93"/>
    <w:rsid w:val="00140394"/>
    <w:rsid w:val="00141817"/>
    <w:rsid w:val="001441BC"/>
    <w:rsid w:val="00146938"/>
    <w:rsid w:val="00147818"/>
    <w:rsid w:val="00152775"/>
    <w:rsid w:val="00155B7E"/>
    <w:rsid w:val="0016419F"/>
    <w:rsid w:val="00167BB0"/>
    <w:rsid w:val="00170047"/>
    <w:rsid w:val="00172F55"/>
    <w:rsid w:val="00173774"/>
    <w:rsid w:val="00174600"/>
    <w:rsid w:val="00174CAD"/>
    <w:rsid w:val="00175BBF"/>
    <w:rsid w:val="00176C66"/>
    <w:rsid w:val="00177D96"/>
    <w:rsid w:val="001819A7"/>
    <w:rsid w:val="00182832"/>
    <w:rsid w:val="001848D8"/>
    <w:rsid w:val="001851A7"/>
    <w:rsid w:val="00187815"/>
    <w:rsid w:val="00192CD8"/>
    <w:rsid w:val="0019437F"/>
    <w:rsid w:val="001A0D2C"/>
    <w:rsid w:val="001A31F8"/>
    <w:rsid w:val="001A3751"/>
    <w:rsid w:val="001A3917"/>
    <w:rsid w:val="001A576D"/>
    <w:rsid w:val="001A5B13"/>
    <w:rsid w:val="001A5E3E"/>
    <w:rsid w:val="001A6CA3"/>
    <w:rsid w:val="001A720C"/>
    <w:rsid w:val="001B30D9"/>
    <w:rsid w:val="001B37AE"/>
    <w:rsid w:val="001B7FB5"/>
    <w:rsid w:val="001C092A"/>
    <w:rsid w:val="001C1AFA"/>
    <w:rsid w:val="001D040D"/>
    <w:rsid w:val="001D125B"/>
    <w:rsid w:val="001D1E7B"/>
    <w:rsid w:val="001D1FA4"/>
    <w:rsid w:val="001D4833"/>
    <w:rsid w:val="001D6005"/>
    <w:rsid w:val="001E07FA"/>
    <w:rsid w:val="001E3C46"/>
    <w:rsid w:val="001E44EA"/>
    <w:rsid w:val="001E4C21"/>
    <w:rsid w:val="001F4640"/>
    <w:rsid w:val="001F6ACD"/>
    <w:rsid w:val="001F7EA9"/>
    <w:rsid w:val="0020001D"/>
    <w:rsid w:val="0020375A"/>
    <w:rsid w:val="00205A3D"/>
    <w:rsid w:val="002139AE"/>
    <w:rsid w:val="00213CE3"/>
    <w:rsid w:val="00217FD4"/>
    <w:rsid w:val="0022799A"/>
    <w:rsid w:val="00227A0F"/>
    <w:rsid w:val="0023251A"/>
    <w:rsid w:val="00235BE0"/>
    <w:rsid w:val="00241F03"/>
    <w:rsid w:val="00243408"/>
    <w:rsid w:val="00244F79"/>
    <w:rsid w:val="00244F92"/>
    <w:rsid w:val="0025121B"/>
    <w:rsid w:val="00255C96"/>
    <w:rsid w:val="00262416"/>
    <w:rsid w:val="002626F7"/>
    <w:rsid w:val="00262E41"/>
    <w:rsid w:val="0026331D"/>
    <w:rsid w:val="00264FDC"/>
    <w:rsid w:val="002678C2"/>
    <w:rsid w:val="002705A4"/>
    <w:rsid w:val="00270CBE"/>
    <w:rsid w:val="002710CC"/>
    <w:rsid w:val="002714C3"/>
    <w:rsid w:val="00271A6B"/>
    <w:rsid w:val="00271ECC"/>
    <w:rsid w:val="002731E3"/>
    <w:rsid w:val="0027562D"/>
    <w:rsid w:val="0028288D"/>
    <w:rsid w:val="00282DAB"/>
    <w:rsid w:val="00283477"/>
    <w:rsid w:val="00284B93"/>
    <w:rsid w:val="00284DBE"/>
    <w:rsid w:val="00285ADF"/>
    <w:rsid w:val="00286846"/>
    <w:rsid w:val="0028732B"/>
    <w:rsid w:val="0029261E"/>
    <w:rsid w:val="002939EA"/>
    <w:rsid w:val="0029751F"/>
    <w:rsid w:val="00297C29"/>
    <w:rsid w:val="002A0A4F"/>
    <w:rsid w:val="002B262A"/>
    <w:rsid w:val="002B2834"/>
    <w:rsid w:val="002B434B"/>
    <w:rsid w:val="002B6A61"/>
    <w:rsid w:val="002C2D3B"/>
    <w:rsid w:val="002C3E82"/>
    <w:rsid w:val="002C413D"/>
    <w:rsid w:val="002C4D9C"/>
    <w:rsid w:val="002C6F1B"/>
    <w:rsid w:val="002C7BC8"/>
    <w:rsid w:val="002D1A48"/>
    <w:rsid w:val="002D2770"/>
    <w:rsid w:val="002D5BD2"/>
    <w:rsid w:val="002E3FF5"/>
    <w:rsid w:val="002E46C4"/>
    <w:rsid w:val="002E4937"/>
    <w:rsid w:val="002E539A"/>
    <w:rsid w:val="002E564D"/>
    <w:rsid w:val="002E5848"/>
    <w:rsid w:val="002E7524"/>
    <w:rsid w:val="002F06DE"/>
    <w:rsid w:val="002F36EA"/>
    <w:rsid w:val="002F60F1"/>
    <w:rsid w:val="00303BCE"/>
    <w:rsid w:val="00304451"/>
    <w:rsid w:val="00307CC9"/>
    <w:rsid w:val="00313F06"/>
    <w:rsid w:val="0031547B"/>
    <w:rsid w:val="00317B6F"/>
    <w:rsid w:val="0032148B"/>
    <w:rsid w:val="003238A0"/>
    <w:rsid w:val="003251CD"/>
    <w:rsid w:val="0032575B"/>
    <w:rsid w:val="00326C7B"/>
    <w:rsid w:val="0033559E"/>
    <w:rsid w:val="0033594B"/>
    <w:rsid w:val="00337693"/>
    <w:rsid w:val="00345B02"/>
    <w:rsid w:val="00347269"/>
    <w:rsid w:val="00351F88"/>
    <w:rsid w:val="00353809"/>
    <w:rsid w:val="00354ECE"/>
    <w:rsid w:val="00356167"/>
    <w:rsid w:val="00356814"/>
    <w:rsid w:val="00356AD5"/>
    <w:rsid w:val="00357A26"/>
    <w:rsid w:val="00357EBB"/>
    <w:rsid w:val="00373106"/>
    <w:rsid w:val="00373C34"/>
    <w:rsid w:val="003773F4"/>
    <w:rsid w:val="0038196D"/>
    <w:rsid w:val="003828AD"/>
    <w:rsid w:val="00390A38"/>
    <w:rsid w:val="00395478"/>
    <w:rsid w:val="003A33B9"/>
    <w:rsid w:val="003A463D"/>
    <w:rsid w:val="003B0CF6"/>
    <w:rsid w:val="003B1CEE"/>
    <w:rsid w:val="003B4853"/>
    <w:rsid w:val="003B56F5"/>
    <w:rsid w:val="003B7438"/>
    <w:rsid w:val="003B7A27"/>
    <w:rsid w:val="003C152D"/>
    <w:rsid w:val="003C36AF"/>
    <w:rsid w:val="003C5169"/>
    <w:rsid w:val="003C7256"/>
    <w:rsid w:val="003D10E9"/>
    <w:rsid w:val="003D2BE3"/>
    <w:rsid w:val="003D2D7A"/>
    <w:rsid w:val="003D35F8"/>
    <w:rsid w:val="003D3949"/>
    <w:rsid w:val="003D3FCB"/>
    <w:rsid w:val="003D423C"/>
    <w:rsid w:val="003D47A1"/>
    <w:rsid w:val="003E0786"/>
    <w:rsid w:val="003E0C97"/>
    <w:rsid w:val="003E2B02"/>
    <w:rsid w:val="003E3300"/>
    <w:rsid w:val="003E6FCB"/>
    <w:rsid w:val="003F3C20"/>
    <w:rsid w:val="003F554C"/>
    <w:rsid w:val="003F6F74"/>
    <w:rsid w:val="003F7CB6"/>
    <w:rsid w:val="004000F9"/>
    <w:rsid w:val="00400D10"/>
    <w:rsid w:val="00400DB8"/>
    <w:rsid w:val="004011EB"/>
    <w:rsid w:val="00402212"/>
    <w:rsid w:val="00402A4A"/>
    <w:rsid w:val="00404389"/>
    <w:rsid w:val="00405647"/>
    <w:rsid w:val="004060E5"/>
    <w:rsid w:val="00407752"/>
    <w:rsid w:val="004104B4"/>
    <w:rsid w:val="00413C3A"/>
    <w:rsid w:val="00414D85"/>
    <w:rsid w:val="00417F0B"/>
    <w:rsid w:val="0042087B"/>
    <w:rsid w:val="00422A35"/>
    <w:rsid w:val="00424436"/>
    <w:rsid w:val="0042549E"/>
    <w:rsid w:val="00427578"/>
    <w:rsid w:val="00430CF8"/>
    <w:rsid w:val="0043138D"/>
    <w:rsid w:val="004318B6"/>
    <w:rsid w:val="00432719"/>
    <w:rsid w:val="004327C4"/>
    <w:rsid w:val="00434861"/>
    <w:rsid w:val="0043770B"/>
    <w:rsid w:val="00447E98"/>
    <w:rsid w:val="004608DB"/>
    <w:rsid w:val="00465512"/>
    <w:rsid w:val="00467D90"/>
    <w:rsid w:val="004732DA"/>
    <w:rsid w:val="0047779E"/>
    <w:rsid w:val="0048248F"/>
    <w:rsid w:val="00482B66"/>
    <w:rsid w:val="00483149"/>
    <w:rsid w:val="00490703"/>
    <w:rsid w:val="00490719"/>
    <w:rsid w:val="00490E6E"/>
    <w:rsid w:val="00491C4A"/>
    <w:rsid w:val="004927CB"/>
    <w:rsid w:val="00496839"/>
    <w:rsid w:val="004A1396"/>
    <w:rsid w:val="004A2C78"/>
    <w:rsid w:val="004A2FEB"/>
    <w:rsid w:val="004A4AC8"/>
    <w:rsid w:val="004B08E5"/>
    <w:rsid w:val="004B2B86"/>
    <w:rsid w:val="004B7C38"/>
    <w:rsid w:val="004C1F17"/>
    <w:rsid w:val="004C38CD"/>
    <w:rsid w:val="004C558E"/>
    <w:rsid w:val="004C6869"/>
    <w:rsid w:val="004E1B4F"/>
    <w:rsid w:val="004E4A7A"/>
    <w:rsid w:val="004E786C"/>
    <w:rsid w:val="004F1C66"/>
    <w:rsid w:val="004F3B5A"/>
    <w:rsid w:val="004F6DB1"/>
    <w:rsid w:val="004F73E1"/>
    <w:rsid w:val="005021D6"/>
    <w:rsid w:val="005033D9"/>
    <w:rsid w:val="00505781"/>
    <w:rsid w:val="00505E30"/>
    <w:rsid w:val="00506975"/>
    <w:rsid w:val="00510E1F"/>
    <w:rsid w:val="00512C5F"/>
    <w:rsid w:val="00516DDF"/>
    <w:rsid w:val="00522536"/>
    <w:rsid w:val="005247FA"/>
    <w:rsid w:val="00525751"/>
    <w:rsid w:val="00526296"/>
    <w:rsid w:val="00527AA1"/>
    <w:rsid w:val="00530921"/>
    <w:rsid w:val="0053316D"/>
    <w:rsid w:val="00534401"/>
    <w:rsid w:val="00534E0A"/>
    <w:rsid w:val="00534FA0"/>
    <w:rsid w:val="00541050"/>
    <w:rsid w:val="00542D50"/>
    <w:rsid w:val="0054334D"/>
    <w:rsid w:val="005449AE"/>
    <w:rsid w:val="00547208"/>
    <w:rsid w:val="005478F8"/>
    <w:rsid w:val="0055138A"/>
    <w:rsid w:val="00552AE6"/>
    <w:rsid w:val="00552E6D"/>
    <w:rsid w:val="0055302C"/>
    <w:rsid w:val="00553B30"/>
    <w:rsid w:val="00557461"/>
    <w:rsid w:val="0056651F"/>
    <w:rsid w:val="0056775C"/>
    <w:rsid w:val="005678DB"/>
    <w:rsid w:val="00575C5A"/>
    <w:rsid w:val="00580897"/>
    <w:rsid w:val="00580A66"/>
    <w:rsid w:val="0058242C"/>
    <w:rsid w:val="005845D6"/>
    <w:rsid w:val="00590A1D"/>
    <w:rsid w:val="00591965"/>
    <w:rsid w:val="005922E6"/>
    <w:rsid w:val="00592D3D"/>
    <w:rsid w:val="005966FE"/>
    <w:rsid w:val="005978CB"/>
    <w:rsid w:val="005A321F"/>
    <w:rsid w:val="005A4B7A"/>
    <w:rsid w:val="005A5637"/>
    <w:rsid w:val="005A573B"/>
    <w:rsid w:val="005A6C93"/>
    <w:rsid w:val="005B1A77"/>
    <w:rsid w:val="005C2128"/>
    <w:rsid w:val="005C77DB"/>
    <w:rsid w:val="005D24D8"/>
    <w:rsid w:val="005D2F6F"/>
    <w:rsid w:val="005D4BEA"/>
    <w:rsid w:val="005D7D1B"/>
    <w:rsid w:val="005E030D"/>
    <w:rsid w:val="005E1BA5"/>
    <w:rsid w:val="005E246D"/>
    <w:rsid w:val="005E2F39"/>
    <w:rsid w:val="005E5522"/>
    <w:rsid w:val="005E6258"/>
    <w:rsid w:val="005E7B7C"/>
    <w:rsid w:val="005F0CAC"/>
    <w:rsid w:val="005F22D3"/>
    <w:rsid w:val="005F2346"/>
    <w:rsid w:val="005F2512"/>
    <w:rsid w:val="005F3ABE"/>
    <w:rsid w:val="005F4A1C"/>
    <w:rsid w:val="005F4A2B"/>
    <w:rsid w:val="005F4B8A"/>
    <w:rsid w:val="005F6968"/>
    <w:rsid w:val="005F75C8"/>
    <w:rsid w:val="006004FC"/>
    <w:rsid w:val="00600766"/>
    <w:rsid w:val="006020B5"/>
    <w:rsid w:val="006039AC"/>
    <w:rsid w:val="00605791"/>
    <w:rsid w:val="006070A2"/>
    <w:rsid w:val="006132C4"/>
    <w:rsid w:val="00617085"/>
    <w:rsid w:val="006222B7"/>
    <w:rsid w:val="00623617"/>
    <w:rsid w:val="006245CB"/>
    <w:rsid w:val="00625F9B"/>
    <w:rsid w:val="006270B4"/>
    <w:rsid w:val="00627E98"/>
    <w:rsid w:val="00630668"/>
    <w:rsid w:val="0063252C"/>
    <w:rsid w:val="00637AB3"/>
    <w:rsid w:val="00641448"/>
    <w:rsid w:val="00642C2D"/>
    <w:rsid w:val="006430C7"/>
    <w:rsid w:val="0064472C"/>
    <w:rsid w:val="00647A35"/>
    <w:rsid w:val="00647CC1"/>
    <w:rsid w:val="00650EA1"/>
    <w:rsid w:val="0065386C"/>
    <w:rsid w:val="00654B4B"/>
    <w:rsid w:val="006573A6"/>
    <w:rsid w:val="0065761C"/>
    <w:rsid w:val="00661471"/>
    <w:rsid w:val="0066178C"/>
    <w:rsid w:val="00661DF1"/>
    <w:rsid w:val="006632D8"/>
    <w:rsid w:val="0066370E"/>
    <w:rsid w:val="00664AC3"/>
    <w:rsid w:val="00667506"/>
    <w:rsid w:val="00670A9E"/>
    <w:rsid w:val="0067152E"/>
    <w:rsid w:val="00671FED"/>
    <w:rsid w:val="00675449"/>
    <w:rsid w:val="006754FA"/>
    <w:rsid w:val="006758A7"/>
    <w:rsid w:val="00676602"/>
    <w:rsid w:val="006807BF"/>
    <w:rsid w:val="00681448"/>
    <w:rsid w:val="00686901"/>
    <w:rsid w:val="00691118"/>
    <w:rsid w:val="00692E11"/>
    <w:rsid w:val="006941CD"/>
    <w:rsid w:val="00697204"/>
    <w:rsid w:val="00697D33"/>
    <w:rsid w:val="006A3D6B"/>
    <w:rsid w:val="006A4AED"/>
    <w:rsid w:val="006A4EF4"/>
    <w:rsid w:val="006A7FEB"/>
    <w:rsid w:val="006B0C77"/>
    <w:rsid w:val="006B6134"/>
    <w:rsid w:val="006B6329"/>
    <w:rsid w:val="006B66E0"/>
    <w:rsid w:val="006B6F9B"/>
    <w:rsid w:val="006B77EA"/>
    <w:rsid w:val="006B7C43"/>
    <w:rsid w:val="006C216C"/>
    <w:rsid w:val="006C418E"/>
    <w:rsid w:val="006C52E9"/>
    <w:rsid w:val="006C5449"/>
    <w:rsid w:val="006D0CA6"/>
    <w:rsid w:val="006D3705"/>
    <w:rsid w:val="006D4027"/>
    <w:rsid w:val="006D63F7"/>
    <w:rsid w:val="006E2B10"/>
    <w:rsid w:val="006E3B4A"/>
    <w:rsid w:val="006E4BA2"/>
    <w:rsid w:val="006E660D"/>
    <w:rsid w:val="006E6E67"/>
    <w:rsid w:val="006E7C0D"/>
    <w:rsid w:val="006F030B"/>
    <w:rsid w:val="006F5DEC"/>
    <w:rsid w:val="006F6904"/>
    <w:rsid w:val="006F7F6A"/>
    <w:rsid w:val="007013AB"/>
    <w:rsid w:val="00704954"/>
    <w:rsid w:val="007079E9"/>
    <w:rsid w:val="00707B89"/>
    <w:rsid w:val="007124DD"/>
    <w:rsid w:val="007155C0"/>
    <w:rsid w:val="00725B9F"/>
    <w:rsid w:val="007272B9"/>
    <w:rsid w:val="00731CB0"/>
    <w:rsid w:val="00732D05"/>
    <w:rsid w:val="0073743C"/>
    <w:rsid w:val="007409F8"/>
    <w:rsid w:val="00740C4F"/>
    <w:rsid w:val="00741E9F"/>
    <w:rsid w:val="0074223A"/>
    <w:rsid w:val="00742816"/>
    <w:rsid w:val="00747FDA"/>
    <w:rsid w:val="0075303C"/>
    <w:rsid w:val="00757937"/>
    <w:rsid w:val="00760163"/>
    <w:rsid w:val="00761658"/>
    <w:rsid w:val="00763A09"/>
    <w:rsid w:val="007663D8"/>
    <w:rsid w:val="007700A4"/>
    <w:rsid w:val="00774F55"/>
    <w:rsid w:val="00775293"/>
    <w:rsid w:val="00785887"/>
    <w:rsid w:val="00790D0B"/>
    <w:rsid w:val="00792936"/>
    <w:rsid w:val="00794E50"/>
    <w:rsid w:val="00797FE9"/>
    <w:rsid w:val="007A0D73"/>
    <w:rsid w:val="007A632B"/>
    <w:rsid w:val="007A7DEB"/>
    <w:rsid w:val="007C291E"/>
    <w:rsid w:val="007C3D52"/>
    <w:rsid w:val="007C6C4E"/>
    <w:rsid w:val="007D18ED"/>
    <w:rsid w:val="007E0B45"/>
    <w:rsid w:val="007E0FF7"/>
    <w:rsid w:val="007E2522"/>
    <w:rsid w:val="007E3C53"/>
    <w:rsid w:val="007E488B"/>
    <w:rsid w:val="007F10F5"/>
    <w:rsid w:val="008067C2"/>
    <w:rsid w:val="00812788"/>
    <w:rsid w:val="00813FE4"/>
    <w:rsid w:val="00817B64"/>
    <w:rsid w:val="00820E17"/>
    <w:rsid w:val="00823C82"/>
    <w:rsid w:val="00824C36"/>
    <w:rsid w:val="0083003E"/>
    <w:rsid w:val="00830CD8"/>
    <w:rsid w:val="008349D9"/>
    <w:rsid w:val="00836D9F"/>
    <w:rsid w:val="00840C1B"/>
    <w:rsid w:val="008464F7"/>
    <w:rsid w:val="00847CF5"/>
    <w:rsid w:val="00854A3E"/>
    <w:rsid w:val="008608D7"/>
    <w:rsid w:val="00860958"/>
    <w:rsid w:val="0088277D"/>
    <w:rsid w:val="00882EDC"/>
    <w:rsid w:val="008836B7"/>
    <w:rsid w:val="0089109D"/>
    <w:rsid w:val="00892CFF"/>
    <w:rsid w:val="00893F8A"/>
    <w:rsid w:val="00894872"/>
    <w:rsid w:val="0089541F"/>
    <w:rsid w:val="00897506"/>
    <w:rsid w:val="008A089C"/>
    <w:rsid w:val="008A23AE"/>
    <w:rsid w:val="008A300F"/>
    <w:rsid w:val="008A4D7E"/>
    <w:rsid w:val="008A6676"/>
    <w:rsid w:val="008B56EF"/>
    <w:rsid w:val="008B796C"/>
    <w:rsid w:val="008B7BD4"/>
    <w:rsid w:val="008C23FA"/>
    <w:rsid w:val="008C33B7"/>
    <w:rsid w:val="008C374E"/>
    <w:rsid w:val="008C5187"/>
    <w:rsid w:val="008C5636"/>
    <w:rsid w:val="008D34D5"/>
    <w:rsid w:val="008D4425"/>
    <w:rsid w:val="008D44A6"/>
    <w:rsid w:val="008D7677"/>
    <w:rsid w:val="008E178F"/>
    <w:rsid w:val="008E4087"/>
    <w:rsid w:val="008E6194"/>
    <w:rsid w:val="008E634B"/>
    <w:rsid w:val="008F10B2"/>
    <w:rsid w:val="008F3D96"/>
    <w:rsid w:val="00900651"/>
    <w:rsid w:val="00900869"/>
    <w:rsid w:val="009020BE"/>
    <w:rsid w:val="009027C1"/>
    <w:rsid w:val="00903FFF"/>
    <w:rsid w:val="0090555A"/>
    <w:rsid w:val="00910376"/>
    <w:rsid w:val="00911220"/>
    <w:rsid w:val="00911713"/>
    <w:rsid w:val="00911DE3"/>
    <w:rsid w:val="00912175"/>
    <w:rsid w:val="00912549"/>
    <w:rsid w:val="009162DD"/>
    <w:rsid w:val="00916CB4"/>
    <w:rsid w:val="0091716C"/>
    <w:rsid w:val="00922E7B"/>
    <w:rsid w:val="009240A1"/>
    <w:rsid w:val="00930486"/>
    <w:rsid w:val="00930F95"/>
    <w:rsid w:val="0093498B"/>
    <w:rsid w:val="00934FBB"/>
    <w:rsid w:val="00935C8C"/>
    <w:rsid w:val="00936947"/>
    <w:rsid w:val="00936B66"/>
    <w:rsid w:val="00937D8B"/>
    <w:rsid w:val="0094123B"/>
    <w:rsid w:val="00942A8A"/>
    <w:rsid w:val="00947FC5"/>
    <w:rsid w:val="00954E5D"/>
    <w:rsid w:val="00954F0C"/>
    <w:rsid w:val="00955C0A"/>
    <w:rsid w:val="0095687E"/>
    <w:rsid w:val="00961316"/>
    <w:rsid w:val="00976BE0"/>
    <w:rsid w:val="00981F3E"/>
    <w:rsid w:val="00987582"/>
    <w:rsid w:val="0099124D"/>
    <w:rsid w:val="009913C3"/>
    <w:rsid w:val="00991697"/>
    <w:rsid w:val="00992E0C"/>
    <w:rsid w:val="00992F64"/>
    <w:rsid w:val="009930AA"/>
    <w:rsid w:val="009A0777"/>
    <w:rsid w:val="009A13FA"/>
    <w:rsid w:val="009A1582"/>
    <w:rsid w:val="009A1DD5"/>
    <w:rsid w:val="009A389F"/>
    <w:rsid w:val="009A3DA6"/>
    <w:rsid w:val="009A44AB"/>
    <w:rsid w:val="009B13A3"/>
    <w:rsid w:val="009B189F"/>
    <w:rsid w:val="009B19CB"/>
    <w:rsid w:val="009B25B1"/>
    <w:rsid w:val="009B5FE8"/>
    <w:rsid w:val="009B7616"/>
    <w:rsid w:val="009C44B1"/>
    <w:rsid w:val="009C58EE"/>
    <w:rsid w:val="009D3866"/>
    <w:rsid w:val="009D4F2A"/>
    <w:rsid w:val="009D5A38"/>
    <w:rsid w:val="009D7FF7"/>
    <w:rsid w:val="009F1B7A"/>
    <w:rsid w:val="009F3F28"/>
    <w:rsid w:val="009F65F0"/>
    <w:rsid w:val="009F7539"/>
    <w:rsid w:val="00A04544"/>
    <w:rsid w:val="00A045A9"/>
    <w:rsid w:val="00A04FDF"/>
    <w:rsid w:val="00A11AC3"/>
    <w:rsid w:val="00A1447A"/>
    <w:rsid w:val="00A1741C"/>
    <w:rsid w:val="00A2278E"/>
    <w:rsid w:val="00A23420"/>
    <w:rsid w:val="00A26031"/>
    <w:rsid w:val="00A27FB1"/>
    <w:rsid w:val="00A33933"/>
    <w:rsid w:val="00A4069E"/>
    <w:rsid w:val="00A41801"/>
    <w:rsid w:val="00A425BE"/>
    <w:rsid w:val="00A42FDA"/>
    <w:rsid w:val="00A4376B"/>
    <w:rsid w:val="00A43D98"/>
    <w:rsid w:val="00A44986"/>
    <w:rsid w:val="00A4701E"/>
    <w:rsid w:val="00A52EAE"/>
    <w:rsid w:val="00A550C2"/>
    <w:rsid w:val="00A62092"/>
    <w:rsid w:val="00A66F2E"/>
    <w:rsid w:val="00A67AC4"/>
    <w:rsid w:val="00A7043C"/>
    <w:rsid w:val="00A750E4"/>
    <w:rsid w:val="00A764E4"/>
    <w:rsid w:val="00A7745B"/>
    <w:rsid w:val="00A77831"/>
    <w:rsid w:val="00A8615F"/>
    <w:rsid w:val="00AA196E"/>
    <w:rsid w:val="00AA1A4D"/>
    <w:rsid w:val="00AA2746"/>
    <w:rsid w:val="00AA2EFD"/>
    <w:rsid w:val="00AA6185"/>
    <w:rsid w:val="00AA7C9D"/>
    <w:rsid w:val="00AB2ABA"/>
    <w:rsid w:val="00AB3860"/>
    <w:rsid w:val="00AB392A"/>
    <w:rsid w:val="00AB5314"/>
    <w:rsid w:val="00AB6FF8"/>
    <w:rsid w:val="00AC29B0"/>
    <w:rsid w:val="00AC3DA8"/>
    <w:rsid w:val="00AC687E"/>
    <w:rsid w:val="00AD2C9D"/>
    <w:rsid w:val="00AD2FBD"/>
    <w:rsid w:val="00AD569D"/>
    <w:rsid w:val="00AD669B"/>
    <w:rsid w:val="00AE0272"/>
    <w:rsid w:val="00AE24E2"/>
    <w:rsid w:val="00AE30F4"/>
    <w:rsid w:val="00AE35FC"/>
    <w:rsid w:val="00AE6B39"/>
    <w:rsid w:val="00AF1FE4"/>
    <w:rsid w:val="00AF7232"/>
    <w:rsid w:val="00B00092"/>
    <w:rsid w:val="00B05CE4"/>
    <w:rsid w:val="00B0706C"/>
    <w:rsid w:val="00B07215"/>
    <w:rsid w:val="00B10D22"/>
    <w:rsid w:val="00B1583B"/>
    <w:rsid w:val="00B1597A"/>
    <w:rsid w:val="00B1638D"/>
    <w:rsid w:val="00B2122C"/>
    <w:rsid w:val="00B279BD"/>
    <w:rsid w:val="00B312B2"/>
    <w:rsid w:val="00B31A30"/>
    <w:rsid w:val="00B329E1"/>
    <w:rsid w:val="00B33047"/>
    <w:rsid w:val="00B370AF"/>
    <w:rsid w:val="00B40660"/>
    <w:rsid w:val="00B42FB6"/>
    <w:rsid w:val="00B45AAC"/>
    <w:rsid w:val="00B469FF"/>
    <w:rsid w:val="00B52804"/>
    <w:rsid w:val="00B52E06"/>
    <w:rsid w:val="00B5437A"/>
    <w:rsid w:val="00B56AFF"/>
    <w:rsid w:val="00B572B8"/>
    <w:rsid w:val="00B60F01"/>
    <w:rsid w:val="00B632F5"/>
    <w:rsid w:val="00B638AB"/>
    <w:rsid w:val="00B65570"/>
    <w:rsid w:val="00B734C6"/>
    <w:rsid w:val="00B7355A"/>
    <w:rsid w:val="00B7727B"/>
    <w:rsid w:val="00B8318E"/>
    <w:rsid w:val="00B84410"/>
    <w:rsid w:val="00B87215"/>
    <w:rsid w:val="00B90B7C"/>
    <w:rsid w:val="00B91500"/>
    <w:rsid w:val="00B91BB0"/>
    <w:rsid w:val="00B96627"/>
    <w:rsid w:val="00B96DC5"/>
    <w:rsid w:val="00BA0326"/>
    <w:rsid w:val="00BA122D"/>
    <w:rsid w:val="00BA296A"/>
    <w:rsid w:val="00BA296F"/>
    <w:rsid w:val="00BA7B8B"/>
    <w:rsid w:val="00BB0F79"/>
    <w:rsid w:val="00BB1B98"/>
    <w:rsid w:val="00BB5A85"/>
    <w:rsid w:val="00BB5AE6"/>
    <w:rsid w:val="00BB6B89"/>
    <w:rsid w:val="00BC118E"/>
    <w:rsid w:val="00BC2696"/>
    <w:rsid w:val="00BC757F"/>
    <w:rsid w:val="00BD1A27"/>
    <w:rsid w:val="00BD563F"/>
    <w:rsid w:val="00BD6A96"/>
    <w:rsid w:val="00BD6C5F"/>
    <w:rsid w:val="00BE6869"/>
    <w:rsid w:val="00BE6A36"/>
    <w:rsid w:val="00BF029F"/>
    <w:rsid w:val="00BF0BF3"/>
    <w:rsid w:val="00BF1528"/>
    <w:rsid w:val="00BF2090"/>
    <w:rsid w:val="00BF2649"/>
    <w:rsid w:val="00BF4F10"/>
    <w:rsid w:val="00BF69B0"/>
    <w:rsid w:val="00C01242"/>
    <w:rsid w:val="00C06198"/>
    <w:rsid w:val="00C11230"/>
    <w:rsid w:val="00C141AD"/>
    <w:rsid w:val="00C1513A"/>
    <w:rsid w:val="00C1587A"/>
    <w:rsid w:val="00C17A1E"/>
    <w:rsid w:val="00C21B57"/>
    <w:rsid w:val="00C2458D"/>
    <w:rsid w:val="00C24E1F"/>
    <w:rsid w:val="00C25FE6"/>
    <w:rsid w:val="00C3023C"/>
    <w:rsid w:val="00C31837"/>
    <w:rsid w:val="00C36357"/>
    <w:rsid w:val="00C37CE3"/>
    <w:rsid w:val="00C401CE"/>
    <w:rsid w:val="00C41102"/>
    <w:rsid w:val="00C42E41"/>
    <w:rsid w:val="00C43A1D"/>
    <w:rsid w:val="00C43C22"/>
    <w:rsid w:val="00C45342"/>
    <w:rsid w:val="00C4541F"/>
    <w:rsid w:val="00C454E2"/>
    <w:rsid w:val="00C45F97"/>
    <w:rsid w:val="00C5248C"/>
    <w:rsid w:val="00C54913"/>
    <w:rsid w:val="00C55D86"/>
    <w:rsid w:val="00C63187"/>
    <w:rsid w:val="00C63A40"/>
    <w:rsid w:val="00C665BD"/>
    <w:rsid w:val="00C67D6D"/>
    <w:rsid w:val="00C707E5"/>
    <w:rsid w:val="00C7184D"/>
    <w:rsid w:val="00C7196A"/>
    <w:rsid w:val="00C724F5"/>
    <w:rsid w:val="00C74FFE"/>
    <w:rsid w:val="00C753DF"/>
    <w:rsid w:val="00C75A08"/>
    <w:rsid w:val="00C81165"/>
    <w:rsid w:val="00C812AC"/>
    <w:rsid w:val="00C83E2A"/>
    <w:rsid w:val="00C8634C"/>
    <w:rsid w:val="00C91C55"/>
    <w:rsid w:val="00C9323B"/>
    <w:rsid w:val="00C94B0D"/>
    <w:rsid w:val="00C96FDB"/>
    <w:rsid w:val="00CA1AB2"/>
    <w:rsid w:val="00CA2CFB"/>
    <w:rsid w:val="00CA2E6D"/>
    <w:rsid w:val="00CA3E41"/>
    <w:rsid w:val="00CA50E0"/>
    <w:rsid w:val="00CB0792"/>
    <w:rsid w:val="00CB1E6F"/>
    <w:rsid w:val="00CB22A5"/>
    <w:rsid w:val="00CB3B68"/>
    <w:rsid w:val="00CB5BF5"/>
    <w:rsid w:val="00CB6830"/>
    <w:rsid w:val="00CB7A7B"/>
    <w:rsid w:val="00CC09E8"/>
    <w:rsid w:val="00CC0C90"/>
    <w:rsid w:val="00CC3601"/>
    <w:rsid w:val="00CC39B8"/>
    <w:rsid w:val="00CC3D96"/>
    <w:rsid w:val="00CC4D90"/>
    <w:rsid w:val="00CC5F2C"/>
    <w:rsid w:val="00CD03D8"/>
    <w:rsid w:val="00CD29A4"/>
    <w:rsid w:val="00CD317F"/>
    <w:rsid w:val="00CD3D71"/>
    <w:rsid w:val="00CD401C"/>
    <w:rsid w:val="00CD7855"/>
    <w:rsid w:val="00CE1D1F"/>
    <w:rsid w:val="00CE1D87"/>
    <w:rsid w:val="00CE3414"/>
    <w:rsid w:val="00CF00DD"/>
    <w:rsid w:val="00CF0A22"/>
    <w:rsid w:val="00CF1DFD"/>
    <w:rsid w:val="00CF367A"/>
    <w:rsid w:val="00CF787E"/>
    <w:rsid w:val="00CF7E87"/>
    <w:rsid w:val="00D043ED"/>
    <w:rsid w:val="00D04CE2"/>
    <w:rsid w:val="00D054FA"/>
    <w:rsid w:val="00D06470"/>
    <w:rsid w:val="00D07F44"/>
    <w:rsid w:val="00D117AB"/>
    <w:rsid w:val="00D2404A"/>
    <w:rsid w:val="00D30D86"/>
    <w:rsid w:val="00D30E5C"/>
    <w:rsid w:val="00D3341E"/>
    <w:rsid w:val="00D33E4B"/>
    <w:rsid w:val="00D35438"/>
    <w:rsid w:val="00D450D3"/>
    <w:rsid w:val="00D5396E"/>
    <w:rsid w:val="00D54300"/>
    <w:rsid w:val="00D555A2"/>
    <w:rsid w:val="00D56298"/>
    <w:rsid w:val="00D60C4C"/>
    <w:rsid w:val="00D63702"/>
    <w:rsid w:val="00D65889"/>
    <w:rsid w:val="00D66877"/>
    <w:rsid w:val="00D708DE"/>
    <w:rsid w:val="00D7349D"/>
    <w:rsid w:val="00D73587"/>
    <w:rsid w:val="00D73D96"/>
    <w:rsid w:val="00D75518"/>
    <w:rsid w:val="00D766FF"/>
    <w:rsid w:val="00D82B68"/>
    <w:rsid w:val="00D85EEF"/>
    <w:rsid w:val="00D92714"/>
    <w:rsid w:val="00D93B9D"/>
    <w:rsid w:val="00D952AC"/>
    <w:rsid w:val="00D9701C"/>
    <w:rsid w:val="00DA2959"/>
    <w:rsid w:val="00DA4DF9"/>
    <w:rsid w:val="00DA77A4"/>
    <w:rsid w:val="00DC0CCC"/>
    <w:rsid w:val="00DC16F9"/>
    <w:rsid w:val="00DC6C49"/>
    <w:rsid w:val="00DC78F1"/>
    <w:rsid w:val="00DD21FF"/>
    <w:rsid w:val="00DD4230"/>
    <w:rsid w:val="00DD571F"/>
    <w:rsid w:val="00DD5AEC"/>
    <w:rsid w:val="00DE1CDF"/>
    <w:rsid w:val="00DE55EF"/>
    <w:rsid w:val="00DE771C"/>
    <w:rsid w:val="00DF1453"/>
    <w:rsid w:val="00DF3152"/>
    <w:rsid w:val="00E032A1"/>
    <w:rsid w:val="00E041F3"/>
    <w:rsid w:val="00E0622E"/>
    <w:rsid w:val="00E06D74"/>
    <w:rsid w:val="00E0786D"/>
    <w:rsid w:val="00E079E3"/>
    <w:rsid w:val="00E1052E"/>
    <w:rsid w:val="00E1368A"/>
    <w:rsid w:val="00E13A99"/>
    <w:rsid w:val="00E16553"/>
    <w:rsid w:val="00E1786E"/>
    <w:rsid w:val="00E20DAB"/>
    <w:rsid w:val="00E23455"/>
    <w:rsid w:val="00E25E6B"/>
    <w:rsid w:val="00E3013C"/>
    <w:rsid w:val="00E32D39"/>
    <w:rsid w:val="00E354B0"/>
    <w:rsid w:val="00E354E8"/>
    <w:rsid w:val="00E51669"/>
    <w:rsid w:val="00E51D90"/>
    <w:rsid w:val="00E533A0"/>
    <w:rsid w:val="00E53601"/>
    <w:rsid w:val="00E56111"/>
    <w:rsid w:val="00E5627A"/>
    <w:rsid w:val="00E56363"/>
    <w:rsid w:val="00E60681"/>
    <w:rsid w:val="00E642E6"/>
    <w:rsid w:val="00E64DB5"/>
    <w:rsid w:val="00E64F90"/>
    <w:rsid w:val="00E65567"/>
    <w:rsid w:val="00E67443"/>
    <w:rsid w:val="00E706F7"/>
    <w:rsid w:val="00E71722"/>
    <w:rsid w:val="00E7339F"/>
    <w:rsid w:val="00E7442D"/>
    <w:rsid w:val="00E75EC0"/>
    <w:rsid w:val="00E763A3"/>
    <w:rsid w:val="00E768AE"/>
    <w:rsid w:val="00E8165B"/>
    <w:rsid w:val="00E82D18"/>
    <w:rsid w:val="00E83D64"/>
    <w:rsid w:val="00E83F96"/>
    <w:rsid w:val="00E91B1B"/>
    <w:rsid w:val="00E942B1"/>
    <w:rsid w:val="00E94989"/>
    <w:rsid w:val="00E953A0"/>
    <w:rsid w:val="00E964F6"/>
    <w:rsid w:val="00E97112"/>
    <w:rsid w:val="00E97DF0"/>
    <w:rsid w:val="00EA1605"/>
    <w:rsid w:val="00EA3D6D"/>
    <w:rsid w:val="00EA444A"/>
    <w:rsid w:val="00EA5415"/>
    <w:rsid w:val="00EB289A"/>
    <w:rsid w:val="00EB4760"/>
    <w:rsid w:val="00EB6312"/>
    <w:rsid w:val="00EB69B4"/>
    <w:rsid w:val="00EB77B0"/>
    <w:rsid w:val="00EB79D8"/>
    <w:rsid w:val="00EC0FE7"/>
    <w:rsid w:val="00EC145B"/>
    <w:rsid w:val="00EC20D4"/>
    <w:rsid w:val="00EC25B1"/>
    <w:rsid w:val="00ED35AF"/>
    <w:rsid w:val="00ED3FBA"/>
    <w:rsid w:val="00ED7A08"/>
    <w:rsid w:val="00EE3683"/>
    <w:rsid w:val="00EE7798"/>
    <w:rsid w:val="00EF162F"/>
    <w:rsid w:val="00EF2F51"/>
    <w:rsid w:val="00EF303E"/>
    <w:rsid w:val="00EF3FC7"/>
    <w:rsid w:val="00F00D2A"/>
    <w:rsid w:val="00F04A80"/>
    <w:rsid w:val="00F07A9A"/>
    <w:rsid w:val="00F140D9"/>
    <w:rsid w:val="00F15E66"/>
    <w:rsid w:val="00F16A30"/>
    <w:rsid w:val="00F176C7"/>
    <w:rsid w:val="00F23083"/>
    <w:rsid w:val="00F23A45"/>
    <w:rsid w:val="00F251A1"/>
    <w:rsid w:val="00F258D3"/>
    <w:rsid w:val="00F30261"/>
    <w:rsid w:val="00F30E61"/>
    <w:rsid w:val="00F31C35"/>
    <w:rsid w:val="00F33131"/>
    <w:rsid w:val="00F378F3"/>
    <w:rsid w:val="00F409C0"/>
    <w:rsid w:val="00F4424D"/>
    <w:rsid w:val="00F47690"/>
    <w:rsid w:val="00F50830"/>
    <w:rsid w:val="00F54D7F"/>
    <w:rsid w:val="00F601A2"/>
    <w:rsid w:val="00F6502C"/>
    <w:rsid w:val="00F65922"/>
    <w:rsid w:val="00F66C29"/>
    <w:rsid w:val="00F71129"/>
    <w:rsid w:val="00F7244E"/>
    <w:rsid w:val="00F75917"/>
    <w:rsid w:val="00F808BA"/>
    <w:rsid w:val="00F8111A"/>
    <w:rsid w:val="00F818F5"/>
    <w:rsid w:val="00F86E17"/>
    <w:rsid w:val="00F943D2"/>
    <w:rsid w:val="00F95911"/>
    <w:rsid w:val="00FA0859"/>
    <w:rsid w:val="00FA226B"/>
    <w:rsid w:val="00FA2891"/>
    <w:rsid w:val="00FA7846"/>
    <w:rsid w:val="00FA7860"/>
    <w:rsid w:val="00FB1E2D"/>
    <w:rsid w:val="00FB3026"/>
    <w:rsid w:val="00FB5D68"/>
    <w:rsid w:val="00FC1723"/>
    <w:rsid w:val="00FC2231"/>
    <w:rsid w:val="00FC2B86"/>
    <w:rsid w:val="00FC3832"/>
    <w:rsid w:val="00FC6B2D"/>
    <w:rsid w:val="00FC6C85"/>
    <w:rsid w:val="00FC7416"/>
    <w:rsid w:val="00FD2A5D"/>
    <w:rsid w:val="00FD5013"/>
    <w:rsid w:val="00FD725A"/>
    <w:rsid w:val="00FE0003"/>
    <w:rsid w:val="00FE2A3A"/>
    <w:rsid w:val="00FE5A9F"/>
    <w:rsid w:val="00FE6238"/>
    <w:rsid w:val="00FF061D"/>
    <w:rsid w:val="00FF1567"/>
    <w:rsid w:val="00FF1780"/>
    <w:rsid w:val="00FF4C82"/>
    <w:rsid w:val="039514F1"/>
    <w:rsid w:val="03F2788F"/>
    <w:rsid w:val="1FAF5D9B"/>
    <w:rsid w:val="21D7FB2E"/>
    <w:rsid w:val="37D880D0"/>
    <w:rsid w:val="3912D1D1"/>
    <w:rsid w:val="39745131"/>
    <w:rsid w:val="4141F40B"/>
    <w:rsid w:val="43145F84"/>
    <w:rsid w:val="4CECB55F"/>
    <w:rsid w:val="5590BC7B"/>
    <w:rsid w:val="57439299"/>
    <w:rsid w:val="6975C6DA"/>
    <w:rsid w:val="708C7929"/>
    <w:rsid w:val="725C778C"/>
    <w:rsid w:val="774576F9"/>
    <w:rsid w:val="7D25D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4E6C31"/>
  <w15:chartTrackingRefBased/>
  <w15:docId w15:val="{D82A2950-7B53-48B2-BC9E-C0E3A068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color w:val="06383D"/>
        <w:sz w:val="18"/>
        <w:szCs w:val="18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62092"/>
    <w:pPr>
      <w:spacing w:after="240"/>
    </w:pPr>
    <w:rPr>
      <w:lang w:val="nb-NO"/>
    </w:rPr>
  </w:style>
  <w:style w:type="paragraph" w:styleId="Heading1">
    <w:name w:val="heading 1"/>
    <w:basedOn w:val="Normal"/>
    <w:next w:val="Normal"/>
    <w:link w:val="Heading1Char"/>
    <w:uiPriority w:val="1"/>
    <w:qFormat/>
    <w:rsid w:val="00395478"/>
    <w:pPr>
      <w:keepNext/>
      <w:keepLines/>
      <w:numPr>
        <w:numId w:val="8"/>
      </w:numPr>
      <w:suppressAutoHyphens/>
      <w:spacing w:after="120" w:line="380" w:lineRule="atLeast"/>
      <w:ind w:left="0" w:firstLine="0"/>
      <w:outlineLvl w:val="0"/>
    </w:pPr>
    <w:rPr>
      <w:rFonts w:ascii="Open Sans SemiBold" w:eastAsiaTheme="majorEastAsia" w:hAnsi="Open Sans SemiBold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395478"/>
    <w:pPr>
      <w:keepNext/>
      <w:keepLines/>
      <w:numPr>
        <w:ilvl w:val="1"/>
        <w:numId w:val="8"/>
      </w:numPr>
      <w:suppressAutoHyphens/>
      <w:spacing w:after="120" w:line="300" w:lineRule="atLeast"/>
      <w:ind w:left="0" w:firstLine="0"/>
      <w:outlineLvl w:val="1"/>
    </w:pPr>
    <w:rPr>
      <w:rFonts w:ascii="Open Sans SemiBold" w:eastAsiaTheme="majorEastAsia" w:hAnsi="Open Sans SemiBold" w:cs="Arial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395478"/>
    <w:pPr>
      <w:keepNext/>
      <w:keepLines/>
      <w:numPr>
        <w:ilvl w:val="2"/>
        <w:numId w:val="8"/>
      </w:numPr>
      <w:suppressAutoHyphens/>
      <w:spacing w:after="120"/>
      <w:ind w:left="0" w:firstLine="0"/>
      <w:outlineLvl w:val="2"/>
    </w:pPr>
    <w:rPr>
      <w:rFonts w:ascii="Open Sans SemiBold" w:eastAsiaTheme="majorEastAsia" w:hAnsi="Open Sans SemiBold" w:cs="Arial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395478"/>
    <w:pPr>
      <w:keepNext/>
      <w:keepLines/>
      <w:numPr>
        <w:ilvl w:val="3"/>
        <w:numId w:val="8"/>
      </w:numPr>
      <w:suppressAutoHyphens/>
      <w:spacing w:after="0"/>
      <w:ind w:left="0" w:firstLine="0"/>
      <w:outlineLvl w:val="3"/>
    </w:pPr>
    <w:rPr>
      <w:rFonts w:ascii="Open Sans SemiBold" w:eastAsiaTheme="majorEastAsia" w:hAnsi="Open Sans SemiBold" w:cs="Arial"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395478"/>
    <w:pPr>
      <w:keepNext/>
      <w:keepLines/>
      <w:numPr>
        <w:ilvl w:val="4"/>
        <w:numId w:val="8"/>
      </w:numPr>
      <w:suppressAutoHyphens/>
      <w:spacing w:after="0"/>
      <w:ind w:left="0" w:firstLine="0"/>
      <w:outlineLvl w:val="4"/>
    </w:pPr>
    <w:rPr>
      <w:rFonts w:ascii="Open Sans SemiBold" w:eastAsiaTheme="majorEastAsia" w:hAnsi="Open Sans SemiBold" w:cs="Arial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860958"/>
    <w:pPr>
      <w:keepNext/>
      <w:keepLines/>
      <w:numPr>
        <w:ilvl w:val="5"/>
        <w:numId w:val="8"/>
      </w:numPr>
      <w:suppressAutoHyphens/>
      <w:spacing w:after="0"/>
      <w:outlineLvl w:val="5"/>
    </w:pPr>
    <w:rPr>
      <w:rFonts w:ascii="Open Sans SemiBold" w:eastAsiaTheme="majorEastAsia" w:hAnsi="Open Sans SemiBold" w:cs="Arial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860958"/>
    <w:pPr>
      <w:keepNext/>
      <w:keepLines/>
      <w:numPr>
        <w:ilvl w:val="6"/>
        <w:numId w:val="8"/>
      </w:numPr>
      <w:suppressAutoHyphens/>
      <w:spacing w:after="0"/>
      <w:outlineLvl w:val="6"/>
    </w:pPr>
    <w:rPr>
      <w:rFonts w:ascii="Open Sans SemiBold" w:eastAsiaTheme="majorEastAsia" w:hAnsi="Open Sans SemiBold" w:cs="Arial"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860958"/>
    <w:pPr>
      <w:keepNext/>
      <w:keepLines/>
      <w:numPr>
        <w:ilvl w:val="7"/>
        <w:numId w:val="8"/>
      </w:numPr>
      <w:suppressAutoHyphens/>
      <w:spacing w:after="0"/>
      <w:outlineLvl w:val="7"/>
    </w:pPr>
    <w:rPr>
      <w:rFonts w:ascii="Open Sans SemiBold" w:eastAsiaTheme="majorEastAsia" w:hAnsi="Open Sans SemiBold" w:cs="Arial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860958"/>
    <w:pPr>
      <w:keepNext/>
      <w:keepLines/>
      <w:numPr>
        <w:ilvl w:val="8"/>
        <w:numId w:val="8"/>
      </w:numPr>
      <w:suppressAutoHyphens/>
      <w:spacing w:after="0"/>
      <w:outlineLvl w:val="8"/>
    </w:pPr>
    <w:rPr>
      <w:rFonts w:ascii="Open Sans SemiBold" w:eastAsiaTheme="majorEastAsia" w:hAnsi="Open Sans SemiBold" w:cs="Arial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lang w:val="nb-NO"/>
    </w:rPr>
  </w:style>
  <w:style w:type="paragraph" w:styleId="Bibliography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06383D" w:themeColor="accent1"/>
        <w:left w:val="single" w:sz="2" w:space="10" w:color="06383D" w:themeColor="accent1"/>
        <w:bottom w:val="single" w:sz="2" w:space="10" w:color="06383D" w:themeColor="accent1"/>
        <w:right w:val="single" w:sz="2" w:space="10" w:color="06383D" w:themeColor="accent1"/>
      </w:pBdr>
      <w:spacing w:after="0"/>
      <w:ind w:left="1152" w:right="1152"/>
    </w:pPr>
    <w:rPr>
      <w:rFonts w:eastAsiaTheme="minorEastAsia" w:cs="Arial"/>
      <w:i/>
      <w:iCs/>
      <w:color w:val="06383D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nb-NO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nb-NO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nb-NO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nb-NO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nb-N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nb-NO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nb-NO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nb-NO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nb-NO"/>
    </w:rPr>
  </w:style>
  <w:style w:type="paragraph" w:styleId="Caption">
    <w:name w:val="caption"/>
    <w:basedOn w:val="Normal"/>
    <w:next w:val="Normal"/>
    <w:uiPriority w:val="3"/>
    <w:rsid w:val="00785887"/>
    <w:pPr>
      <w:spacing w:before="120" w:after="480" w:line="200" w:lineRule="atLeast"/>
      <w:contextualSpacing/>
    </w:pPr>
    <w:rPr>
      <w:iCs/>
      <w:sz w:val="14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nb-NO"/>
    </w:rPr>
  </w:style>
  <w:style w:type="table" w:styleId="ColorfulGrid">
    <w:name w:val="Colorful Grid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CF" w:themeFill="text1" w:themeFillTint="33"/>
    </w:tcPr>
    <w:tblStylePr w:type="firstRow">
      <w:rPr>
        <w:b/>
        <w:bCs/>
      </w:rPr>
      <w:tblPr/>
      <w:tcPr>
        <w:shd w:val="clear" w:color="auto" w:fill="A7A7A0" w:themeFill="text1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A7A7A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5151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51514" w:themeFill="text1" w:themeFillShade="BF"/>
      </w:tcPr>
    </w:tblStylePr>
    <w:tblStylePr w:type="band1Vert">
      <w:tblPr/>
      <w:tcPr>
        <w:shd w:val="clear" w:color="auto" w:fill="919189" w:themeFill="text1" w:themeFillTint="7F"/>
      </w:tcPr>
    </w:tblStylePr>
    <w:tblStylePr w:type="band1Horz">
      <w:tblPr/>
      <w:tcPr>
        <w:shd w:val="clear" w:color="auto" w:fill="919189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F0F7" w:themeFill="accent1" w:themeFillTint="33"/>
    </w:tcPr>
    <w:tblStylePr w:type="firstRow">
      <w:rPr>
        <w:b/>
        <w:bCs/>
      </w:rPr>
      <w:tblPr/>
      <w:tcPr>
        <w:shd w:val="clear" w:color="auto" w:fill="5DE1EF" w:themeFill="accent1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5DE1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4292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4292D" w:themeFill="accent1" w:themeFillShade="BF"/>
      </w:tcPr>
    </w:tblStylePr>
    <w:tblStylePr w:type="band1Vert">
      <w:tblPr/>
      <w:tcPr>
        <w:shd w:val="clear" w:color="auto" w:fill="36DAEB" w:themeFill="accent1" w:themeFillTint="7F"/>
      </w:tcPr>
    </w:tblStylePr>
    <w:tblStylePr w:type="band1Horz">
      <w:tblPr/>
      <w:tcPr>
        <w:shd w:val="clear" w:color="auto" w:fill="36DAEB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FC2" w:themeFill="accent2" w:themeFillTint="33"/>
    </w:tcPr>
    <w:tblStylePr w:type="firstRow">
      <w:rPr>
        <w:b/>
        <w:bCs/>
      </w:rPr>
      <w:tblPr/>
      <w:tcPr>
        <w:shd w:val="clear" w:color="auto" w:fill="DDFF85" w:themeFill="accent2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DDFF8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F9A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F9A00" w:themeFill="accent2" w:themeFillShade="BF"/>
      </w:tcPr>
    </w:tblStylePr>
    <w:tblStylePr w:type="band1Vert">
      <w:tblPr/>
      <w:tcPr>
        <w:shd w:val="clear" w:color="auto" w:fill="D4FF67" w:themeFill="accent2" w:themeFillTint="7F"/>
      </w:tcPr>
    </w:tblStylePr>
    <w:tblStylePr w:type="band1Horz">
      <w:tblPr/>
      <w:tcPr>
        <w:shd w:val="clear" w:color="auto" w:fill="D4FF67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BEA" w:themeFill="accent3" w:themeFillTint="33"/>
    </w:tcPr>
    <w:tblStylePr w:type="firstRow">
      <w:rPr>
        <w:b/>
        <w:bCs/>
      </w:rPr>
      <w:tblPr/>
      <w:tcPr>
        <w:shd w:val="clear" w:color="auto" w:fill="EEF7D5" w:themeFill="accent3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EEF7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4DB4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4DB44" w:themeFill="accent3" w:themeFillShade="BF"/>
      </w:tcPr>
    </w:tblStylePr>
    <w:tblStylePr w:type="band1Vert">
      <w:tblPr/>
      <w:tcPr>
        <w:shd w:val="clear" w:color="auto" w:fill="EAF5CA" w:themeFill="accent3" w:themeFillTint="7F"/>
      </w:tcPr>
    </w:tblStylePr>
    <w:tblStylePr w:type="band1Horz">
      <w:tblPr/>
      <w:tcPr>
        <w:shd w:val="clear" w:color="auto" w:fill="EAF5CA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3F4" w:themeFill="accent4" w:themeFillTint="33"/>
    </w:tcPr>
    <w:tblStylePr w:type="firstRow">
      <w:rPr>
        <w:b/>
        <w:bCs/>
      </w:rPr>
      <w:tblPr/>
      <w:tcPr>
        <w:shd w:val="clear" w:color="auto" w:fill="D6E7EA" w:themeFill="accent4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D6E7E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A3A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A3AC" w:themeFill="accent4" w:themeFillShade="BF"/>
      </w:tcPr>
    </w:tblStylePr>
    <w:tblStylePr w:type="band1Vert">
      <w:tblPr/>
      <w:tcPr>
        <w:shd w:val="clear" w:color="auto" w:fill="CCE1E5" w:themeFill="accent4" w:themeFillTint="7F"/>
      </w:tcPr>
    </w:tblStylePr>
    <w:tblStylePr w:type="band1Horz">
      <w:tblPr/>
      <w:tcPr>
        <w:shd w:val="clear" w:color="auto" w:fill="CCE1E5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CFD" w:themeFill="accent5" w:themeFillTint="33"/>
    </w:tcPr>
    <w:tblStylePr w:type="firstRow">
      <w:rPr>
        <w:b/>
        <w:bCs/>
      </w:rPr>
      <w:tblPr/>
      <w:tcPr>
        <w:shd w:val="clear" w:color="auto" w:fill="F5FAFB" w:themeFill="accent5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F5FA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2C8D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2C8D1" w:themeFill="accent5" w:themeFillShade="BF"/>
      </w:tcPr>
    </w:tblStylePr>
    <w:tblStylePr w:type="band1Vert">
      <w:tblPr/>
      <w:tcPr>
        <w:shd w:val="clear" w:color="auto" w:fill="F3F8FA" w:themeFill="accent5" w:themeFillTint="7F"/>
      </w:tcPr>
    </w:tblStylePr>
    <w:tblStylePr w:type="band1Horz">
      <w:tblPr/>
      <w:tcPr>
        <w:shd w:val="clear" w:color="auto" w:fill="F3F8FA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CF4" w:themeFill="accent6" w:themeFillTint="33"/>
    </w:tcPr>
    <w:tblStylePr w:type="firstRow">
      <w:rPr>
        <w:b/>
        <w:bCs/>
      </w:rPr>
      <w:tblPr/>
      <w:tcPr>
        <w:shd w:val="clear" w:color="auto" w:fill="F0D9EA" w:themeFill="accent6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F0D9E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E5D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E5DA6" w:themeFill="accent6" w:themeFillShade="BF"/>
      </w:tcPr>
    </w:tblStylePr>
    <w:tblStylePr w:type="band1Vert">
      <w:tblPr/>
      <w:tcPr>
        <w:shd w:val="clear" w:color="auto" w:fill="ECD0E5" w:themeFill="accent6" w:themeFillTint="7F"/>
      </w:tcPr>
    </w:tblStylePr>
    <w:tblStylePr w:type="band1Horz">
      <w:tblPr/>
      <w:tcPr>
        <w:shd w:val="clear" w:color="auto" w:fill="ECD0E5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E9E9E7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A400" w:themeFill="accent2" w:themeFillShade="CC"/>
      </w:tcPr>
    </w:tblStylePr>
    <w:tblStylePr w:type="lastRow">
      <w:rPr>
        <w:b/>
        <w:bCs/>
        <w:color w:val="76A400" w:themeColor="accent2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4" w:themeFill="text1" w:themeFillTint="3F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D7F7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A400" w:themeFill="accent2" w:themeFillShade="CC"/>
      </w:tcPr>
    </w:tblStylePr>
    <w:tblStylePr w:type="lastRow">
      <w:rPr>
        <w:b/>
        <w:bCs/>
        <w:color w:val="76A400" w:themeColor="accent2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ECF5" w:themeFill="accent1" w:themeFillTint="3F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6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A400" w:themeFill="accent2" w:themeFillShade="CC"/>
      </w:tcPr>
    </w:tblStylePr>
    <w:tblStylePr w:type="lastRow">
      <w:rPr>
        <w:b/>
        <w:bCs/>
        <w:color w:val="76A400" w:themeColor="accent2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FB3" w:themeFill="accent2" w:themeFillTint="3F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AFD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AAB3" w:themeFill="accent4" w:themeFillShade="CC"/>
      </w:tcPr>
    </w:tblStylePr>
    <w:tblStylePr w:type="lastRow">
      <w:rPr>
        <w:b/>
        <w:bCs/>
        <w:color w:val="69AAB3" w:themeColor="accent4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E4" w:themeFill="accent3" w:themeFillTint="3F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4F9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DE55" w:themeFill="accent3" w:themeFillShade="CC"/>
      </w:tcPr>
    </w:tblStylePr>
    <w:tblStylePr w:type="lastRow">
      <w:rPr>
        <w:b/>
        <w:bCs/>
        <w:color w:val="BBDE55" w:themeColor="accent3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0F2" w:themeFill="accent4" w:themeFillTint="3F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C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BAE" w:themeFill="accent6" w:themeFillShade="CC"/>
      </w:tcPr>
    </w:tblStylePr>
    <w:tblStylePr w:type="lastRow">
      <w:rPr>
        <w:b/>
        <w:bCs/>
        <w:color w:val="C46BAE" w:themeColor="accent6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BFC" w:themeFill="accent5" w:themeFillTint="3F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B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D1D9" w:themeFill="accent5" w:themeFillShade="CC"/>
      </w:tcPr>
    </w:tblStylePr>
    <w:tblStylePr w:type="lastRow">
      <w:rPr>
        <w:b/>
        <w:bCs/>
        <w:color w:val="A3D1D9" w:themeColor="accent5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7F2" w:themeFill="accent6" w:themeFillTint="3F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24" w:space="0" w:color="95CE00" w:themeColor="accent2"/>
        <w:left w:val="single" w:sz="4" w:space="0" w:color="1D1D1B" w:themeColor="text1"/>
        <w:bottom w:val="single" w:sz="4" w:space="0" w:color="1D1D1B" w:themeColor="text1"/>
        <w:right w:val="single" w:sz="4" w:space="0" w:color="1D1D1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7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C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111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1110" w:themeColor="text1" w:themeShade="99"/>
          <w:insideV w:val="nil"/>
        </w:tcBorders>
        <w:shd w:val="clear" w:color="auto" w:fill="11111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1514" w:themeFill="text1" w:themeFillShade="BF"/>
      </w:tcPr>
    </w:tblStylePr>
    <w:tblStylePr w:type="band1Vert">
      <w:tblPr/>
      <w:tcPr>
        <w:shd w:val="clear" w:color="auto" w:fill="A7A7A0" w:themeFill="text1" w:themeFillTint="66"/>
      </w:tcPr>
    </w:tblStylePr>
    <w:tblStylePr w:type="band1Horz">
      <w:tblPr/>
      <w:tcPr>
        <w:shd w:val="clear" w:color="auto" w:fill="919189" w:themeFill="text1" w:themeFillTint="7F"/>
      </w:tc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24" w:space="0" w:color="95CE00" w:themeColor="accent2"/>
        <w:left w:val="single" w:sz="4" w:space="0" w:color="06383D" w:themeColor="accent1"/>
        <w:bottom w:val="single" w:sz="4" w:space="0" w:color="06383D" w:themeColor="accent1"/>
        <w:right w:val="single" w:sz="4" w:space="0" w:color="0638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7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C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1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124" w:themeColor="accent1" w:themeShade="99"/>
          <w:insideV w:val="nil"/>
        </w:tcBorders>
        <w:shd w:val="clear" w:color="auto" w:fill="0321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124" w:themeFill="accent1" w:themeFillShade="99"/>
      </w:tcPr>
    </w:tblStylePr>
    <w:tblStylePr w:type="band1Vert">
      <w:tblPr/>
      <w:tcPr>
        <w:shd w:val="clear" w:color="auto" w:fill="5DE1EF" w:themeFill="accent1" w:themeFillTint="66"/>
      </w:tcPr>
    </w:tblStylePr>
    <w:tblStylePr w:type="band1Horz">
      <w:tblPr/>
      <w:tcPr>
        <w:shd w:val="clear" w:color="auto" w:fill="36DAEB" w:themeFill="accent1" w:themeFillTint="7F"/>
      </w:tc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24" w:space="0" w:color="95CE00" w:themeColor="accent2"/>
        <w:left w:val="single" w:sz="4" w:space="0" w:color="95CE00" w:themeColor="accent2"/>
        <w:bottom w:val="single" w:sz="4" w:space="0" w:color="95CE00" w:themeColor="accent2"/>
        <w:right w:val="single" w:sz="4" w:space="0" w:color="95CE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C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7B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7B00" w:themeColor="accent2" w:themeShade="99"/>
          <w:insideV w:val="nil"/>
        </w:tcBorders>
        <w:shd w:val="clear" w:color="auto" w:fill="587B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7B00" w:themeFill="accent2" w:themeFillShade="99"/>
      </w:tcPr>
    </w:tblStylePr>
    <w:tblStylePr w:type="band1Vert">
      <w:tblPr/>
      <w:tcPr>
        <w:shd w:val="clear" w:color="auto" w:fill="DDFF85" w:themeFill="accent2" w:themeFillTint="66"/>
      </w:tcPr>
    </w:tblStylePr>
    <w:tblStylePr w:type="band1Horz">
      <w:tblPr/>
      <w:tcPr>
        <w:shd w:val="clear" w:color="auto" w:fill="D4FF67" w:themeFill="accent2" w:themeFillTint="7F"/>
      </w:tc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24" w:space="0" w:color="99C5CB" w:themeColor="accent4"/>
        <w:left w:val="single" w:sz="4" w:space="0" w:color="D5EB96" w:themeColor="accent3"/>
        <w:bottom w:val="single" w:sz="4" w:space="0" w:color="D5EB96" w:themeColor="accent3"/>
        <w:right w:val="single" w:sz="4" w:space="0" w:color="D5E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D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5C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C2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C225" w:themeColor="accent3" w:themeShade="99"/>
          <w:insideV w:val="nil"/>
        </w:tcBorders>
        <w:shd w:val="clear" w:color="auto" w:fill="99C2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225" w:themeFill="accent3" w:themeFillShade="99"/>
      </w:tcPr>
    </w:tblStylePr>
    <w:tblStylePr w:type="band1Vert">
      <w:tblPr/>
      <w:tcPr>
        <w:shd w:val="clear" w:color="auto" w:fill="EEF7D5" w:themeFill="accent3" w:themeFillTint="66"/>
      </w:tcPr>
    </w:tblStylePr>
    <w:tblStylePr w:type="band1Horz">
      <w:tblPr/>
      <w:tcPr>
        <w:shd w:val="clear" w:color="auto" w:fill="EAF5CA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24" w:space="0" w:color="D5EB96" w:themeColor="accent3"/>
        <w:left w:val="single" w:sz="4" w:space="0" w:color="99C5CB" w:themeColor="accent4"/>
        <w:bottom w:val="single" w:sz="4" w:space="0" w:color="99C5CB" w:themeColor="accent4"/>
        <w:right w:val="single" w:sz="4" w:space="0" w:color="99C5C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848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848D" w:themeColor="accent4" w:themeShade="99"/>
          <w:insideV w:val="nil"/>
        </w:tcBorders>
        <w:shd w:val="clear" w:color="auto" w:fill="48848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848D" w:themeFill="accent4" w:themeFillShade="99"/>
      </w:tcPr>
    </w:tblStylePr>
    <w:tblStylePr w:type="band1Vert">
      <w:tblPr/>
      <w:tcPr>
        <w:shd w:val="clear" w:color="auto" w:fill="D6E7EA" w:themeFill="accent4" w:themeFillTint="66"/>
      </w:tcPr>
    </w:tblStylePr>
    <w:tblStylePr w:type="band1Horz">
      <w:tblPr/>
      <w:tcPr>
        <w:shd w:val="clear" w:color="auto" w:fill="CCE1E5" w:themeFill="accent4" w:themeFillTint="7F"/>
      </w:tc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24" w:space="0" w:color="DAA2CC" w:themeColor="accent6"/>
        <w:left w:val="single" w:sz="4" w:space="0" w:color="E7F3F5" w:themeColor="accent5"/>
        <w:bottom w:val="single" w:sz="4" w:space="0" w:color="E7F3F5" w:themeColor="accent5"/>
        <w:right w:val="single" w:sz="4" w:space="0" w:color="E7F3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A2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AFB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AFBD" w:themeColor="accent5" w:themeShade="99"/>
          <w:insideV w:val="nil"/>
        </w:tcBorders>
        <w:shd w:val="clear" w:color="auto" w:fill="60AFB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FBD" w:themeFill="accent5" w:themeFillShade="99"/>
      </w:tcPr>
    </w:tblStylePr>
    <w:tblStylePr w:type="band1Vert">
      <w:tblPr/>
      <w:tcPr>
        <w:shd w:val="clear" w:color="auto" w:fill="F5FAFB" w:themeFill="accent5" w:themeFillTint="66"/>
      </w:tcPr>
    </w:tblStylePr>
    <w:tblStylePr w:type="band1Horz">
      <w:tblPr/>
      <w:tcPr>
        <w:shd w:val="clear" w:color="auto" w:fill="F3F8FA" w:themeFill="accent5" w:themeFillTint="7F"/>
      </w:tc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24" w:space="0" w:color="E7F3F5" w:themeColor="accent5"/>
        <w:left w:val="single" w:sz="4" w:space="0" w:color="DAA2CC" w:themeColor="accent6"/>
        <w:bottom w:val="single" w:sz="4" w:space="0" w:color="DAA2CC" w:themeColor="accent6"/>
        <w:right w:val="single" w:sz="4" w:space="0" w:color="DAA2C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F3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418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418A" w:themeColor="accent6" w:themeShade="99"/>
          <w:insideV w:val="nil"/>
        </w:tcBorders>
        <w:shd w:val="clear" w:color="auto" w:fill="A3418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418A" w:themeFill="accent6" w:themeFillShade="99"/>
      </w:tcPr>
    </w:tblStylePr>
    <w:tblStylePr w:type="band1Vert">
      <w:tblPr/>
      <w:tcPr>
        <w:shd w:val="clear" w:color="auto" w:fill="F0D9EA" w:themeFill="accent6" w:themeFillTint="66"/>
      </w:tcPr>
    </w:tblStylePr>
    <w:tblStylePr w:type="band1Horz">
      <w:tblPr/>
      <w:tcPr>
        <w:shd w:val="clear" w:color="auto" w:fill="ECD0E5" w:themeFill="accent6" w:themeFillTint="7F"/>
      </w:tc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  <w:lang w:val="nb-NO"/>
    </w:rPr>
  </w:style>
  <w:style w:type="paragraph" w:styleId="CommentText">
    <w:name w:val="annotation text"/>
    <w:basedOn w:val="Normal"/>
    <w:link w:val="CommentTextChar"/>
    <w:uiPriority w:val="99"/>
    <w:semiHidden/>
    <w:rsid w:val="00911DE3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E3"/>
    <w:rPr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nb-NO"/>
    </w:rPr>
  </w:style>
  <w:style w:type="table" w:styleId="DarkList">
    <w:name w:val="Dark List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1D1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0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151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151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151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1514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6383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1B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4292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4292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92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92D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CE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6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9A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9A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9A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9A00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A0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DB4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DB4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B4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B44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C5C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6E7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A3A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A3A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A3A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A3AC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F3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99A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C8D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C8D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C8D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C8D1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AA2C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357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5D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5D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D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D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nb-NO"/>
    </w:rPr>
  </w:style>
  <w:style w:type="paragraph" w:styleId="DocumentMap">
    <w:name w:val="Document Map"/>
    <w:basedOn w:val="Normal"/>
    <w:link w:val="DocumentMapChar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1DE3"/>
    <w:rPr>
      <w:rFonts w:cs="Arial"/>
      <w:sz w:val="16"/>
      <w:szCs w:val="16"/>
      <w:lang w:val="nb-NO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1DE3"/>
    <w:rPr>
      <w:lang w:val="nb-NO"/>
    </w:rPr>
  </w:style>
  <w:style w:type="character" w:styleId="Emphasis">
    <w:name w:val="Emphasis"/>
    <w:basedOn w:val="DefaultParagraphFont"/>
    <w:uiPriority w:val="8"/>
    <w:semiHidden/>
    <w:rsid w:val="00911DE3"/>
    <w:rPr>
      <w:i/>
      <w:iCs/>
      <w:lang w:val="nb-NO"/>
    </w:rPr>
  </w:style>
  <w:style w:type="character" w:styleId="EndnoteReference">
    <w:name w:val="endnote reference"/>
    <w:basedOn w:val="DefaultParagraphFont"/>
    <w:uiPriority w:val="13"/>
    <w:semiHidden/>
    <w:rsid w:val="00911DE3"/>
    <w:rPr>
      <w:vertAlign w:val="superscript"/>
      <w:lang w:val="nb-NO"/>
    </w:rPr>
  </w:style>
  <w:style w:type="paragraph" w:styleId="EndnoteText">
    <w:name w:val="endnote text"/>
    <w:basedOn w:val="Normal"/>
    <w:link w:val="EndnoteTextChar"/>
    <w:uiPriority w:val="13"/>
    <w:semiHidden/>
    <w:qFormat/>
    <w:rsid w:val="00E768AE"/>
    <w:pPr>
      <w:spacing w:after="0" w:line="240" w:lineRule="auto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E768AE"/>
    <w:rPr>
      <w:lang w:val="nb-NO"/>
    </w:rPr>
  </w:style>
  <w:style w:type="paragraph" w:styleId="EnvelopeAddress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911DE3"/>
    <w:rPr>
      <w:color w:val="6E6259" w:themeColor="followedHyperlink"/>
      <w:u w:val="single"/>
      <w:lang w:val="nb-NO"/>
    </w:rPr>
  </w:style>
  <w:style w:type="paragraph" w:styleId="Footer">
    <w:name w:val="footer"/>
    <w:basedOn w:val="Normal"/>
    <w:link w:val="FooterChar"/>
    <w:uiPriority w:val="13"/>
    <w:semiHidden/>
    <w:rsid w:val="00A23420"/>
    <w:pPr>
      <w:spacing w:after="0" w:line="20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A23420"/>
    <w:rPr>
      <w:sz w:val="14"/>
      <w:lang w:val="nb-NO"/>
    </w:rPr>
  </w:style>
  <w:style w:type="character" w:styleId="FootnoteReference">
    <w:name w:val="footnote reference"/>
    <w:basedOn w:val="DefaultParagraphFont"/>
    <w:uiPriority w:val="13"/>
    <w:semiHidden/>
    <w:rsid w:val="00911DE3"/>
    <w:rPr>
      <w:vertAlign w:val="superscript"/>
      <w:lang w:val="nb-NO"/>
    </w:rPr>
  </w:style>
  <w:style w:type="paragraph" w:styleId="FootnoteText">
    <w:name w:val="footnote text"/>
    <w:basedOn w:val="Normal"/>
    <w:link w:val="FootnoteTextChar"/>
    <w:uiPriority w:val="13"/>
    <w:semiHidden/>
    <w:rsid w:val="00E7339F"/>
    <w:pPr>
      <w:spacing w:after="0" w:line="240" w:lineRule="auto"/>
      <w:ind w:left="113" w:right="567" w:hanging="113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307CC9"/>
    <w:rPr>
      <w:sz w:val="14"/>
      <w:lang w:val="nb-NO"/>
    </w:rPr>
  </w:style>
  <w:style w:type="table" w:styleId="GridTable1Light">
    <w:name w:val="Grid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7A7A0" w:themeColor="text1" w:themeTint="66"/>
        <w:left w:val="single" w:sz="4" w:space="0" w:color="A7A7A0" w:themeColor="text1" w:themeTint="66"/>
        <w:bottom w:val="single" w:sz="4" w:space="0" w:color="A7A7A0" w:themeColor="text1" w:themeTint="66"/>
        <w:right w:val="single" w:sz="4" w:space="0" w:color="A7A7A0" w:themeColor="text1" w:themeTint="66"/>
        <w:insideH w:val="single" w:sz="4" w:space="0" w:color="A7A7A0" w:themeColor="text1" w:themeTint="66"/>
        <w:insideV w:val="single" w:sz="4" w:space="0" w:color="A7A7A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7A7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7A7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DE1EF" w:themeColor="accent1" w:themeTint="66"/>
        <w:left w:val="single" w:sz="4" w:space="0" w:color="5DE1EF" w:themeColor="accent1" w:themeTint="66"/>
        <w:bottom w:val="single" w:sz="4" w:space="0" w:color="5DE1EF" w:themeColor="accent1" w:themeTint="66"/>
        <w:right w:val="single" w:sz="4" w:space="0" w:color="5DE1EF" w:themeColor="accent1" w:themeTint="66"/>
        <w:insideH w:val="single" w:sz="4" w:space="0" w:color="5DE1EF" w:themeColor="accent1" w:themeTint="66"/>
        <w:insideV w:val="single" w:sz="4" w:space="0" w:color="5DE1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CB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CB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FF85" w:themeColor="accent2" w:themeTint="66"/>
        <w:left w:val="single" w:sz="4" w:space="0" w:color="DDFF85" w:themeColor="accent2" w:themeTint="66"/>
        <w:bottom w:val="single" w:sz="4" w:space="0" w:color="DDFF85" w:themeColor="accent2" w:themeTint="66"/>
        <w:right w:val="single" w:sz="4" w:space="0" w:color="DDFF85" w:themeColor="accent2" w:themeTint="66"/>
        <w:insideH w:val="single" w:sz="4" w:space="0" w:color="DDFF85" w:themeColor="accent2" w:themeTint="66"/>
        <w:insideV w:val="single" w:sz="4" w:space="0" w:color="DDFF8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CFF4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FF4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EF7D5" w:themeColor="accent3" w:themeTint="66"/>
        <w:left w:val="single" w:sz="4" w:space="0" w:color="EEF7D5" w:themeColor="accent3" w:themeTint="66"/>
        <w:bottom w:val="single" w:sz="4" w:space="0" w:color="EEF7D5" w:themeColor="accent3" w:themeTint="66"/>
        <w:right w:val="single" w:sz="4" w:space="0" w:color="EEF7D5" w:themeColor="accent3" w:themeTint="66"/>
        <w:insideH w:val="single" w:sz="4" w:space="0" w:color="EEF7D5" w:themeColor="accent3" w:themeTint="66"/>
        <w:insideV w:val="single" w:sz="4" w:space="0" w:color="EEF7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F3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F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E7EA" w:themeColor="accent4" w:themeTint="66"/>
        <w:left w:val="single" w:sz="4" w:space="0" w:color="D6E7EA" w:themeColor="accent4" w:themeTint="66"/>
        <w:bottom w:val="single" w:sz="4" w:space="0" w:color="D6E7EA" w:themeColor="accent4" w:themeTint="66"/>
        <w:right w:val="single" w:sz="4" w:space="0" w:color="D6E7EA" w:themeColor="accent4" w:themeTint="66"/>
        <w:insideH w:val="single" w:sz="4" w:space="0" w:color="D6E7EA" w:themeColor="accent4" w:themeTint="66"/>
        <w:insideV w:val="single" w:sz="4" w:space="0" w:color="D6E7E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1DC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C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FAFB" w:themeColor="accent5" w:themeTint="66"/>
        <w:left w:val="single" w:sz="4" w:space="0" w:color="F5FAFB" w:themeColor="accent5" w:themeTint="66"/>
        <w:bottom w:val="single" w:sz="4" w:space="0" w:color="F5FAFB" w:themeColor="accent5" w:themeTint="66"/>
        <w:right w:val="single" w:sz="4" w:space="0" w:color="F5FAFB" w:themeColor="accent5" w:themeTint="66"/>
        <w:insideH w:val="single" w:sz="4" w:space="0" w:color="F5FAFB" w:themeColor="accent5" w:themeTint="66"/>
        <w:insideV w:val="single" w:sz="4" w:space="0" w:color="F5FA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F7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F7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0D9EA" w:themeColor="accent6" w:themeTint="66"/>
        <w:left w:val="single" w:sz="4" w:space="0" w:color="F0D9EA" w:themeColor="accent6" w:themeTint="66"/>
        <w:bottom w:val="single" w:sz="4" w:space="0" w:color="F0D9EA" w:themeColor="accent6" w:themeTint="66"/>
        <w:right w:val="single" w:sz="4" w:space="0" w:color="F0D9EA" w:themeColor="accent6" w:themeTint="66"/>
        <w:insideH w:val="single" w:sz="4" w:space="0" w:color="F0D9EA" w:themeColor="accent6" w:themeTint="66"/>
        <w:insideV w:val="single" w:sz="4" w:space="0" w:color="F0D9E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8C7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C7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7A7A72" w:themeColor="text1" w:themeTint="99"/>
        <w:bottom w:val="single" w:sz="2" w:space="0" w:color="7A7A72" w:themeColor="text1" w:themeTint="99"/>
        <w:insideH w:val="single" w:sz="2" w:space="0" w:color="7A7A72" w:themeColor="text1" w:themeTint="99"/>
        <w:insideV w:val="single" w:sz="2" w:space="0" w:color="7A7A72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7A72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7A72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16CBDE" w:themeColor="accent1" w:themeTint="99"/>
        <w:bottom w:val="single" w:sz="2" w:space="0" w:color="16CBDE" w:themeColor="accent1" w:themeTint="99"/>
        <w:insideH w:val="single" w:sz="2" w:space="0" w:color="16CBDE" w:themeColor="accent1" w:themeTint="99"/>
        <w:insideV w:val="single" w:sz="2" w:space="0" w:color="16CB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CBD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CBD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CCFF48" w:themeColor="accent2" w:themeTint="99"/>
        <w:bottom w:val="single" w:sz="2" w:space="0" w:color="CCFF48" w:themeColor="accent2" w:themeTint="99"/>
        <w:insideH w:val="single" w:sz="2" w:space="0" w:color="CCFF48" w:themeColor="accent2" w:themeTint="99"/>
        <w:insideV w:val="single" w:sz="2" w:space="0" w:color="CCFF4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FF4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FF4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5F3C0" w:themeColor="accent3" w:themeTint="99"/>
        <w:bottom w:val="single" w:sz="2" w:space="0" w:color="E5F3C0" w:themeColor="accent3" w:themeTint="99"/>
        <w:insideH w:val="single" w:sz="2" w:space="0" w:color="E5F3C0" w:themeColor="accent3" w:themeTint="99"/>
        <w:insideV w:val="single" w:sz="2" w:space="0" w:color="E5F3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F3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F3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C1DCDF" w:themeColor="accent4" w:themeTint="99"/>
        <w:bottom w:val="single" w:sz="2" w:space="0" w:color="C1DCDF" w:themeColor="accent4" w:themeTint="99"/>
        <w:insideH w:val="single" w:sz="2" w:space="0" w:color="C1DCDF" w:themeColor="accent4" w:themeTint="99"/>
        <w:insideV w:val="single" w:sz="2" w:space="0" w:color="C1DCD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CD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CD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0F7F9" w:themeColor="accent5" w:themeTint="99"/>
        <w:bottom w:val="single" w:sz="2" w:space="0" w:color="F0F7F9" w:themeColor="accent5" w:themeTint="99"/>
        <w:insideH w:val="single" w:sz="2" w:space="0" w:color="F0F7F9" w:themeColor="accent5" w:themeTint="99"/>
        <w:insideV w:val="single" w:sz="2" w:space="0" w:color="F0F7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F7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F7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8C7E0" w:themeColor="accent6" w:themeTint="99"/>
        <w:bottom w:val="single" w:sz="2" w:space="0" w:color="E8C7E0" w:themeColor="accent6" w:themeTint="99"/>
        <w:insideH w:val="single" w:sz="2" w:space="0" w:color="E8C7E0" w:themeColor="accent6" w:themeTint="99"/>
        <w:insideV w:val="single" w:sz="2" w:space="0" w:color="E8C7E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C7E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C7E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  <w:insideV w:val="single" w:sz="4" w:space="0" w:color="7A7A7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  <w:tblStylePr w:type="neCell">
      <w:tblPr/>
      <w:tcPr>
        <w:tcBorders>
          <w:bottom w:val="single" w:sz="4" w:space="0" w:color="7A7A72" w:themeColor="text1" w:themeTint="99"/>
        </w:tcBorders>
      </w:tcPr>
    </w:tblStylePr>
    <w:tblStylePr w:type="nwCell">
      <w:tblPr/>
      <w:tcPr>
        <w:tcBorders>
          <w:bottom w:val="single" w:sz="4" w:space="0" w:color="7A7A72" w:themeColor="text1" w:themeTint="99"/>
        </w:tcBorders>
      </w:tcPr>
    </w:tblStylePr>
    <w:tblStylePr w:type="seCell">
      <w:tblPr/>
      <w:tcPr>
        <w:tcBorders>
          <w:top w:val="single" w:sz="4" w:space="0" w:color="7A7A72" w:themeColor="text1" w:themeTint="99"/>
        </w:tcBorders>
      </w:tcPr>
    </w:tblStylePr>
    <w:tblStylePr w:type="swCell">
      <w:tblPr/>
      <w:tcPr>
        <w:tcBorders>
          <w:top w:val="single" w:sz="4" w:space="0" w:color="7A7A72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6CBDE" w:themeColor="accent1" w:themeTint="99"/>
        <w:left w:val="single" w:sz="4" w:space="0" w:color="16CBDE" w:themeColor="accent1" w:themeTint="99"/>
        <w:bottom w:val="single" w:sz="4" w:space="0" w:color="16CBDE" w:themeColor="accent1" w:themeTint="99"/>
        <w:right w:val="single" w:sz="4" w:space="0" w:color="16CBDE" w:themeColor="accent1" w:themeTint="99"/>
        <w:insideH w:val="single" w:sz="4" w:space="0" w:color="16CBDE" w:themeColor="accent1" w:themeTint="99"/>
        <w:insideV w:val="single" w:sz="4" w:space="0" w:color="16CB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  <w:tblStylePr w:type="neCell">
      <w:tblPr/>
      <w:tcPr>
        <w:tcBorders>
          <w:bottom w:val="single" w:sz="4" w:space="0" w:color="16CBDE" w:themeColor="accent1" w:themeTint="99"/>
        </w:tcBorders>
      </w:tcPr>
    </w:tblStylePr>
    <w:tblStylePr w:type="nwCell">
      <w:tblPr/>
      <w:tcPr>
        <w:tcBorders>
          <w:bottom w:val="single" w:sz="4" w:space="0" w:color="16CBDE" w:themeColor="accent1" w:themeTint="99"/>
        </w:tcBorders>
      </w:tcPr>
    </w:tblStylePr>
    <w:tblStylePr w:type="seCell">
      <w:tblPr/>
      <w:tcPr>
        <w:tcBorders>
          <w:top w:val="single" w:sz="4" w:space="0" w:color="16CBDE" w:themeColor="accent1" w:themeTint="99"/>
        </w:tcBorders>
      </w:tcPr>
    </w:tblStylePr>
    <w:tblStylePr w:type="swCell">
      <w:tblPr/>
      <w:tcPr>
        <w:tcBorders>
          <w:top w:val="single" w:sz="4" w:space="0" w:color="16CBD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CFF48" w:themeColor="accent2" w:themeTint="99"/>
        <w:left w:val="single" w:sz="4" w:space="0" w:color="CCFF48" w:themeColor="accent2" w:themeTint="99"/>
        <w:bottom w:val="single" w:sz="4" w:space="0" w:color="CCFF48" w:themeColor="accent2" w:themeTint="99"/>
        <w:right w:val="single" w:sz="4" w:space="0" w:color="CCFF48" w:themeColor="accent2" w:themeTint="99"/>
        <w:insideH w:val="single" w:sz="4" w:space="0" w:color="CCFF48" w:themeColor="accent2" w:themeTint="99"/>
        <w:insideV w:val="single" w:sz="4" w:space="0" w:color="CCFF4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  <w:tblStylePr w:type="neCell">
      <w:tblPr/>
      <w:tcPr>
        <w:tcBorders>
          <w:bottom w:val="single" w:sz="4" w:space="0" w:color="CCFF48" w:themeColor="accent2" w:themeTint="99"/>
        </w:tcBorders>
      </w:tcPr>
    </w:tblStylePr>
    <w:tblStylePr w:type="nwCell">
      <w:tblPr/>
      <w:tcPr>
        <w:tcBorders>
          <w:bottom w:val="single" w:sz="4" w:space="0" w:color="CCFF48" w:themeColor="accent2" w:themeTint="99"/>
        </w:tcBorders>
      </w:tcPr>
    </w:tblStylePr>
    <w:tblStylePr w:type="seCell">
      <w:tblPr/>
      <w:tcPr>
        <w:tcBorders>
          <w:top w:val="single" w:sz="4" w:space="0" w:color="CCFF48" w:themeColor="accent2" w:themeTint="99"/>
        </w:tcBorders>
      </w:tcPr>
    </w:tblStylePr>
    <w:tblStylePr w:type="swCell">
      <w:tblPr/>
      <w:tcPr>
        <w:tcBorders>
          <w:top w:val="single" w:sz="4" w:space="0" w:color="CCFF4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5F3C0" w:themeColor="accent3" w:themeTint="99"/>
        <w:left w:val="single" w:sz="4" w:space="0" w:color="E5F3C0" w:themeColor="accent3" w:themeTint="99"/>
        <w:bottom w:val="single" w:sz="4" w:space="0" w:color="E5F3C0" w:themeColor="accent3" w:themeTint="99"/>
        <w:right w:val="single" w:sz="4" w:space="0" w:color="E5F3C0" w:themeColor="accent3" w:themeTint="99"/>
        <w:insideH w:val="single" w:sz="4" w:space="0" w:color="E5F3C0" w:themeColor="accent3" w:themeTint="99"/>
        <w:insideV w:val="single" w:sz="4" w:space="0" w:color="E5F3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  <w:tblStylePr w:type="neCell">
      <w:tblPr/>
      <w:tcPr>
        <w:tcBorders>
          <w:bottom w:val="single" w:sz="4" w:space="0" w:color="E5F3C0" w:themeColor="accent3" w:themeTint="99"/>
        </w:tcBorders>
      </w:tcPr>
    </w:tblStylePr>
    <w:tblStylePr w:type="nwCell">
      <w:tblPr/>
      <w:tcPr>
        <w:tcBorders>
          <w:bottom w:val="single" w:sz="4" w:space="0" w:color="E5F3C0" w:themeColor="accent3" w:themeTint="99"/>
        </w:tcBorders>
      </w:tcPr>
    </w:tblStylePr>
    <w:tblStylePr w:type="seCell">
      <w:tblPr/>
      <w:tcPr>
        <w:tcBorders>
          <w:top w:val="single" w:sz="4" w:space="0" w:color="E5F3C0" w:themeColor="accent3" w:themeTint="99"/>
        </w:tcBorders>
      </w:tcPr>
    </w:tblStylePr>
    <w:tblStylePr w:type="swCell">
      <w:tblPr/>
      <w:tcPr>
        <w:tcBorders>
          <w:top w:val="single" w:sz="4" w:space="0" w:color="E5F3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CDF" w:themeColor="accent4" w:themeTint="99"/>
        <w:left w:val="single" w:sz="4" w:space="0" w:color="C1DCDF" w:themeColor="accent4" w:themeTint="99"/>
        <w:bottom w:val="single" w:sz="4" w:space="0" w:color="C1DCDF" w:themeColor="accent4" w:themeTint="99"/>
        <w:right w:val="single" w:sz="4" w:space="0" w:color="C1DCDF" w:themeColor="accent4" w:themeTint="99"/>
        <w:insideH w:val="single" w:sz="4" w:space="0" w:color="C1DCDF" w:themeColor="accent4" w:themeTint="99"/>
        <w:insideV w:val="single" w:sz="4" w:space="0" w:color="C1DCD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  <w:tblStylePr w:type="neCell">
      <w:tblPr/>
      <w:tcPr>
        <w:tcBorders>
          <w:bottom w:val="single" w:sz="4" w:space="0" w:color="C1DCDF" w:themeColor="accent4" w:themeTint="99"/>
        </w:tcBorders>
      </w:tcPr>
    </w:tblStylePr>
    <w:tblStylePr w:type="nwCell">
      <w:tblPr/>
      <w:tcPr>
        <w:tcBorders>
          <w:bottom w:val="single" w:sz="4" w:space="0" w:color="C1DCDF" w:themeColor="accent4" w:themeTint="99"/>
        </w:tcBorders>
      </w:tcPr>
    </w:tblStylePr>
    <w:tblStylePr w:type="seCell">
      <w:tblPr/>
      <w:tcPr>
        <w:tcBorders>
          <w:top w:val="single" w:sz="4" w:space="0" w:color="C1DCDF" w:themeColor="accent4" w:themeTint="99"/>
        </w:tcBorders>
      </w:tcPr>
    </w:tblStylePr>
    <w:tblStylePr w:type="swCell">
      <w:tblPr/>
      <w:tcPr>
        <w:tcBorders>
          <w:top w:val="single" w:sz="4" w:space="0" w:color="C1DCD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0F7F9" w:themeColor="accent5" w:themeTint="99"/>
        <w:left w:val="single" w:sz="4" w:space="0" w:color="F0F7F9" w:themeColor="accent5" w:themeTint="99"/>
        <w:bottom w:val="single" w:sz="4" w:space="0" w:color="F0F7F9" w:themeColor="accent5" w:themeTint="99"/>
        <w:right w:val="single" w:sz="4" w:space="0" w:color="F0F7F9" w:themeColor="accent5" w:themeTint="99"/>
        <w:insideH w:val="single" w:sz="4" w:space="0" w:color="F0F7F9" w:themeColor="accent5" w:themeTint="99"/>
        <w:insideV w:val="single" w:sz="4" w:space="0" w:color="F0F7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  <w:tblStylePr w:type="neCell">
      <w:tblPr/>
      <w:tcPr>
        <w:tcBorders>
          <w:bottom w:val="single" w:sz="4" w:space="0" w:color="F0F7F9" w:themeColor="accent5" w:themeTint="99"/>
        </w:tcBorders>
      </w:tcPr>
    </w:tblStylePr>
    <w:tblStylePr w:type="nwCell">
      <w:tblPr/>
      <w:tcPr>
        <w:tcBorders>
          <w:bottom w:val="single" w:sz="4" w:space="0" w:color="F0F7F9" w:themeColor="accent5" w:themeTint="99"/>
        </w:tcBorders>
      </w:tcPr>
    </w:tblStylePr>
    <w:tblStylePr w:type="seCell">
      <w:tblPr/>
      <w:tcPr>
        <w:tcBorders>
          <w:top w:val="single" w:sz="4" w:space="0" w:color="F0F7F9" w:themeColor="accent5" w:themeTint="99"/>
        </w:tcBorders>
      </w:tcPr>
    </w:tblStylePr>
    <w:tblStylePr w:type="swCell">
      <w:tblPr/>
      <w:tcPr>
        <w:tcBorders>
          <w:top w:val="single" w:sz="4" w:space="0" w:color="F0F7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C7E0" w:themeColor="accent6" w:themeTint="99"/>
        <w:left w:val="single" w:sz="4" w:space="0" w:color="E8C7E0" w:themeColor="accent6" w:themeTint="99"/>
        <w:bottom w:val="single" w:sz="4" w:space="0" w:color="E8C7E0" w:themeColor="accent6" w:themeTint="99"/>
        <w:right w:val="single" w:sz="4" w:space="0" w:color="E8C7E0" w:themeColor="accent6" w:themeTint="99"/>
        <w:insideH w:val="single" w:sz="4" w:space="0" w:color="E8C7E0" w:themeColor="accent6" w:themeTint="99"/>
        <w:insideV w:val="single" w:sz="4" w:space="0" w:color="E8C7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  <w:tblStylePr w:type="neCell">
      <w:tblPr/>
      <w:tcPr>
        <w:tcBorders>
          <w:bottom w:val="single" w:sz="4" w:space="0" w:color="E8C7E0" w:themeColor="accent6" w:themeTint="99"/>
        </w:tcBorders>
      </w:tcPr>
    </w:tblStylePr>
    <w:tblStylePr w:type="nwCell">
      <w:tblPr/>
      <w:tcPr>
        <w:tcBorders>
          <w:bottom w:val="single" w:sz="4" w:space="0" w:color="E8C7E0" w:themeColor="accent6" w:themeTint="99"/>
        </w:tcBorders>
      </w:tcPr>
    </w:tblStylePr>
    <w:tblStylePr w:type="seCell">
      <w:tblPr/>
      <w:tcPr>
        <w:tcBorders>
          <w:top w:val="single" w:sz="4" w:space="0" w:color="E8C7E0" w:themeColor="accent6" w:themeTint="99"/>
        </w:tcBorders>
      </w:tcPr>
    </w:tblStylePr>
    <w:tblStylePr w:type="swCell">
      <w:tblPr/>
      <w:tcPr>
        <w:tcBorders>
          <w:top w:val="single" w:sz="4" w:space="0" w:color="E8C7E0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  <w:insideV w:val="single" w:sz="4" w:space="0" w:color="7A7A7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1D1B" w:themeColor="text1"/>
          <w:left w:val="single" w:sz="4" w:space="0" w:color="1D1D1B" w:themeColor="text1"/>
          <w:bottom w:val="single" w:sz="4" w:space="0" w:color="1D1D1B" w:themeColor="text1"/>
          <w:right w:val="single" w:sz="4" w:space="0" w:color="1D1D1B" w:themeColor="text1"/>
          <w:insideH w:val="nil"/>
          <w:insideV w:val="nil"/>
        </w:tcBorders>
        <w:shd w:val="clear" w:color="auto" w:fill="1D1D1B" w:themeFill="text1"/>
      </w:tcPr>
    </w:tblStylePr>
    <w:tblStylePr w:type="lastRow">
      <w:rPr>
        <w:b/>
        <w:bCs/>
      </w:rPr>
      <w:tblPr/>
      <w:tcPr>
        <w:tcBorders>
          <w:top w:val="double" w:sz="4" w:space="0" w:color="1D1D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6CBDE" w:themeColor="accent1" w:themeTint="99"/>
        <w:left w:val="single" w:sz="4" w:space="0" w:color="16CBDE" w:themeColor="accent1" w:themeTint="99"/>
        <w:bottom w:val="single" w:sz="4" w:space="0" w:color="16CBDE" w:themeColor="accent1" w:themeTint="99"/>
        <w:right w:val="single" w:sz="4" w:space="0" w:color="16CBDE" w:themeColor="accent1" w:themeTint="99"/>
        <w:insideH w:val="single" w:sz="4" w:space="0" w:color="16CBDE" w:themeColor="accent1" w:themeTint="99"/>
        <w:insideV w:val="single" w:sz="4" w:space="0" w:color="16CB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383D" w:themeColor="accent1"/>
          <w:left w:val="single" w:sz="4" w:space="0" w:color="06383D" w:themeColor="accent1"/>
          <w:bottom w:val="single" w:sz="4" w:space="0" w:color="06383D" w:themeColor="accent1"/>
          <w:right w:val="single" w:sz="4" w:space="0" w:color="06383D" w:themeColor="accent1"/>
          <w:insideH w:val="nil"/>
          <w:insideV w:val="nil"/>
        </w:tcBorders>
        <w:shd w:val="clear" w:color="auto" w:fill="06383D" w:themeFill="accent1"/>
      </w:tcPr>
    </w:tblStylePr>
    <w:tblStylePr w:type="lastRow">
      <w:rPr>
        <w:b/>
        <w:bCs/>
      </w:rPr>
      <w:tblPr/>
      <w:tcPr>
        <w:tcBorders>
          <w:top w:val="double" w:sz="4" w:space="0" w:color="0638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CFF48" w:themeColor="accent2" w:themeTint="99"/>
        <w:left w:val="single" w:sz="4" w:space="0" w:color="CCFF48" w:themeColor="accent2" w:themeTint="99"/>
        <w:bottom w:val="single" w:sz="4" w:space="0" w:color="CCFF48" w:themeColor="accent2" w:themeTint="99"/>
        <w:right w:val="single" w:sz="4" w:space="0" w:color="CCFF48" w:themeColor="accent2" w:themeTint="99"/>
        <w:insideH w:val="single" w:sz="4" w:space="0" w:color="CCFF48" w:themeColor="accent2" w:themeTint="99"/>
        <w:insideV w:val="single" w:sz="4" w:space="0" w:color="CCFF4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CE00" w:themeColor="accent2"/>
          <w:left w:val="single" w:sz="4" w:space="0" w:color="95CE00" w:themeColor="accent2"/>
          <w:bottom w:val="single" w:sz="4" w:space="0" w:color="95CE00" w:themeColor="accent2"/>
          <w:right w:val="single" w:sz="4" w:space="0" w:color="95CE00" w:themeColor="accent2"/>
          <w:insideH w:val="nil"/>
          <w:insideV w:val="nil"/>
        </w:tcBorders>
        <w:shd w:val="clear" w:color="auto" w:fill="95CE00" w:themeFill="accent2"/>
      </w:tcPr>
    </w:tblStylePr>
    <w:tblStylePr w:type="lastRow">
      <w:rPr>
        <w:b/>
        <w:bCs/>
      </w:rPr>
      <w:tblPr/>
      <w:tcPr>
        <w:tcBorders>
          <w:top w:val="double" w:sz="4" w:space="0" w:color="95C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5F3C0" w:themeColor="accent3" w:themeTint="99"/>
        <w:left w:val="single" w:sz="4" w:space="0" w:color="E5F3C0" w:themeColor="accent3" w:themeTint="99"/>
        <w:bottom w:val="single" w:sz="4" w:space="0" w:color="E5F3C0" w:themeColor="accent3" w:themeTint="99"/>
        <w:right w:val="single" w:sz="4" w:space="0" w:color="E5F3C0" w:themeColor="accent3" w:themeTint="99"/>
        <w:insideH w:val="single" w:sz="4" w:space="0" w:color="E5F3C0" w:themeColor="accent3" w:themeTint="99"/>
        <w:insideV w:val="single" w:sz="4" w:space="0" w:color="E5F3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B96" w:themeColor="accent3"/>
          <w:left w:val="single" w:sz="4" w:space="0" w:color="D5EB96" w:themeColor="accent3"/>
          <w:bottom w:val="single" w:sz="4" w:space="0" w:color="D5EB96" w:themeColor="accent3"/>
          <w:right w:val="single" w:sz="4" w:space="0" w:color="D5EB96" w:themeColor="accent3"/>
          <w:insideH w:val="nil"/>
          <w:insideV w:val="nil"/>
        </w:tcBorders>
        <w:shd w:val="clear" w:color="auto" w:fill="D5EB96" w:themeFill="accent3"/>
      </w:tcPr>
    </w:tblStylePr>
    <w:tblStylePr w:type="lastRow">
      <w:rPr>
        <w:b/>
        <w:bCs/>
      </w:rPr>
      <w:tblPr/>
      <w:tcPr>
        <w:tcBorders>
          <w:top w:val="double" w:sz="4" w:space="0" w:color="D5E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CDF" w:themeColor="accent4" w:themeTint="99"/>
        <w:left w:val="single" w:sz="4" w:space="0" w:color="C1DCDF" w:themeColor="accent4" w:themeTint="99"/>
        <w:bottom w:val="single" w:sz="4" w:space="0" w:color="C1DCDF" w:themeColor="accent4" w:themeTint="99"/>
        <w:right w:val="single" w:sz="4" w:space="0" w:color="C1DCDF" w:themeColor="accent4" w:themeTint="99"/>
        <w:insideH w:val="single" w:sz="4" w:space="0" w:color="C1DCDF" w:themeColor="accent4" w:themeTint="99"/>
        <w:insideV w:val="single" w:sz="4" w:space="0" w:color="C1DCD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5CB" w:themeColor="accent4"/>
          <w:left w:val="single" w:sz="4" w:space="0" w:color="99C5CB" w:themeColor="accent4"/>
          <w:bottom w:val="single" w:sz="4" w:space="0" w:color="99C5CB" w:themeColor="accent4"/>
          <w:right w:val="single" w:sz="4" w:space="0" w:color="99C5CB" w:themeColor="accent4"/>
          <w:insideH w:val="nil"/>
          <w:insideV w:val="nil"/>
        </w:tcBorders>
        <w:shd w:val="clear" w:color="auto" w:fill="99C5CB" w:themeFill="accent4"/>
      </w:tcPr>
    </w:tblStylePr>
    <w:tblStylePr w:type="lastRow">
      <w:rPr>
        <w:b/>
        <w:bCs/>
      </w:rPr>
      <w:tblPr/>
      <w:tcPr>
        <w:tcBorders>
          <w:top w:val="double" w:sz="4" w:space="0" w:color="99C5C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0F7F9" w:themeColor="accent5" w:themeTint="99"/>
        <w:left w:val="single" w:sz="4" w:space="0" w:color="F0F7F9" w:themeColor="accent5" w:themeTint="99"/>
        <w:bottom w:val="single" w:sz="4" w:space="0" w:color="F0F7F9" w:themeColor="accent5" w:themeTint="99"/>
        <w:right w:val="single" w:sz="4" w:space="0" w:color="F0F7F9" w:themeColor="accent5" w:themeTint="99"/>
        <w:insideH w:val="single" w:sz="4" w:space="0" w:color="F0F7F9" w:themeColor="accent5" w:themeTint="99"/>
        <w:insideV w:val="single" w:sz="4" w:space="0" w:color="F0F7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F3F5" w:themeColor="accent5"/>
          <w:left w:val="single" w:sz="4" w:space="0" w:color="E7F3F5" w:themeColor="accent5"/>
          <w:bottom w:val="single" w:sz="4" w:space="0" w:color="E7F3F5" w:themeColor="accent5"/>
          <w:right w:val="single" w:sz="4" w:space="0" w:color="E7F3F5" w:themeColor="accent5"/>
          <w:insideH w:val="nil"/>
          <w:insideV w:val="nil"/>
        </w:tcBorders>
        <w:shd w:val="clear" w:color="auto" w:fill="E7F3F5" w:themeFill="accent5"/>
      </w:tcPr>
    </w:tblStylePr>
    <w:tblStylePr w:type="lastRow">
      <w:rPr>
        <w:b/>
        <w:bCs/>
      </w:rPr>
      <w:tblPr/>
      <w:tcPr>
        <w:tcBorders>
          <w:top w:val="double" w:sz="4" w:space="0" w:color="E7F3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C7E0" w:themeColor="accent6" w:themeTint="99"/>
        <w:left w:val="single" w:sz="4" w:space="0" w:color="E8C7E0" w:themeColor="accent6" w:themeTint="99"/>
        <w:bottom w:val="single" w:sz="4" w:space="0" w:color="E8C7E0" w:themeColor="accent6" w:themeTint="99"/>
        <w:right w:val="single" w:sz="4" w:space="0" w:color="E8C7E0" w:themeColor="accent6" w:themeTint="99"/>
        <w:insideH w:val="single" w:sz="4" w:space="0" w:color="E8C7E0" w:themeColor="accent6" w:themeTint="99"/>
        <w:insideV w:val="single" w:sz="4" w:space="0" w:color="E8C7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2CC" w:themeColor="accent6"/>
          <w:left w:val="single" w:sz="4" w:space="0" w:color="DAA2CC" w:themeColor="accent6"/>
          <w:bottom w:val="single" w:sz="4" w:space="0" w:color="DAA2CC" w:themeColor="accent6"/>
          <w:right w:val="single" w:sz="4" w:space="0" w:color="DAA2CC" w:themeColor="accent6"/>
          <w:insideH w:val="nil"/>
          <w:insideV w:val="nil"/>
        </w:tcBorders>
        <w:shd w:val="clear" w:color="auto" w:fill="DAA2CC" w:themeFill="accent6"/>
      </w:tcPr>
    </w:tblStylePr>
    <w:tblStylePr w:type="lastRow">
      <w:rPr>
        <w:b/>
        <w:bCs/>
      </w:rPr>
      <w:tblPr/>
      <w:tcPr>
        <w:tcBorders>
          <w:top w:val="double" w:sz="4" w:space="0" w:color="DAA2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C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1D1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1D1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1D1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1D1B" w:themeFill="text1"/>
      </w:tcPr>
    </w:tblStylePr>
    <w:tblStylePr w:type="band1Vert">
      <w:tblPr/>
      <w:tcPr>
        <w:shd w:val="clear" w:color="auto" w:fill="A7A7A0" w:themeFill="text1" w:themeFillTint="66"/>
      </w:tcPr>
    </w:tblStylePr>
    <w:tblStylePr w:type="band1Horz">
      <w:tblPr/>
      <w:tcPr>
        <w:shd w:val="clear" w:color="auto" w:fill="A7A7A0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EF0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383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383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638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6383D" w:themeFill="accent1"/>
      </w:tcPr>
    </w:tblStylePr>
    <w:tblStylePr w:type="band1Vert">
      <w:tblPr/>
      <w:tcPr>
        <w:shd w:val="clear" w:color="auto" w:fill="5DE1EF" w:themeFill="accent1" w:themeFillTint="66"/>
      </w:tcPr>
    </w:tblStylePr>
    <w:tblStylePr w:type="band1Horz">
      <w:tblPr/>
      <w:tcPr>
        <w:shd w:val="clear" w:color="auto" w:fill="5DE1EF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C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E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E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CE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CE00" w:themeFill="accent2"/>
      </w:tcPr>
    </w:tblStylePr>
    <w:tblStylePr w:type="band1Vert">
      <w:tblPr/>
      <w:tcPr>
        <w:shd w:val="clear" w:color="auto" w:fill="DDFF85" w:themeFill="accent2" w:themeFillTint="66"/>
      </w:tcPr>
    </w:tblStylePr>
    <w:tblStylePr w:type="band1Horz">
      <w:tblPr/>
      <w:tcPr>
        <w:shd w:val="clear" w:color="auto" w:fill="DDFF85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B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B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B96" w:themeFill="accent3"/>
      </w:tcPr>
    </w:tblStylePr>
    <w:tblStylePr w:type="band1Vert">
      <w:tblPr/>
      <w:tcPr>
        <w:shd w:val="clear" w:color="auto" w:fill="EEF7D5" w:themeFill="accent3" w:themeFillTint="66"/>
      </w:tcPr>
    </w:tblStylePr>
    <w:tblStylePr w:type="band1Horz">
      <w:tblPr/>
      <w:tcPr>
        <w:shd w:val="clear" w:color="auto" w:fill="EEF7D5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3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5C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5C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5C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5CB" w:themeFill="accent4"/>
      </w:tcPr>
    </w:tblStylePr>
    <w:tblStylePr w:type="band1Vert">
      <w:tblPr/>
      <w:tcPr>
        <w:shd w:val="clear" w:color="auto" w:fill="D6E7EA" w:themeFill="accent4" w:themeFillTint="66"/>
      </w:tcPr>
    </w:tblStylePr>
    <w:tblStylePr w:type="band1Horz">
      <w:tblPr/>
      <w:tcPr>
        <w:shd w:val="clear" w:color="auto" w:fill="D6E7EA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F3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F3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F3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F3F5" w:themeFill="accent5"/>
      </w:tcPr>
    </w:tblStylePr>
    <w:tblStylePr w:type="band1Vert">
      <w:tblPr/>
      <w:tcPr>
        <w:shd w:val="clear" w:color="auto" w:fill="F5FAFB" w:themeFill="accent5" w:themeFillTint="66"/>
      </w:tcPr>
    </w:tblStylePr>
    <w:tblStylePr w:type="band1Horz">
      <w:tblPr/>
      <w:tcPr>
        <w:shd w:val="clear" w:color="auto" w:fill="F5FAFB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C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2C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2C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A2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A2CC" w:themeFill="accent6"/>
      </w:tcPr>
    </w:tblStylePr>
    <w:tblStylePr w:type="band1Vert">
      <w:tblPr/>
      <w:tcPr>
        <w:shd w:val="clear" w:color="auto" w:fill="F0D9EA" w:themeFill="accent6" w:themeFillTint="66"/>
      </w:tcPr>
    </w:tblStylePr>
    <w:tblStylePr w:type="band1Horz">
      <w:tblPr/>
      <w:tcPr>
        <w:shd w:val="clear" w:color="auto" w:fill="F0D9EA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  <w:insideV w:val="single" w:sz="4" w:space="0" w:color="7A7A72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7A7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7A7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pPr>
      <w:spacing w:line="240" w:lineRule="auto"/>
    </w:pPr>
    <w:rPr>
      <w:color w:val="04292D" w:themeColor="accent1" w:themeShade="BF"/>
    </w:rPr>
    <w:tblPr>
      <w:tblStyleRowBandSize w:val="1"/>
      <w:tblStyleColBandSize w:val="1"/>
      <w:tblBorders>
        <w:top w:val="single" w:sz="4" w:space="0" w:color="16CBDE" w:themeColor="accent1" w:themeTint="99"/>
        <w:left w:val="single" w:sz="4" w:space="0" w:color="16CBDE" w:themeColor="accent1" w:themeTint="99"/>
        <w:bottom w:val="single" w:sz="4" w:space="0" w:color="16CBDE" w:themeColor="accent1" w:themeTint="99"/>
        <w:right w:val="single" w:sz="4" w:space="0" w:color="16CBDE" w:themeColor="accent1" w:themeTint="99"/>
        <w:insideH w:val="single" w:sz="4" w:space="0" w:color="16CBDE" w:themeColor="accent1" w:themeTint="99"/>
        <w:insideV w:val="single" w:sz="4" w:space="0" w:color="16CBD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6CB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CB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pPr>
      <w:spacing w:line="240" w:lineRule="auto"/>
    </w:pPr>
    <w:rPr>
      <w:color w:val="6F9A00" w:themeColor="accent2" w:themeShade="BF"/>
    </w:rPr>
    <w:tblPr>
      <w:tblStyleRowBandSize w:val="1"/>
      <w:tblStyleColBandSize w:val="1"/>
      <w:tblBorders>
        <w:top w:val="single" w:sz="4" w:space="0" w:color="CCFF48" w:themeColor="accent2" w:themeTint="99"/>
        <w:left w:val="single" w:sz="4" w:space="0" w:color="CCFF48" w:themeColor="accent2" w:themeTint="99"/>
        <w:bottom w:val="single" w:sz="4" w:space="0" w:color="CCFF48" w:themeColor="accent2" w:themeTint="99"/>
        <w:right w:val="single" w:sz="4" w:space="0" w:color="CCFF48" w:themeColor="accent2" w:themeTint="99"/>
        <w:insideH w:val="single" w:sz="4" w:space="0" w:color="CCFF48" w:themeColor="accent2" w:themeTint="99"/>
        <w:insideV w:val="single" w:sz="4" w:space="0" w:color="CCFF4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CFF4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FF4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pPr>
      <w:spacing w:line="240" w:lineRule="auto"/>
    </w:pPr>
    <w:rPr>
      <w:color w:val="B4DB44" w:themeColor="accent3" w:themeShade="BF"/>
    </w:rPr>
    <w:tblPr>
      <w:tblStyleRowBandSize w:val="1"/>
      <w:tblStyleColBandSize w:val="1"/>
      <w:tblBorders>
        <w:top w:val="single" w:sz="4" w:space="0" w:color="E5F3C0" w:themeColor="accent3" w:themeTint="99"/>
        <w:left w:val="single" w:sz="4" w:space="0" w:color="E5F3C0" w:themeColor="accent3" w:themeTint="99"/>
        <w:bottom w:val="single" w:sz="4" w:space="0" w:color="E5F3C0" w:themeColor="accent3" w:themeTint="99"/>
        <w:right w:val="single" w:sz="4" w:space="0" w:color="E5F3C0" w:themeColor="accent3" w:themeTint="99"/>
        <w:insideH w:val="single" w:sz="4" w:space="0" w:color="E5F3C0" w:themeColor="accent3" w:themeTint="99"/>
        <w:insideV w:val="single" w:sz="4" w:space="0" w:color="E5F3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F3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F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pPr>
      <w:spacing w:line="240" w:lineRule="auto"/>
    </w:pPr>
    <w:rPr>
      <w:color w:val="5DA3AC" w:themeColor="accent4" w:themeShade="BF"/>
    </w:rPr>
    <w:tblPr>
      <w:tblStyleRowBandSize w:val="1"/>
      <w:tblStyleColBandSize w:val="1"/>
      <w:tblBorders>
        <w:top w:val="single" w:sz="4" w:space="0" w:color="C1DCDF" w:themeColor="accent4" w:themeTint="99"/>
        <w:left w:val="single" w:sz="4" w:space="0" w:color="C1DCDF" w:themeColor="accent4" w:themeTint="99"/>
        <w:bottom w:val="single" w:sz="4" w:space="0" w:color="C1DCDF" w:themeColor="accent4" w:themeTint="99"/>
        <w:right w:val="single" w:sz="4" w:space="0" w:color="C1DCDF" w:themeColor="accent4" w:themeTint="99"/>
        <w:insideH w:val="single" w:sz="4" w:space="0" w:color="C1DCDF" w:themeColor="accent4" w:themeTint="99"/>
        <w:insideV w:val="single" w:sz="4" w:space="0" w:color="C1DCD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1DC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C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pPr>
      <w:spacing w:line="240" w:lineRule="auto"/>
    </w:pPr>
    <w:rPr>
      <w:color w:val="92C8D1" w:themeColor="accent5" w:themeShade="BF"/>
    </w:rPr>
    <w:tblPr>
      <w:tblStyleRowBandSize w:val="1"/>
      <w:tblStyleColBandSize w:val="1"/>
      <w:tblBorders>
        <w:top w:val="single" w:sz="4" w:space="0" w:color="F0F7F9" w:themeColor="accent5" w:themeTint="99"/>
        <w:left w:val="single" w:sz="4" w:space="0" w:color="F0F7F9" w:themeColor="accent5" w:themeTint="99"/>
        <w:bottom w:val="single" w:sz="4" w:space="0" w:color="F0F7F9" w:themeColor="accent5" w:themeTint="99"/>
        <w:right w:val="single" w:sz="4" w:space="0" w:color="F0F7F9" w:themeColor="accent5" w:themeTint="99"/>
        <w:insideH w:val="single" w:sz="4" w:space="0" w:color="F0F7F9" w:themeColor="accent5" w:themeTint="99"/>
        <w:insideV w:val="single" w:sz="4" w:space="0" w:color="F0F7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F7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F7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pPr>
      <w:spacing w:line="240" w:lineRule="auto"/>
    </w:pPr>
    <w:rPr>
      <w:color w:val="BE5DA6" w:themeColor="accent6" w:themeShade="BF"/>
    </w:rPr>
    <w:tblPr>
      <w:tblStyleRowBandSize w:val="1"/>
      <w:tblStyleColBandSize w:val="1"/>
      <w:tblBorders>
        <w:top w:val="single" w:sz="4" w:space="0" w:color="E8C7E0" w:themeColor="accent6" w:themeTint="99"/>
        <w:left w:val="single" w:sz="4" w:space="0" w:color="E8C7E0" w:themeColor="accent6" w:themeTint="99"/>
        <w:bottom w:val="single" w:sz="4" w:space="0" w:color="E8C7E0" w:themeColor="accent6" w:themeTint="99"/>
        <w:right w:val="single" w:sz="4" w:space="0" w:color="E8C7E0" w:themeColor="accent6" w:themeTint="99"/>
        <w:insideH w:val="single" w:sz="4" w:space="0" w:color="E8C7E0" w:themeColor="accent6" w:themeTint="99"/>
        <w:insideV w:val="single" w:sz="4" w:space="0" w:color="E8C7E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8C7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C7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  <w:insideV w:val="single" w:sz="4" w:space="0" w:color="7A7A7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  <w:tblStylePr w:type="neCell">
      <w:tblPr/>
      <w:tcPr>
        <w:tcBorders>
          <w:bottom w:val="single" w:sz="4" w:space="0" w:color="7A7A72" w:themeColor="text1" w:themeTint="99"/>
        </w:tcBorders>
      </w:tcPr>
    </w:tblStylePr>
    <w:tblStylePr w:type="nwCell">
      <w:tblPr/>
      <w:tcPr>
        <w:tcBorders>
          <w:bottom w:val="single" w:sz="4" w:space="0" w:color="7A7A72" w:themeColor="text1" w:themeTint="99"/>
        </w:tcBorders>
      </w:tcPr>
    </w:tblStylePr>
    <w:tblStylePr w:type="seCell">
      <w:tblPr/>
      <w:tcPr>
        <w:tcBorders>
          <w:top w:val="single" w:sz="4" w:space="0" w:color="7A7A72" w:themeColor="text1" w:themeTint="99"/>
        </w:tcBorders>
      </w:tcPr>
    </w:tblStylePr>
    <w:tblStylePr w:type="swCell">
      <w:tblPr/>
      <w:tcPr>
        <w:tcBorders>
          <w:top w:val="single" w:sz="4" w:space="0" w:color="7A7A72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pPr>
      <w:spacing w:line="240" w:lineRule="auto"/>
    </w:pPr>
    <w:rPr>
      <w:color w:val="04292D" w:themeColor="accent1" w:themeShade="BF"/>
    </w:rPr>
    <w:tblPr>
      <w:tblStyleRowBandSize w:val="1"/>
      <w:tblStyleColBandSize w:val="1"/>
      <w:tblBorders>
        <w:top w:val="single" w:sz="4" w:space="0" w:color="16CBDE" w:themeColor="accent1" w:themeTint="99"/>
        <w:left w:val="single" w:sz="4" w:space="0" w:color="16CBDE" w:themeColor="accent1" w:themeTint="99"/>
        <w:bottom w:val="single" w:sz="4" w:space="0" w:color="16CBDE" w:themeColor="accent1" w:themeTint="99"/>
        <w:right w:val="single" w:sz="4" w:space="0" w:color="16CBDE" w:themeColor="accent1" w:themeTint="99"/>
        <w:insideH w:val="single" w:sz="4" w:space="0" w:color="16CBDE" w:themeColor="accent1" w:themeTint="99"/>
        <w:insideV w:val="single" w:sz="4" w:space="0" w:color="16CB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  <w:tblStylePr w:type="neCell">
      <w:tblPr/>
      <w:tcPr>
        <w:tcBorders>
          <w:bottom w:val="single" w:sz="4" w:space="0" w:color="16CBDE" w:themeColor="accent1" w:themeTint="99"/>
        </w:tcBorders>
      </w:tcPr>
    </w:tblStylePr>
    <w:tblStylePr w:type="nwCell">
      <w:tblPr/>
      <w:tcPr>
        <w:tcBorders>
          <w:bottom w:val="single" w:sz="4" w:space="0" w:color="16CBDE" w:themeColor="accent1" w:themeTint="99"/>
        </w:tcBorders>
      </w:tcPr>
    </w:tblStylePr>
    <w:tblStylePr w:type="seCell">
      <w:tblPr/>
      <w:tcPr>
        <w:tcBorders>
          <w:top w:val="single" w:sz="4" w:space="0" w:color="16CBDE" w:themeColor="accent1" w:themeTint="99"/>
        </w:tcBorders>
      </w:tcPr>
    </w:tblStylePr>
    <w:tblStylePr w:type="swCell">
      <w:tblPr/>
      <w:tcPr>
        <w:tcBorders>
          <w:top w:val="single" w:sz="4" w:space="0" w:color="16CBD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pPr>
      <w:spacing w:line="240" w:lineRule="auto"/>
    </w:pPr>
    <w:rPr>
      <w:color w:val="6F9A00" w:themeColor="accent2" w:themeShade="BF"/>
    </w:rPr>
    <w:tblPr>
      <w:tblStyleRowBandSize w:val="1"/>
      <w:tblStyleColBandSize w:val="1"/>
      <w:tblBorders>
        <w:top w:val="single" w:sz="4" w:space="0" w:color="CCFF48" w:themeColor="accent2" w:themeTint="99"/>
        <w:left w:val="single" w:sz="4" w:space="0" w:color="CCFF48" w:themeColor="accent2" w:themeTint="99"/>
        <w:bottom w:val="single" w:sz="4" w:space="0" w:color="CCFF48" w:themeColor="accent2" w:themeTint="99"/>
        <w:right w:val="single" w:sz="4" w:space="0" w:color="CCFF48" w:themeColor="accent2" w:themeTint="99"/>
        <w:insideH w:val="single" w:sz="4" w:space="0" w:color="CCFF48" w:themeColor="accent2" w:themeTint="99"/>
        <w:insideV w:val="single" w:sz="4" w:space="0" w:color="CCFF4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  <w:tblStylePr w:type="neCell">
      <w:tblPr/>
      <w:tcPr>
        <w:tcBorders>
          <w:bottom w:val="single" w:sz="4" w:space="0" w:color="CCFF48" w:themeColor="accent2" w:themeTint="99"/>
        </w:tcBorders>
      </w:tcPr>
    </w:tblStylePr>
    <w:tblStylePr w:type="nwCell">
      <w:tblPr/>
      <w:tcPr>
        <w:tcBorders>
          <w:bottom w:val="single" w:sz="4" w:space="0" w:color="CCFF48" w:themeColor="accent2" w:themeTint="99"/>
        </w:tcBorders>
      </w:tcPr>
    </w:tblStylePr>
    <w:tblStylePr w:type="seCell">
      <w:tblPr/>
      <w:tcPr>
        <w:tcBorders>
          <w:top w:val="single" w:sz="4" w:space="0" w:color="CCFF48" w:themeColor="accent2" w:themeTint="99"/>
        </w:tcBorders>
      </w:tcPr>
    </w:tblStylePr>
    <w:tblStylePr w:type="swCell">
      <w:tblPr/>
      <w:tcPr>
        <w:tcBorders>
          <w:top w:val="single" w:sz="4" w:space="0" w:color="CCFF4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pPr>
      <w:spacing w:line="240" w:lineRule="auto"/>
    </w:pPr>
    <w:rPr>
      <w:color w:val="B4DB44" w:themeColor="accent3" w:themeShade="BF"/>
    </w:rPr>
    <w:tblPr>
      <w:tblStyleRowBandSize w:val="1"/>
      <w:tblStyleColBandSize w:val="1"/>
      <w:tblBorders>
        <w:top w:val="single" w:sz="4" w:space="0" w:color="E5F3C0" w:themeColor="accent3" w:themeTint="99"/>
        <w:left w:val="single" w:sz="4" w:space="0" w:color="E5F3C0" w:themeColor="accent3" w:themeTint="99"/>
        <w:bottom w:val="single" w:sz="4" w:space="0" w:color="E5F3C0" w:themeColor="accent3" w:themeTint="99"/>
        <w:right w:val="single" w:sz="4" w:space="0" w:color="E5F3C0" w:themeColor="accent3" w:themeTint="99"/>
        <w:insideH w:val="single" w:sz="4" w:space="0" w:color="E5F3C0" w:themeColor="accent3" w:themeTint="99"/>
        <w:insideV w:val="single" w:sz="4" w:space="0" w:color="E5F3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  <w:tblStylePr w:type="neCell">
      <w:tblPr/>
      <w:tcPr>
        <w:tcBorders>
          <w:bottom w:val="single" w:sz="4" w:space="0" w:color="E5F3C0" w:themeColor="accent3" w:themeTint="99"/>
        </w:tcBorders>
      </w:tcPr>
    </w:tblStylePr>
    <w:tblStylePr w:type="nwCell">
      <w:tblPr/>
      <w:tcPr>
        <w:tcBorders>
          <w:bottom w:val="single" w:sz="4" w:space="0" w:color="E5F3C0" w:themeColor="accent3" w:themeTint="99"/>
        </w:tcBorders>
      </w:tcPr>
    </w:tblStylePr>
    <w:tblStylePr w:type="seCell">
      <w:tblPr/>
      <w:tcPr>
        <w:tcBorders>
          <w:top w:val="single" w:sz="4" w:space="0" w:color="E5F3C0" w:themeColor="accent3" w:themeTint="99"/>
        </w:tcBorders>
      </w:tcPr>
    </w:tblStylePr>
    <w:tblStylePr w:type="swCell">
      <w:tblPr/>
      <w:tcPr>
        <w:tcBorders>
          <w:top w:val="single" w:sz="4" w:space="0" w:color="E5F3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pPr>
      <w:spacing w:line="240" w:lineRule="auto"/>
    </w:pPr>
    <w:rPr>
      <w:color w:val="5DA3AC" w:themeColor="accent4" w:themeShade="BF"/>
    </w:rPr>
    <w:tblPr>
      <w:tblStyleRowBandSize w:val="1"/>
      <w:tblStyleColBandSize w:val="1"/>
      <w:tblBorders>
        <w:top w:val="single" w:sz="4" w:space="0" w:color="C1DCDF" w:themeColor="accent4" w:themeTint="99"/>
        <w:left w:val="single" w:sz="4" w:space="0" w:color="C1DCDF" w:themeColor="accent4" w:themeTint="99"/>
        <w:bottom w:val="single" w:sz="4" w:space="0" w:color="C1DCDF" w:themeColor="accent4" w:themeTint="99"/>
        <w:right w:val="single" w:sz="4" w:space="0" w:color="C1DCDF" w:themeColor="accent4" w:themeTint="99"/>
        <w:insideH w:val="single" w:sz="4" w:space="0" w:color="C1DCDF" w:themeColor="accent4" w:themeTint="99"/>
        <w:insideV w:val="single" w:sz="4" w:space="0" w:color="C1DCD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  <w:tblStylePr w:type="neCell">
      <w:tblPr/>
      <w:tcPr>
        <w:tcBorders>
          <w:bottom w:val="single" w:sz="4" w:space="0" w:color="C1DCDF" w:themeColor="accent4" w:themeTint="99"/>
        </w:tcBorders>
      </w:tcPr>
    </w:tblStylePr>
    <w:tblStylePr w:type="nwCell">
      <w:tblPr/>
      <w:tcPr>
        <w:tcBorders>
          <w:bottom w:val="single" w:sz="4" w:space="0" w:color="C1DCDF" w:themeColor="accent4" w:themeTint="99"/>
        </w:tcBorders>
      </w:tcPr>
    </w:tblStylePr>
    <w:tblStylePr w:type="seCell">
      <w:tblPr/>
      <w:tcPr>
        <w:tcBorders>
          <w:top w:val="single" w:sz="4" w:space="0" w:color="C1DCDF" w:themeColor="accent4" w:themeTint="99"/>
        </w:tcBorders>
      </w:tcPr>
    </w:tblStylePr>
    <w:tblStylePr w:type="swCell">
      <w:tblPr/>
      <w:tcPr>
        <w:tcBorders>
          <w:top w:val="single" w:sz="4" w:space="0" w:color="C1DCD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pPr>
      <w:spacing w:line="240" w:lineRule="auto"/>
    </w:pPr>
    <w:rPr>
      <w:color w:val="92C8D1" w:themeColor="accent5" w:themeShade="BF"/>
    </w:rPr>
    <w:tblPr>
      <w:tblStyleRowBandSize w:val="1"/>
      <w:tblStyleColBandSize w:val="1"/>
      <w:tblBorders>
        <w:top w:val="single" w:sz="4" w:space="0" w:color="F0F7F9" w:themeColor="accent5" w:themeTint="99"/>
        <w:left w:val="single" w:sz="4" w:space="0" w:color="F0F7F9" w:themeColor="accent5" w:themeTint="99"/>
        <w:bottom w:val="single" w:sz="4" w:space="0" w:color="F0F7F9" w:themeColor="accent5" w:themeTint="99"/>
        <w:right w:val="single" w:sz="4" w:space="0" w:color="F0F7F9" w:themeColor="accent5" w:themeTint="99"/>
        <w:insideH w:val="single" w:sz="4" w:space="0" w:color="F0F7F9" w:themeColor="accent5" w:themeTint="99"/>
        <w:insideV w:val="single" w:sz="4" w:space="0" w:color="F0F7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  <w:tblStylePr w:type="neCell">
      <w:tblPr/>
      <w:tcPr>
        <w:tcBorders>
          <w:bottom w:val="single" w:sz="4" w:space="0" w:color="F0F7F9" w:themeColor="accent5" w:themeTint="99"/>
        </w:tcBorders>
      </w:tcPr>
    </w:tblStylePr>
    <w:tblStylePr w:type="nwCell">
      <w:tblPr/>
      <w:tcPr>
        <w:tcBorders>
          <w:bottom w:val="single" w:sz="4" w:space="0" w:color="F0F7F9" w:themeColor="accent5" w:themeTint="99"/>
        </w:tcBorders>
      </w:tcPr>
    </w:tblStylePr>
    <w:tblStylePr w:type="seCell">
      <w:tblPr/>
      <w:tcPr>
        <w:tcBorders>
          <w:top w:val="single" w:sz="4" w:space="0" w:color="F0F7F9" w:themeColor="accent5" w:themeTint="99"/>
        </w:tcBorders>
      </w:tcPr>
    </w:tblStylePr>
    <w:tblStylePr w:type="swCell">
      <w:tblPr/>
      <w:tcPr>
        <w:tcBorders>
          <w:top w:val="single" w:sz="4" w:space="0" w:color="F0F7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pPr>
      <w:spacing w:line="240" w:lineRule="auto"/>
    </w:pPr>
    <w:rPr>
      <w:color w:val="BE5DA6" w:themeColor="accent6" w:themeShade="BF"/>
    </w:rPr>
    <w:tblPr>
      <w:tblStyleRowBandSize w:val="1"/>
      <w:tblStyleColBandSize w:val="1"/>
      <w:tblBorders>
        <w:top w:val="single" w:sz="4" w:space="0" w:color="E8C7E0" w:themeColor="accent6" w:themeTint="99"/>
        <w:left w:val="single" w:sz="4" w:space="0" w:color="E8C7E0" w:themeColor="accent6" w:themeTint="99"/>
        <w:bottom w:val="single" w:sz="4" w:space="0" w:color="E8C7E0" w:themeColor="accent6" w:themeTint="99"/>
        <w:right w:val="single" w:sz="4" w:space="0" w:color="E8C7E0" w:themeColor="accent6" w:themeTint="99"/>
        <w:insideH w:val="single" w:sz="4" w:space="0" w:color="E8C7E0" w:themeColor="accent6" w:themeTint="99"/>
        <w:insideV w:val="single" w:sz="4" w:space="0" w:color="E8C7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  <w:tblStylePr w:type="neCell">
      <w:tblPr/>
      <w:tcPr>
        <w:tcBorders>
          <w:bottom w:val="single" w:sz="4" w:space="0" w:color="E8C7E0" w:themeColor="accent6" w:themeTint="99"/>
        </w:tcBorders>
      </w:tcPr>
    </w:tblStylePr>
    <w:tblStylePr w:type="nwCell">
      <w:tblPr/>
      <w:tcPr>
        <w:tcBorders>
          <w:bottom w:val="single" w:sz="4" w:space="0" w:color="E8C7E0" w:themeColor="accent6" w:themeTint="99"/>
        </w:tcBorders>
      </w:tcPr>
    </w:tblStylePr>
    <w:tblStylePr w:type="seCell">
      <w:tblPr/>
      <w:tcPr>
        <w:tcBorders>
          <w:top w:val="single" w:sz="4" w:space="0" w:color="E8C7E0" w:themeColor="accent6" w:themeTint="99"/>
        </w:tcBorders>
      </w:tcPr>
    </w:tblStylePr>
    <w:tblStylePr w:type="swCell">
      <w:tblPr/>
      <w:tcPr>
        <w:tcBorders>
          <w:top w:val="single" w:sz="4" w:space="0" w:color="E8C7E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nb-NO"/>
    </w:rPr>
  </w:style>
  <w:style w:type="paragraph" w:styleId="Header">
    <w:name w:val="header"/>
    <w:basedOn w:val="Normal"/>
    <w:link w:val="HeaderChar"/>
    <w:uiPriority w:val="13"/>
    <w:semiHidden/>
    <w:rsid w:val="000964CA"/>
    <w:pPr>
      <w:spacing w:after="0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0964CA"/>
    <w:rPr>
      <w:sz w:val="14"/>
      <w:lang w:val="nb-NO"/>
    </w:rPr>
  </w:style>
  <w:style w:type="character" w:customStyle="1" w:styleId="Heading1Char">
    <w:name w:val="Heading 1 Char"/>
    <w:basedOn w:val="DefaultParagraphFont"/>
    <w:link w:val="Heading1"/>
    <w:uiPriority w:val="1"/>
    <w:rsid w:val="00395478"/>
    <w:rPr>
      <w:rFonts w:ascii="Open Sans SemiBold" w:eastAsiaTheme="majorEastAsia" w:hAnsi="Open Sans SemiBold" w:cs="Arial"/>
      <w:sz w:val="32"/>
      <w:szCs w:val="32"/>
      <w:lang w:val="nb-NO"/>
    </w:rPr>
  </w:style>
  <w:style w:type="character" w:customStyle="1" w:styleId="Heading2Char">
    <w:name w:val="Heading 2 Char"/>
    <w:basedOn w:val="DefaultParagraphFont"/>
    <w:link w:val="Heading2"/>
    <w:uiPriority w:val="1"/>
    <w:rsid w:val="00395478"/>
    <w:rPr>
      <w:rFonts w:ascii="Open Sans SemiBold" w:eastAsiaTheme="majorEastAsia" w:hAnsi="Open Sans SemiBold" w:cs="Arial"/>
      <w:sz w:val="24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1"/>
    <w:rsid w:val="00395478"/>
    <w:rPr>
      <w:rFonts w:ascii="Open Sans SemiBold" w:eastAsiaTheme="majorEastAsia" w:hAnsi="Open Sans SemiBold" w:cs="Arial"/>
      <w:szCs w:val="24"/>
      <w:lang w:val="nb-NO"/>
    </w:rPr>
  </w:style>
  <w:style w:type="character" w:customStyle="1" w:styleId="Heading4Char">
    <w:name w:val="Heading 4 Char"/>
    <w:basedOn w:val="DefaultParagraphFont"/>
    <w:link w:val="Heading4"/>
    <w:uiPriority w:val="1"/>
    <w:rsid w:val="00395478"/>
    <w:rPr>
      <w:rFonts w:ascii="Open Sans SemiBold" w:eastAsiaTheme="majorEastAsia" w:hAnsi="Open Sans SemiBold" w:cs="Arial"/>
      <w:iCs/>
      <w:lang w:val="nb-NO"/>
    </w:rPr>
  </w:style>
  <w:style w:type="character" w:customStyle="1" w:styleId="Heading5Char">
    <w:name w:val="Heading 5 Char"/>
    <w:basedOn w:val="DefaultParagraphFont"/>
    <w:link w:val="Heading5"/>
    <w:uiPriority w:val="1"/>
    <w:rsid w:val="00395478"/>
    <w:rPr>
      <w:rFonts w:ascii="Open Sans SemiBold" w:eastAsiaTheme="majorEastAsia" w:hAnsi="Open Sans SemiBold" w:cs="Arial"/>
      <w:lang w:val="nb-NO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1A5B13"/>
    <w:rPr>
      <w:rFonts w:ascii="Open Sans SemiBold" w:eastAsiaTheme="majorEastAsia" w:hAnsi="Open Sans SemiBold" w:cs="Arial"/>
      <w:lang w:val="nb-NO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1A5B13"/>
    <w:rPr>
      <w:rFonts w:ascii="Open Sans SemiBold" w:eastAsiaTheme="majorEastAsia" w:hAnsi="Open Sans SemiBold" w:cs="Arial"/>
      <w:iCs/>
      <w:lang w:val="nb-NO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1A5B13"/>
    <w:rPr>
      <w:rFonts w:ascii="Open Sans SemiBold" w:eastAsiaTheme="majorEastAsia" w:hAnsi="Open Sans SemiBold" w:cs="Arial"/>
      <w:szCs w:val="21"/>
      <w:lang w:val="nb-NO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1A5B13"/>
    <w:rPr>
      <w:rFonts w:ascii="Open Sans SemiBold" w:eastAsiaTheme="majorEastAsia" w:hAnsi="Open Sans SemiBold" w:cs="Arial"/>
      <w:iCs/>
      <w:szCs w:val="21"/>
      <w:lang w:val="nb-NO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nb-NO"/>
    </w:rPr>
  </w:style>
  <w:style w:type="paragraph" w:styleId="HTMLAddress">
    <w:name w:val="HTML Address"/>
    <w:basedOn w:val="Normal"/>
    <w:link w:val="HTMLAddressChar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1DE3"/>
    <w:rPr>
      <w:i/>
      <w:iCs/>
      <w:lang w:val="nb-NO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nb-NO"/>
    </w:rPr>
  </w:style>
  <w:style w:type="character" w:styleId="HTMLCode">
    <w:name w:val="HTML Code"/>
    <w:basedOn w:val="DefaultParagraphFont"/>
    <w:uiPriority w:val="99"/>
    <w:semiHidden/>
    <w:rsid w:val="00911DE3"/>
    <w:rPr>
      <w:rFonts w:ascii="Open Sans" w:hAnsi="Open Sans" w:cs="Open Sans"/>
      <w:sz w:val="20"/>
      <w:szCs w:val="20"/>
      <w:lang w:val="nb-NO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nb-NO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Open Sans" w:hAnsi="Open Sans" w:cs="Open Sans"/>
      <w:sz w:val="20"/>
      <w:szCs w:val="20"/>
      <w:lang w:val="nb-NO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DE3"/>
    <w:rPr>
      <w:rFonts w:cs="Arial"/>
      <w:lang w:val="nb-NO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Open Sans" w:hAnsi="Open Sans" w:cs="Open Sans"/>
      <w:sz w:val="24"/>
      <w:szCs w:val="24"/>
      <w:lang w:val="nb-NO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Open Sans" w:hAnsi="Open Sans" w:cs="Open Sans"/>
      <w:sz w:val="20"/>
      <w:szCs w:val="20"/>
      <w:lang w:val="nb-NO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nb-NO"/>
    </w:rPr>
  </w:style>
  <w:style w:type="character" w:styleId="Hyperlink">
    <w:name w:val="Hyperlink"/>
    <w:basedOn w:val="DefaultParagraphFont"/>
    <w:uiPriority w:val="99"/>
    <w:semiHidden/>
    <w:rsid w:val="00911DE3"/>
    <w:rPr>
      <w:color w:val="95CE00" w:themeColor="hyperlink"/>
      <w:u w:val="single"/>
      <w:lang w:val="nb-NO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06383D" w:themeColor="accent1"/>
      <w:lang w:val="nb-N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06383D" w:themeColor="accent1"/>
        <w:bottom w:val="single" w:sz="4" w:space="10" w:color="06383D" w:themeColor="accent1"/>
      </w:pBdr>
      <w:spacing w:before="360" w:after="360"/>
      <w:ind w:left="864" w:right="864"/>
      <w:jc w:val="center"/>
    </w:pPr>
    <w:rPr>
      <w:i/>
      <w:iCs/>
      <w:color w:val="06383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B1583B"/>
    <w:rPr>
      <w:i/>
      <w:iCs/>
      <w:color w:val="06383D" w:themeColor="accent1"/>
      <w:lang w:val="nb-NO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06383D" w:themeColor="accent1"/>
      <w:spacing w:val="5"/>
      <w:lang w:val="nb-NO"/>
    </w:rPr>
  </w:style>
  <w:style w:type="table" w:styleId="LightGrid">
    <w:name w:val="Light Grid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1D1D1B" w:themeColor="text1"/>
        <w:left w:val="single" w:sz="8" w:space="0" w:color="1D1D1B" w:themeColor="text1"/>
        <w:bottom w:val="single" w:sz="8" w:space="0" w:color="1D1D1B" w:themeColor="text1"/>
        <w:right w:val="single" w:sz="8" w:space="0" w:color="1D1D1B" w:themeColor="text1"/>
        <w:insideH w:val="single" w:sz="8" w:space="0" w:color="1D1D1B" w:themeColor="text1"/>
        <w:insideV w:val="single" w:sz="8" w:space="0" w:color="1D1D1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18" w:space="0" w:color="1D1D1B" w:themeColor="text1"/>
          <w:right w:val="single" w:sz="8" w:space="0" w:color="1D1D1B" w:themeColor="text1"/>
          <w:insideH w:val="nil"/>
          <w:insideV w:val="single" w:sz="8" w:space="0" w:color="1D1D1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  <w:insideH w:val="nil"/>
          <w:insideV w:val="single" w:sz="8" w:space="0" w:color="1D1D1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</w:tcBorders>
      </w:tcPr>
    </w:tblStylePr>
    <w:tblStylePr w:type="band1Vert"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</w:tcBorders>
        <w:shd w:val="clear" w:color="auto" w:fill="C8C8C4" w:themeFill="text1" w:themeFillTint="3F"/>
      </w:tcPr>
    </w:tblStylePr>
    <w:tblStylePr w:type="band1Horz"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  <w:insideV w:val="single" w:sz="8" w:space="0" w:color="1D1D1B" w:themeColor="text1"/>
        </w:tcBorders>
        <w:shd w:val="clear" w:color="auto" w:fill="C8C8C4" w:themeFill="text1" w:themeFillTint="3F"/>
      </w:tcPr>
    </w:tblStylePr>
    <w:tblStylePr w:type="band2Horz"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  <w:insideV w:val="single" w:sz="8" w:space="0" w:color="1D1D1B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6383D" w:themeColor="accent1"/>
        <w:left w:val="single" w:sz="8" w:space="0" w:color="06383D" w:themeColor="accent1"/>
        <w:bottom w:val="single" w:sz="8" w:space="0" w:color="06383D" w:themeColor="accent1"/>
        <w:right w:val="single" w:sz="8" w:space="0" w:color="06383D" w:themeColor="accent1"/>
        <w:insideH w:val="single" w:sz="8" w:space="0" w:color="06383D" w:themeColor="accent1"/>
        <w:insideV w:val="single" w:sz="8" w:space="0" w:color="06383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18" w:space="0" w:color="06383D" w:themeColor="accent1"/>
          <w:right w:val="single" w:sz="8" w:space="0" w:color="06383D" w:themeColor="accent1"/>
          <w:insideH w:val="nil"/>
          <w:insideV w:val="single" w:sz="8" w:space="0" w:color="06383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  <w:insideH w:val="nil"/>
          <w:insideV w:val="single" w:sz="8" w:space="0" w:color="06383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</w:tcBorders>
      </w:tcPr>
    </w:tblStylePr>
    <w:tblStylePr w:type="band1Vert"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</w:tcBorders>
        <w:shd w:val="clear" w:color="auto" w:fill="9BECF5" w:themeFill="accent1" w:themeFillTint="3F"/>
      </w:tcPr>
    </w:tblStylePr>
    <w:tblStylePr w:type="band1Horz"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  <w:insideV w:val="single" w:sz="8" w:space="0" w:color="06383D" w:themeColor="accent1"/>
        </w:tcBorders>
        <w:shd w:val="clear" w:color="auto" w:fill="9BECF5" w:themeFill="accent1" w:themeFillTint="3F"/>
      </w:tcPr>
    </w:tblStylePr>
    <w:tblStylePr w:type="band2Horz"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  <w:insideV w:val="single" w:sz="8" w:space="0" w:color="06383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5CE00" w:themeColor="accent2"/>
        <w:left w:val="single" w:sz="8" w:space="0" w:color="95CE00" w:themeColor="accent2"/>
        <w:bottom w:val="single" w:sz="8" w:space="0" w:color="95CE00" w:themeColor="accent2"/>
        <w:right w:val="single" w:sz="8" w:space="0" w:color="95CE00" w:themeColor="accent2"/>
        <w:insideH w:val="single" w:sz="8" w:space="0" w:color="95CE00" w:themeColor="accent2"/>
        <w:insideV w:val="single" w:sz="8" w:space="0" w:color="95CE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18" w:space="0" w:color="95CE00" w:themeColor="accent2"/>
          <w:right w:val="single" w:sz="8" w:space="0" w:color="95CE00" w:themeColor="accent2"/>
          <w:insideH w:val="nil"/>
          <w:insideV w:val="single" w:sz="8" w:space="0" w:color="95CE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  <w:insideH w:val="nil"/>
          <w:insideV w:val="single" w:sz="8" w:space="0" w:color="95CE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</w:tcBorders>
      </w:tcPr>
    </w:tblStylePr>
    <w:tblStylePr w:type="band1Vert"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</w:tcBorders>
        <w:shd w:val="clear" w:color="auto" w:fill="EAFFB3" w:themeFill="accent2" w:themeFillTint="3F"/>
      </w:tcPr>
    </w:tblStylePr>
    <w:tblStylePr w:type="band1Horz"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  <w:insideV w:val="single" w:sz="8" w:space="0" w:color="95CE00" w:themeColor="accent2"/>
        </w:tcBorders>
        <w:shd w:val="clear" w:color="auto" w:fill="EAFFB3" w:themeFill="accent2" w:themeFillTint="3F"/>
      </w:tcPr>
    </w:tblStylePr>
    <w:tblStylePr w:type="band2Horz"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  <w:insideV w:val="single" w:sz="8" w:space="0" w:color="95CE00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5EB96" w:themeColor="accent3"/>
        <w:left w:val="single" w:sz="8" w:space="0" w:color="D5EB96" w:themeColor="accent3"/>
        <w:bottom w:val="single" w:sz="8" w:space="0" w:color="D5EB96" w:themeColor="accent3"/>
        <w:right w:val="single" w:sz="8" w:space="0" w:color="D5EB96" w:themeColor="accent3"/>
        <w:insideH w:val="single" w:sz="8" w:space="0" w:color="D5EB96" w:themeColor="accent3"/>
        <w:insideV w:val="single" w:sz="8" w:space="0" w:color="D5E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18" w:space="0" w:color="D5EB96" w:themeColor="accent3"/>
          <w:right w:val="single" w:sz="8" w:space="0" w:color="D5EB96" w:themeColor="accent3"/>
          <w:insideH w:val="nil"/>
          <w:insideV w:val="single" w:sz="8" w:space="0" w:color="D5E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  <w:insideH w:val="nil"/>
          <w:insideV w:val="single" w:sz="8" w:space="0" w:color="D5E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</w:tcBorders>
      </w:tcPr>
    </w:tblStylePr>
    <w:tblStylePr w:type="band1Vert"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</w:tcBorders>
        <w:shd w:val="clear" w:color="auto" w:fill="F4FAE4" w:themeFill="accent3" w:themeFillTint="3F"/>
      </w:tcPr>
    </w:tblStylePr>
    <w:tblStylePr w:type="band1Horz"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  <w:insideV w:val="single" w:sz="8" w:space="0" w:color="D5EB96" w:themeColor="accent3"/>
        </w:tcBorders>
        <w:shd w:val="clear" w:color="auto" w:fill="F4FAE4" w:themeFill="accent3" w:themeFillTint="3F"/>
      </w:tcPr>
    </w:tblStylePr>
    <w:tblStylePr w:type="band2Horz"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  <w:insideV w:val="single" w:sz="8" w:space="0" w:color="D5EB96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9C5CB" w:themeColor="accent4"/>
        <w:left w:val="single" w:sz="8" w:space="0" w:color="99C5CB" w:themeColor="accent4"/>
        <w:bottom w:val="single" w:sz="8" w:space="0" w:color="99C5CB" w:themeColor="accent4"/>
        <w:right w:val="single" w:sz="8" w:space="0" w:color="99C5CB" w:themeColor="accent4"/>
        <w:insideH w:val="single" w:sz="8" w:space="0" w:color="99C5CB" w:themeColor="accent4"/>
        <w:insideV w:val="single" w:sz="8" w:space="0" w:color="99C5C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18" w:space="0" w:color="99C5CB" w:themeColor="accent4"/>
          <w:right w:val="single" w:sz="8" w:space="0" w:color="99C5CB" w:themeColor="accent4"/>
          <w:insideH w:val="nil"/>
          <w:insideV w:val="single" w:sz="8" w:space="0" w:color="99C5C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  <w:insideH w:val="nil"/>
          <w:insideV w:val="single" w:sz="8" w:space="0" w:color="99C5C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</w:tcBorders>
      </w:tcPr>
    </w:tblStylePr>
    <w:tblStylePr w:type="band1Vert"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</w:tcBorders>
        <w:shd w:val="clear" w:color="auto" w:fill="E5F0F2" w:themeFill="accent4" w:themeFillTint="3F"/>
      </w:tcPr>
    </w:tblStylePr>
    <w:tblStylePr w:type="band1Horz"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  <w:insideV w:val="single" w:sz="8" w:space="0" w:color="99C5CB" w:themeColor="accent4"/>
        </w:tcBorders>
        <w:shd w:val="clear" w:color="auto" w:fill="E5F0F2" w:themeFill="accent4" w:themeFillTint="3F"/>
      </w:tcPr>
    </w:tblStylePr>
    <w:tblStylePr w:type="band2Horz"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  <w:insideV w:val="single" w:sz="8" w:space="0" w:color="99C5CB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F3F5" w:themeColor="accent5"/>
        <w:left w:val="single" w:sz="8" w:space="0" w:color="E7F3F5" w:themeColor="accent5"/>
        <w:bottom w:val="single" w:sz="8" w:space="0" w:color="E7F3F5" w:themeColor="accent5"/>
        <w:right w:val="single" w:sz="8" w:space="0" w:color="E7F3F5" w:themeColor="accent5"/>
        <w:insideH w:val="single" w:sz="8" w:space="0" w:color="E7F3F5" w:themeColor="accent5"/>
        <w:insideV w:val="single" w:sz="8" w:space="0" w:color="E7F3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18" w:space="0" w:color="E7F3F5" w:themeColor="accent5"/>
          <w:right w:val="single" w:sz="8" w:space="0" w:color="E7F3F5" w:themeColor="accent5"/>
          <w:insideH w:val="nil"/>
          <w:insideV w:val="single" w:sz="8" w:space="0" w:color="E7F3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  <w:insideH w:val="nil"/>
          <w:insideV w:val="single" w:sz="8" w:space="0" w:color="E7F3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</w:tcBorders>
      </w:tcPr>
    </w:tblStylePr>
    <w:tblStylePr w:type="band1Vert"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</w:tcBorders>
        <w:shd w:val="clear" w:color="auto" w:fill="F8FBFC" w:themeFill="accent5" w:themeFillTint="3F"/>
      </w:tcPr>
    </w:tblStylePr>
    <w:tblStylePr w:type="band1Horz"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  <w:insideV w:val="single" w:sz="8" w:space="0" w:color="E7F3F5" w:themeColor="accent5"/>
        </w:tcBorders>
        <w:shd w:val="clear" w:color="auto" w:fill="F8FBFC" w:themeFill="accent5" w:themeFillTint="3F"/>
      </w:tcPr>
    </w:tblStylePr>
    <w:tblStylePr w:type="band2Horz"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  <w:insideV w:val="single" w:sz="8" w:space="0" w:color="E7F3F5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AA2CC" w:themeColor="accent6"/>
        <w:left w:val="single" w:sz="8" w:space="0" w:color="DAA2CC" w:themeColor="accent6"/>
        <w:bottom w:val="single" w:sz="8" w:space="0" w:color="DAA2CC" w:themeColor="accent6"/>
        <w:right w:val="single" w:sz="8" w:space="0" w:color="DAA2CC" w:themeColor="accent6"/>
        <w:insideH w:val="single" w:sz="8" w:space="0" w:color="DAA2CC" w:themeColor="accent6"/>
        <w:insideV w:val="single" w:sz="8" w:space="0" w:color="DAA2C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18" w:space="0" w:color="DAA2CC" w:themeColor="accent6"/>
          <w:right w:val="single" w:sz="8" w:space="0" w:color="DAA2CC" w:themeColor="accent6"/>
          <w:insideH w:val="nil"/>
          <w:insideV w:val="single" w:sz="8" w:space="0" w:color="DAA2C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  <w:insideH w:val="nil"/>
          <w:insideV w:val="single" w:sz="8" w:space="0" w:color="DAA2C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</w:tcBorders>
      </w:tcPr>
    </w:tblStylePr>
    <w:tblStylePr w:type="band1Vert"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</w:tcBorders>
        <w:shd w:val="clear" w:color="auto" w:fill="F5E7F2" w:themeFill="accent6" w:themeFillTint="3F"/>
      </w:tcPr>
    </w:tblStylePr>
    <w:tblStylePr w:type="band1Horz"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  <w:insideV w:val="single" w:sz="8" w:space="0" w:color="DAA2CC" w:themeColor="accent6"/>
        </w:tcBorders>
        <w:shd w:val="clear" w:color="auto" w:fill="F5E7F2" w:themeFill="accent6" w:themeFillTint="3F"/>
      </w:tcPr>
    </w:tblStylePr>
    <w:tblStylePr w:type="band2Horz"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  <w:insideV w:val="single" w:sz="8" w:space="0" w:color="DAA2CC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1D1D1B" w:themeColor="text1"/>
        <w:left w:val="single" w:sz="8" w:space="0" w:color="1D1D1B" w:themeColor="text1"/>
        <w:bottom w:val="single" w:sz="8" w:space="0" w:color="1D1D1B" w:themeColor="text1"/>
        <w:right w:val="single" w:sz="8" w:space="0" w:color="1D1D1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1D1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</w:tcBorders>
      </w:tcPr>
    </w:tblStylePr>
    <w:tblStylePr w:type="band1Horz"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6383D" w:themeColor="accent1"/>
        <w:left w:val="single" w:sz="8" w:space="0" w:color="06383D" w:themeColor="accent1"/>
        <w:bottom w:val="single" w:sz="8" w:space="0" w:color="06383D" w:themeColor="accent1"/>
        <w:right w:val="single" w:sz="8" w:space="0" w:color="06383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638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</w:tcBorders>
      </w:tcPr>
    </w:tblStylePr>
    <w:tblStylePr w:type="band1Horz"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5CE00" w:themeColor="accent2"/>
        <w:left w:val="single" w:sz="8" w:space="0" w:color="95CE00" w:themeColor="accent2"/>
        <w:bottom w:val="single" w:sz="8" w:space="0" w:color="95CE00" w:themeColor="accent2"/>
        <w:right w:val="single" w:sz="8" w:space="0" w:color="95C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C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</w:tcBorders>
      </w:tcPr>
    </w:tblStylePr>
    <w:tblStylePr w:type="band1Horz"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5EB96" w:themeColor="accent3"/>
        <w:left w:val="single" w:sz="8" w:space="0" w:color="D5EB96" w:themeColor="accent3"/>
        <w:bottom w:val="single" w:sz="8" w:space="0" w:color="D5EB96" w:themeColor="accent3"/>
        <w:right w:val="single" w:sz="8" w:space="0" w:color="D5E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</w:tcBorders>
      </w:tcPr>
    </w:tblStylePr>
    <w:tblStylePr w:type="band1Horz"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9C5CB" w:themeColor="accent4"/>
        <w:left w:val="single" w:sz="8" w:space="0" w:color="99C5CB" w:themeColor="accent4"/>
        <w:bottom w:val="single" w:sz="8" w:space="0" w:color="99C5CB" w:themeColor="accent4"/>
        <w:right w:val="single" w:sz="8" w:space="0" w:color="99C5C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5C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</w:tcBorders>
      </w:tcPr>
    </w:tblStylePr>
    <w:tblStylePr w:type="band1Horz"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F3F5" w:themeColor="accent5"/>
        <w:left w:val="single" w:sz="8" w:space="0" w:color="E7F3F5" w:themeColor="accent5"/>
        <w:bottom w:val="single" w:sz="8" w:space="0" w:color="E7F3F5" w:themeColor="accent5"/>
        <w:right w:val="single" w:sz="8" w:space="0" w:color="E7F3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F3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</w:tcBorders>
      </w:tcPr>
    </w:tblStylePr>
    <w:tblStylePr w:type="band1Horz"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AA2CC" w:themeColor="accent6"/>
        <w:left w:val="single" w:sz="8" w:space="0" w:color="DAA2CC" w:themeColor="accent6"/>
        <w:bottom w:val="single" w:sz="8" w:space="0" w:color="DAA2CC" w:themeColor="accent6"/>
        <w:right w:val="single" w:sz="8" w:space="0" w:color="DAA2C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A2C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</w:tcBorders>
      </w:tcPr>
    </w:tblStylePr>
    <w:tblStylePr w:type="band1Horz"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pPr>
      <w:spacing w:line="240" w:lineRule="auto"/>
    </w:pPr>
    <w:rPr>
      <w:color w:val="151514" w:themeColor="text1" w:themeShade="BF"/>
    </w:rPr>
    <w:tblPr>
      <w:tblStyleRowBandSize w:val="1"/>
      <w:tblStyleColBandSize w:val="1"/>
      <w:tblBorders>
        <w:top w:val="single" w:sz="8" w:space="0" w:color="1D1D1B" w:themeColor="text1"/>
        <w:bottom w:val="single" w:sz="8" w:space="0" w:color="1D1D1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1D1B" w:themeColor="text1"/>
          <w:left w:val="nil"/>
          <w:bottom w:val="single" w:sz="8" w:space="0" w:color="1D1D1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1D1B" w:themeColor="text1"/>
          <w:left w:val="nil"/>
          <w:bottom w:val="single" w:sz="8" w:space="0" w:color="1D1D1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4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pPr>
      <w:spacing w:line="240" w:lineRule="auto"/>
    </w:pPr>
    <w:rPr>
      <w:color w:val="04292D" w:themeColor="accent1" w:themeShade="BF"/>
    </w:rPr>
    <w:tblPr>
      <w:tblStyleRowBandSize w:val="1"/>
      <w:tblStyleColBandSize w:val="1"/>
      <w:tblBorders>
        <w:top w:val="single" w:sz="8" w:space="0" w:color="06383D" w:themeColor="accent1"/>
        <w:bottom w:val="single" w:sz="8" w:space="0" w:color="06383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383D" w:themeColor="accent1"/>
          <w:left w:val="nil"/>
          <w:bottom w:val="single" w:sz="8" w:space="0" w:color="06383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383D" w:themeColor="accent1"/>
          <w:left w:val="nil"/>
          <w:bottom w:val="single" w:sz="8" w:space="0" w:color="06383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C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ECF5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pPr>
      <w:spacing w:line="240" w:lineRule="auto"/>
    </w:pPr>
    <w:rPr>
      <w:color w:val="6F9A00" w:themeColor="accent2" w:themeShade="BF"/>
    </w:rPr>
    <w:tblPr>
      <w:tblStyleRowBandSize w:val="1"/>
      <w:tblStyleColBandSize w:val="1"/>
      <w:tblBorders>
        <w:top w:val="single" w:sz="8" w:space="0" w:color="95CE00" w:themeColor="accent2"/>
        <w:bottom w:val="single" w:sz="8" w:space="0" w:color="95C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CE00" w:themeColor="accent2"/>
          <w:left w:val="nil"/>
          <w:bottom w:val="single" w:sz="8" w:space="0" w:color="95C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CE00" w:themeColor="accent2"/>
          <w:left w:val="nil"/>
          <w:bottom w:val="single" w:sz="8" w:space="0" w:color="95CE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F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FB3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pPr>
      <w:spacing w:line="240" w:lineRule="auto"/>
    </w:pPr>
    <w:rPr>
      <w:color w:val="B4DB44" w:themeColor="accent3" w:themeShade="BF"/>
    </w:rPr>
    <w:tblPr>
      <w:tblStyleRowBandSize w:val="1"/>
      <w:tblStyleColBandSize w:val="1"/>
      <w:tblBorders>
        <w:top w:val="single" w:sz="8" w:space="0" w:color="D5EB96" w:themeColor="accent3"/>
        <w:bottom w:val="single" w:sz="8" w:space="0" w:color="D5E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B96" w:themeColor="accent3"/>
          <w:left w:val="nil"/>
          <w:bottom w:val="single" w:sz="8" w:space="0" w:color="D5E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B96" w:themeColor="accent3"/>
          <w:left w:val="nil"/>
          <w:bottom w:val="single" w:sz="8" w:space="0" w:color="D5E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A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AE4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pPr>
      <w:spacing w:line="240" w:lineRule="auto"/>
    </w:pPr>
    <w:rPr>
      <w:color w:val="5DA3AC" w:themeColor="accent4" w:themeShade="BF"/>
    </w:rPr>
    <w:tblPr>
      <w:tblStyleRowBandSize w:val="1"/>
      <w:tblStyleColBandSize w:val="1"/>
      <w:tblBorders>
        <w:top w:val="single" w:sz="8" w:space="0" w:color="99C5CB" w:themeColor="accent4"/>
        <w:bottom w:val="single" w:sz="8" w:space="0" w:color="99C5C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5CB" w:themeColor="accent4"/>
          <w:left w:val="nil"/>
          <w:bottom w:val="single" w:sz="8" w:space="0" w:color="99C5C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5CB" w:themeColor="accent4"/>
          <w:left w:val="nil"/>
          <w:bottom w:val="single" w:sz="8" w:space="0" w:color="99C5C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0F2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pPr>
      <w:spacing w:line="240" w:lineRule="auto"/>
    </w:pPr>
    <w:rPr>
      <w:color w:val="92C8D1" w:themeColor="accent5" w:themeShade="BF"/>
    </w:rPr>
    <w:tblPr>
      <w:tblStyleRowBandSize w:val="1"/>
      <w:tblStyleColBandSize w:val="1"/>
      <w:tblBorders>
        <w:top w:val="single" w:sz="8" w:space="0" w:color="E7F3F5" w:themeColor="accent5"/>
        <w:bottom w:val="single" w:sz="8" w:space="0" w:color="E7F3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F3F5" w:themeColor="accent5"/>
          <w:left w:val="nil"/>
          <w:bottom w:val="single" w:sz="8" w:space="0" w:color="E7F3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F3F5" w:themeColor="accent5"/>
          <w:left w:val="nil"/>
          <w:bottom w:val="single" w:sz="8" w:space="0" w:color="E7F3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B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BFC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pPr>
      <w:spacing w:line="240" w:lineRule="auto"/>
    </w:pPr>
    <w:rPr>
      <w:color w:val="BE5DA6" w:themeColor="accent6" w:themeShade="BF"/>
    </w:rPr>
    <w:tblPr>
      <w:tblStyleRowBandSize w:val="1"/>
      <w:tblStyleColBandSize w:val="1"/>
      <w:tblBorders>
        <w:top w:val="single" w:sz="8" w:space="0" w:color="DAA2CC" w:themeColor="accent6"/>
        <w:bottom w:val="single" w:sz="8" w:space="0" w:color="DAA2C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A2CC" w:themeColor="accent6"/>
          <w:left w:val="nil"/>
          <w:bottom w:val="single" w:sz="8" w:space="0" w:color="DAA2C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A2CC" w:themeColor="accent6"/>
          <w:left w:val="nil"/>
          <w:bottom w:val="single" w:sz="8" w:space="0" w:color="DAA2C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7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7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nb-NO"/>
    </w:rPr>
  </w:style>
  <w:style w:type="paragraph" w:styleId="List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C31837"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2"/>
    <w:rsid w:val="00C31837"/>
    <w:pPr>
      <w:numPr>
        <w:ilvl w:val="1"/>
        <w:numId w:val="21"/>
      </w:numPr>
      <w:spacing w:after="0"/>
      <w:contextualSpacing/>
    </w:pPr>
  </w:style>
  <w:style w:type="paragraph" w:styleId="ListBullet3">
    <w:name w:val="List Bullet 3"/>
    <w:basedOn w:val="Normal"/>
    <w:uiPriority w:val="2"/>
    <w:rsid w:val="00C31837"/>
    <w:pPr>
      <w:numPr>
        <w:ilvl w:val="2"/>
        <w:numId w:val="21"/>
      </w:numPr>
      <w:spacing w:after="0"/>
      <w:contextualSpacing/>
    </w:pPr>
  </w:style>
  <w:style w:type="paragraph" w:styleId="ListBullet4">
    <w:name w:val="List Bullet 4"/>
    <w:basedOn w:val="Normal"/>
    <w:uiPriority w:val="2"/>
    <w:semiHidden/>
    <w:rsid w:val="00911DE3"/>
    <w:pPr>
      <w:numPr>
        <w:numId w:val="3"/>
      </w:numPr>
      <w:spacing w:after="0"/>
      <w:contextualSpacing/>
    </w:pPr>
  </w:style>
  <w:style w:type="paragraph" w:styleId="ListBullet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ListContinue">
    <w:name w:val="List Continue"/>
    <w:basedOn w:val="Normal"/>
    <w:uiPriority w:val="99"/>
    <w:semiHidden/>
    <w:rsid w:val="00911DE3"/>
    <w:pPr>
      <w:spacing w:after="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0"/>
      <w:ind w:left="1415"/>
      <w:contextualSpacing/>
    </w:pPr>
  </w:style>
  <w:style w:type="paragraph" w:styleId="ListNumber">
    <w:name w:val="List Number"/>
    <w:basedOn w:val="Normal"/>
    <w:uiPriority w:val="2"/>
    <w:qFormat/>
    <w:rsid w:val="00C31837"/>
    <w:pPr>
      <w:numPr>
        <w:numId w:val="22"/>
      </w:numPr>
      <w:spacing w:after="0"/>
      <w:contextualSpacing/>
    </w:pPr>
  </w:style>
  <w:style w:type="paragraph" w:styleId="ListNumber2">
    <w:name w:val="List Number 2"/>
    <w:basedOn w:val="Normal"/>
    <w:uiPriority w:val="2"/>
    <w:rsid w:val="00C31837"/>
    <w:pPr>
      <w:numPr>
        <w:ilvl w:val="1"/>
        <w:numId w:val="22"/>
      </w:numPr>
      <w:spacing w:after="0"/>
      <w:contextualSpacing/>
    </w:pPr>
  </w:style>
  <w:style w:type="paragraph" w:styleId="ListNumber3">
    <w:name w:val="List Number 3"/>
    <w:basedOn w:val="Normal"/>
    <w:uiPriority w:val="2"/>
    <w:rsid w:val="00C31837"/>
    <w:pPr>
      <w:numPr>
        <w:ilvl w:val="2"/>
        <w:numId w:val="22"/>
      </w:numPr>
      <w:spacing w:after="0"/>
      <w:contextualSpacing/>
    </w:pPr>
  </w:style>
  <w:style w:type="paragraph" w:styleId="ListNumber4">
    <w:name w:val="List Number 4"/>
    <w:basedOn w:val="Normal"/>
    <w:uiPriority w:val="2"/>
    <w:semiHidden/>
    <w:rsid w:val="00911DE3"/>
    <w:pPr>
      <w:numPr>
        <w:numId w:val="5"/>
      </w:numPr>
      <w:spacing w:after="0"/>
      <w:contextualSpacing/>
    </w:pPr>
  </w:style>
  <w:style w:type="paragraph" w:styleId="ListNumber5">
    <w:name w:val="List Number 5"/>
    <w:basedOn w:val="Normal"/>
    <w:uiPriority w:val="2"/>
    <w:semiHidden/>
    <w:rsid w:val="00911DE3"/>
    <w:pPr>
      <w:numPr>
        <w:numId w:val="6"/>
      </w:numPr>
      <w:spacing w:after="0"/>
      <w:contextualSpacing/>
    </w:pPr>
  </w:style>
  <w:style w:type="paragraph" w:styleId="ListParagraph">
    <w:name w:val="List Paragraph"/>
    <w:basedOn w:val="Normal"/>
    <w:uiPriority w:val="34"/>
    <w:qFormat/>
    <w:rsid w:val="00911DE3"/>
    <w:pPr>
      <w:spacing w:after="0"/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7A72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7A7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CB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CB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FF4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FF4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F3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F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C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C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F7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F7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C7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C7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A7A72" w:themeColor="text1" w:themeTint="99"/>
        <w:bottom w:val="single" w:sz="4" w:space="0" w:color="7A7A72" w:themeColor="text1" w:themeTint="99"/>
        <w:insideH w:val="single" w:sz="4" w:space="0" w:color="7A7A72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6CBDE" w:themeColor="accent1" w:themeTint="99"/>
        <w:bottom w:val="single" w:sz="4" w:space="0" w:color="16CBDE" w:themeColor="accent1" w:themeTint="99"/>
        <w:insideH w:val="single" w:sz="4" w:space="0" w:color="16CBD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CFF48" w:themeColor="accent2" w:themeTint="99"/>
        <w:bottom w:val="single" w:sz="4" w:space="0" w:color="CCFF48" w:themeColor="accent2" w:themeTint="99"/>
        <w:insideH w:val="single" w:sz="4" w:space="0" w:color="CCFF4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5F3C0" w:themeColor="accent3" w:themeTint="99"/>
        <w:bottom w:val="single" w:sz="4" w:space="0" w:color="E5F3C0" w:themeColor="accent3" w:themeTint="99"/>
        <w:insideH w:val="single" w:sz="4" w:space="0" w:color="E5F3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CDF" w:themeColor="accent4" w:themeTint="99"/>
        <w:bottom w:val="single" w:sz="4" w:space="0" w:color="C1DCDF" w:themeColor="accent4" w:themeTint="99"/>
        <w:insideH w:val="single" w:sz="4" w:space="0" w:color="C1DCD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0F7F9" w:themeColor="accent5" w:themeTint="99"/>
        <w:bottom w:val="single" w:sz="4" w:space="0" w:color="F0F7F9" w:themeColor="accent5" w:themeTint="99"/>
        <w:insideH w:val="single" w:sz="4" w:space="0" w:color="F0F7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C7E0" w:themeColor="accent6" w:themeTint="99"/>
        <w:bottom w:val="single" w:sz="4" w:space="0" w:color="E8C7E0" w:themeColor="accent6" w:themeTint="99"/>
        <w:insideH w:val="single" w:sz="4" w:space="0" w:color="E8C7E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D1D1B" w:themeColor="text1"/>
        <w:left w:val="single" w:sz="4" w:space="0" w:color="1D1D1B" w:themeColor="text1"/>
        <w:bottom w:val="single" w:sz="4" w:space="0" w:color="1D1D1B" w:themeColor="text1"/>
        <w:right w:val="single" w:sz="4" w:space="0" w:color="1D1D1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1D1B" w:themeFill="text1"/>
      </w:tcPr>
    </w:tblStylePr>
    <w:tblStylePr w:type="lastRow">
      <w:rPr>
        <w:b/>
        <w:bCs/>
      </w:rPr>
      <w:tblPr/>
      <w:tcPr>
        <w:tcBorders>
          <w:top w:val="double" w:sz="4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1D1B" w:themeColor="text1"/>
          <w:right w:val="single" w:sz="4" w:space="0" w:color="1D1D1B" w:themeColor="text1"/>
        </w:tcBorders>
      </w:tcPr>
    </w:tblStylePr>
    <w:tblStylePr w:type="band1Horz">
      <w:tblPr/>
      <w:tcPr>
        <w:tcBorders>
          <w:top w:val="single" w:sz="4" w:space="0" w:color="1D1D1B" w:themeColor="text1"/>
          <w:bottom w:val="single" w:sz="4" w:space="0" w:color="1D1D1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1D1B" w:themeColor="text1"/>
          <w:left w:val="nil"/>
        </w:tcBorders>
      </w:tcPr>
    </w:tblStylePr>
    <w:tblStylePr w:type="swCell">
      <w:tblPr/>
      <w:tcPr>
        <w:tcBorders>
          <w:top w:val="double" w:sz="4" w:space="0" w:color="1D1D1B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6383D" w:themeColor="accent1"/>
        <w:left w:val="single" w:sz="4" w:space="0" w:color="06383D" w:themeColor="accent1"/>
        <w:bottom w:val="single" w:sz="4" w:space="0" w:color="06383D" w:themeColor="accent1"/>
        <w:right w:val="single" w:sz="4" w:space="0" w:color="06383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6383D" w:themeFill="accent1"/>
      </w:tcPr>
    </w:tblStylePr>
    <w:tblStylePr w:type="lastRow">
      <w:rPr>
        <w:b/>
        <w:bCs/>
      </w:rPr>
      <w:tblPr/>
      <w:tcPr>
        <w:tcBorders>
          <w:top w:val="double" w:sz="4" w:space="0" w:color="06383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6383D" w:themeColor="accent1"/>
          <w:right w:val="single" w:sz="4" w:space="0" w:color="06383D" w:themeColor="accent1"/>
        </w:tcBorders>
      </w:tcPr>
    </w:tblStylePr>
    <w:tblStylePr w:type="band1Horz">
      <w:tblPr/>
      <w:tcPr>
        <w:tcBorders>
          <w:top w:val="single" w:sz="4" w:space="0" w:color="06383D" w:themeColor="accent1"/>
          <w:bottom w:val="single" w:sz="4" w:space="0" w:color="06383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6383D" w:themeColor="accent1"/>
          <w:left w:val="nil"/>
        </w:tcBorders>
      </w:tcPr>
    </w:tblStylePr>
    <w:tblStylePr w:type="swCell">
      <w:tblPr/>
      <w:tcPr>
        <w:tcBorders>
          <w:top w:val="double" w:sz="4" w:space="0" w:color="06383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5CE00" w:themeColor="accent2"/>
        <w:left w:val="single" w:sz="4" w:space="0" w:color="95CE00" w:themeColor="accent2"/>
        <w:bottom w:val="single" w:sz="4" w:space="0" w:color="95CE00" w:themeColor="accent2"/>
        <w:right w:val="single" w:sz="4" w:space="0" w:color="95CE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CE00" w:themeFill="accent2"/>
      </w:tcPr>
    </w:tblStylePr>
    <w:tblStylePr w:type="lastRow">
      <w:rPr>
        <w:b/>
        <w:bCs/>
      </w:rPr>
      <w:tblPr/>
      <w:tcPr>
        <w:tcBorders>
          <w:top w:val="double" w:sz="4" w:space="0" w:color="95CE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CE00" w:themeColor="accent2"/>
          <w:right w:val="single" w:sz="4" w:space="0" w:color="95CE00" w:themeColor="accent2"/>
        </w:tcBorders>
      </w:tcPr>
    </w:tblStylePr>
    <w:tblStylePr w:type="band1Horz">
      <w:tblPr/>
      <w:tcPr>
        <w:tcBorders>
          <w:top w:val="single" w:sz="4" w:space="0" w:color="95CE00" w:themeColor="accent2"/>
          <w:bottom w:val="single" w:sz="4" w:space="0" w:color="95CE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CE00" w:themeColor="accent2"/>
          <w:left w:val="nil"/>
        </w:tcBorders>
      </w:tcPr>
    </w:tblStylePr>
    <w:tblStylePr w:type="swCell">
      <w:tblPr/>
      <w:tcPr>
        <w:tcBorders>
          <w:top w:val="double" w:sz="4" w:space="0" w:color="95CE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5EB96" w:themeColor="accent3"/>
        <w:left w:val="single" w:sz="4" w:space="0" w:color="D5EB96" w:themeColor="accent3"/>
        <w:bottom w:val="single" w:sz="4" w:space="0" w:color="D5EB96" w:themeColor="accent3"/>
        <w:right w:val="single" w:sz="4" w:space="0" w:color="D5EB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B96" w:themeFill="accent3"/>
      </w:tcPr>
    </w:tblStylePr>
    <w:tblStylePr w:type="lastRow">
      <w:rPr>
        <w:b/>
        <w:bCs/>
      </w:rPr>
      <w:tblPr/>
      <w:tcPr>
        <w:tcBorders>
          <w:top w:val="double" w:sz="4" w:space="0" w:color="D5EB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B96" w:themeColor="accent3"/>
          <w:right w:val="single" w:sz="4" w:space="0" w:color="D5EB96" w:themeColor="accent3"/>
        </w:tcBorders>
      </w:tcPr>
    </w:tblStylePr>
    <w:tblStylePr w:type="band1Horz">
      <w:tblPr/>
      <w:tcPr>
        <w:tcBorders>
          <w:top w:val="single" w:sz="4" w:space="0" w:color="D5EB96" w:themeColor="accent3"/>
          <w:bottom w:val="single" w:sz="4" w:space="0" w:color="D5EB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B96" w:themeColor="accent3"/>
          <w:left w:val="nil"/>
        </w:tcBorders>
      </w:tcPr>
    </w:tblStylePr>
    <w:tblStylePr w:type="swCell">
      <w:tblPr/>
      <w:tcPr>
        <w:tcBorders>
          <w:top w:val="double" w:sz="4" w:space="0" w:color="D5EB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C5CB" w:themeColor="accent4"/>
        <w:left w:val="single" w:sz="4" w:space="0" w:color="99C5CB" w:themeColor="accent4"/>
        <w:bottom w:val="single" w:sz="4" w:space="0" w:color="99C5CB" w:themeColor="accent4"/>
        <w:right w:val="single" w:sz="4" w:space="0" w:color="99C5C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5CB" w:themeFill="accent4"/>
      </w:tcPr>
    </w:tblStylePr>
    <w:tblStylePr w:type="lastRow">
      <w:rPr>
        <w:b/>
        <w:bCs/>
      </w:rPr>
      <w:tblPr/>
      <w:tcPr>
        <w:tcBorders>
          <w:top w:val="double" w:sz="4" w:space="0" w:color="99C5C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5CB" w:themeColor="accent4"/>
          <w:right w:val="single" w:sz="4" w:space="0" w:color="99C5CB" w:themeColor="accent4"/>
        </w:tcBorders>
      </w:tcPr>
    </w:tblStylePr>
    <w:tblStylePr w:type="band1Horz">
      <w:tblPr/>
      <w:tcPr>
        <w:tcBorders>
          <w:top w:val="single" w:sz="4" w:space="0" w:color="99C5CB" w:themeColor="accent4"/>
          <w:bottom w:val="single" w:sz="4" w:space="0" w:color="99C5C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5CB" w:themeColor="accent4"/>
          <w:left w:val="nil"/>
        </w:tcBorders>
      </w:tcPr>
    </w:tblStylePr>
    <w:tblStylePr w:type="swCell">
      <w:tblPr/>
      <w:tcPr>
        <w:tcBorders>
          <w:top w:val="double" w:sz="4" w:space="0" w:color="99C5C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3F5" w:themeColor="accent5"/>
        <w:left w:val="single" w:sz="4" w:space="0" w:color="E7F3F5" w:themeColor="accent5"/>
        <w:bottom w:val="single" w:sz="4" w:space="0" w:color="E7F3F5" w:themeColor="accent5"/>
        <w:right w:val="single" w:sz="4" w:space="0" w:color="E7F3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F3F5" w:themeFill="accent5"/>
      </w:tcPr>
    </w:tblStylePr>
    <w:tblStylePr w:type="lastRow">
      <w:rPr>
        <w:b/>
        <w:bCs/>
      </w:rPr>
      <w:tblPr/>
      <w:tcPr>
        <w:tcBorders>
          <w:top w:val="double" w:sz="4" w:space="0" w:color="E7F3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F3F5" w:themeColor="accent5"/>
          <w:right w:val="single" w:sz="4" w:space="0" w:color="E7F3F5" w:themeColor="accent5"/>
        </w:tcBorders>
      </w:tcPr>
    </w:tblStylePr>
    <w:tblStylePr w:type="band1Horz">
      <w:tblPr/>
      <w:tcPr>
        <w:tcBorders>
          <w:top w:val="single" w:sz="4" w:space="0" w:color="E7F3F5" w:themeColor="accent5"/>
          <w:bottom w:val="single" w:sz="4" w:space="0" w:color="E7F3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F3F5" w:themeColor="accent5"/>
          <w:left w:val="nil"/>
        </w:tcBorders>
      </w:tcPr>
    </w:tblStylePr>
    <w:tblStylePr w:type="swCell">
      <w:tblPr/>
      <w:tcPr>
        <w:tcBorders>
          <w:top w:val="double" w:sz="4" w:space="0" w:color="E7F3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AA2CC" w:themeColor="accent6"/>
        <w:left w:val="single" w:sz="4" w:space="0" w:color="DAA2CC" w:themeColor="accent6"/>
        <w:bottom w:val="single" w:sz="4" w:space="0" w:color="DAA2CC" w:themeColor="accent6"/>
        <w:right w:val="single" w:sz="4" w:space="0" w:color="DAA2C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A2CC" w:themeFill="accent6"/>
      </w:tcPr>
    </w:tblStylePr>
    <w:tblStylePr w:type="lastRow">
      <w:rPr>
        <w:b/>
        <w:bCs/>
      </w:rPr>
      <w:tblPr/>
      <w:tcPr>
        <w:tcBorders>
          <w:top w:val="double" w:sz="4" w:space="0" w:color="DAA2C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A2CC" w:themeColor="accent6"/>
          <w:right w:val="single" w:sz="4" w:space="0" w:color="DAA2CC" w:themeColor="accent6"/>
        </w:tcBorders>
      </w:tcPr>
    </w:tblStylePr>
    <w:tblStylePr w:type="band1Horz">
      <w:tblPr/>
      <w:tcPr>
        <w:tcBorders>
          <w:top w:val="single" w:sz="4" w:space="0" w:color="DAA2CC" w:themeColor="accent6"/>
          <w:bottom w:val="single" w:sz="4" w:space="0" w:color="DAA2C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A2CC" w:themeColor="accent6"/>
          <w:left w:val="nil"/>
        </w:tcBorders>
      </w:tcPr>
    </w:tblStylePr>
    <w:tblStylePr w:type="swCell">
      <w:tblPr/>
      <w:tcPr>
        <w:tcBorders>
          <w:top w:val="double" w:sz="4" w:space="0" w:color="DAA2C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1D1B" w:themeColor="text1"/>
          <w:left w:val="single" w:sz="4" w:space="0" w:color="1D1D1B" w:themeColor="text1"/>
          <w:bottom w:val="single" w:sz="4" w:space="0" w:color="1D1D1B" w:themeColor="text1"/>
          <w:right w:val="single" w:sz="4" w:space="0" w:color="1D1D1B" w:themeColor="text1"/>
          <w:insideH w:val="nil"/>
        </w:tcBorders>
        <w:shd w:val="clear" w:color="auto" w:fill="1D1D1B" w:themeFill="text1"/>
      </w:tcPr>
    </w:tblStylePr>
    <w:tblStylePr w:type="lastRow">
      <w:rPr>
        <w:b/>
        <w:bCs/>
      </w:rPr>
      <w:tblPr/>
      <w:tcPr>
        <w:tcBorders>
          <w:top w:val="double" w:sz="4" w:space="0" w:color="7A7A7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6CBDE" w:themeColor="accent1" w:themeTint="99"/>
        <w:left w:val="single" w:sz="4" w:space="0" w:color="16CBDE" w:themeColor="accent1" w:themeTint="99"/>
        <w:bottom w:val="single" w:sz="4" w:space="0" w:color="16CBDE" w:themeColor="accent1" w:themeTint="99"/>
        <w:right w:val="single" w:sz="4" w:space="0" w:color="16CBDE" w:themeColor="accent1" w:themeTint="99"/>
        <w:insideH w:val="single" w:sz="4" w:space="0" w:color="16CB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383D" w:themeColor="accent1"/>
          <w:left w:val="single" w:sz="4" w:space="0" w:color="06383D" w:themeColor="accent1"/>
          <w:bottom w:val="single" w:sz="4" w:space="0" w:color="06383D" w:themeColor="accent1"/>
          <w:right w:val="single" w:sz="4" w:space="0" w:color="06383D" w:themeColor="accent1"/>
          <w:insideH w:val="nil"/>
        </w:tcBorders>
        <w:shd w:val="clear" w:color="auto" w:fill="06383D" w:themeFill="accent1"/>
      </w:tcPr>
    </w:tblStylePr>
    <w:tblStylePr w:type="lastRow">
      <w:rPr>
        <w:b/>
        <w:bCs/>
      </w:rPr>
      <w:tblPr/>
      <w:tcPr>
        <w:tcBorders>
          <w:top w:val="double" w:sz="4" w:space="0" w:color="16CB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CFF48" w:themeColor="accent2" w:themeTint="99"/>
        <w:left w:val="single" w:sz="4" w:space="0" w:color="CCFF48" w:themeColor="accent2" w:themeTint="99"/>
        <w:bottom w:val="single" w:sz="4" w:space="0" w:color="CCFF48" w:themeColor="accent2" w:themeTint="99"/>
        <w:right w:val="single" w:sz="4" w:space="0" w:color="CCFF48" w:themeColor="accent2" w:themeTint="99"/>
        <w:insideH w:val="single" w:sz="4" w:space="0" w:color="CCFF4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CE00" w:themeColor="accent2"/>
          <w:left w:val="single" w:sz="4" w:space="0" w:color="95CE00" w:themeColor="accent2"/>
          <w:bottom w:val="single" w:sz="4" w:space="0" w:color="95CE00" w:themeColor="accent2"/>
          <w:right w:val="single" w:sz="4" w:space="0" w:color="95CE00" w:themeColor="accent2"/>
          <w:insideH w:val="nil"/>
        </w:tcBorders>
        <w:shd w:val="clear" w:color="auto" w:fill="95CE00" w:themeFill="accent2"/>
      </w:tcPr>
    </w:tblStylePr>
    <w:tblStylePr w:type="lastRow">
      <w:rPr>
        <w:b/>
        <w:bCs/>
      </w:rPr>
      <w:tblPr/>
      <w:tcPr>
        <w:tcBorders>
          <w:top w:val="double" w:sz="4" w:space="0" w:color="CCFF4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5F3C0" w:themeColor="accent3" w:themeTint="99"/>
        <w:left w:val="single" w:sz="4" w:space="0" w:color="E5F3C0" w:themeColor="accent3" w:themeTint="99"/>
        <w:bottom w:val="single" w:sz="4" w:space="0" w:color="E5F3C0" w:themeColor="accent3" w:themeTint="99"/>
        <w:right w:val="single" w:sz="4" w:space="0" w:color="E5F3C0" w:themeColor="accent3" w:themeTint="99"/>
        <w:insideH w:val="single" w:sz="4" w:space="0" w:color="E5F3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B96" w:themeColor="accent3"/>
          <w:left w:val="single" w:sz="4" w:space="0" w:color="D5EB96" w:themeColor="accent3"/>
          <w:bottom w:val="single" w:sz="4" w:space="0" w:color="D5EB96" w:themeColor="accent3"/>
          <w:right w:val="single" w:sz="4" w:space="0" w:color="D5EB96" w:themeColor="accent3"/>
          <w:insideH w:val="nil"/>
        </w:tcBorders>
        <w:shd w:val="clear" w:color="auto" w:fill="D5EB96" w:themeFill="accent3"/>
      </w:tcPr>
    </w:tblStylePr>
    <w:tblStylePr w:type="lastRow">
      <w:rPr>
        <w:b/>
        <w:bCs/>
      </w:rPr>
      <w:tblPr/>
      <w:tcPr>
        <w:tcBorders>
          <w:top w:val="double" w:sz="4" w:space="0" w:color="E5F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CDF" w:themeColor="accent4" w:themeTint="99"/>
        <w:left w:val="single" w:sz="4" w:space="0" w:color="C1DCDF" w:themeColor="accent4" w:themeTint="99"/>
        <w:bottom w:val="single" w:sz="4" w:space="0" w:color="C1DCDF" w:themeColor="accent4" w:themeTint="99"/>
        <w:right w:val="single" w:sz="4" w:space="0" w:color="C1DCDF" w:themeColor="accent4" w:themeTint="99"/>
        <w:insideH w:val="single" w:sz="4" w:space="0" w:color="C1DCD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5CB" w:themeColor="accent4"/>
          <w:left w:val="single" w:sz="4" w:space="0" w:color="99C5CB" w:themeColor="accent4"/>
          <w:bottom w:val="single" w:sz="4" w:space="0" w:color="99C5CB" w:themeColor="accent4"/>
          <w:right w:val="single" w:sz="4" w:space="0" w:color="99C5CB" w:themeColor="accent4"/>
          <w:insideH w:val="nil"/>
        </w:tcBorders>
        <w:shd w:val="clear" w:color="auto" w:fill="99C5CB" w:themeFill="accent4"/>
      </w:tcPr>
    </w:tblStylePr>
    <w:tblStylePr w:type="lastRow">
      <w:rPr>
        <w:b/>
        <w:bCs/>
      </w:rPr>
      <w:tblPr/>
      <w:tcPr>
        <w:tcBorders>
          <w:top w:val="double" w:sz="4" w:space="0" w:color="C1DC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0F7F9" w:themeColor="accent5" w:themeTint="99"/>
        <w:left w:val="single" w:sz="4" w:space="0" w:color="F0F7F9" w:themeColor="accent5" w:themeTint="99"/>
        <w:bottom w:val="single" w:sz="4" w:space="0" w:color="F0F7F9" w:themeColor="accent5" w:themeTint="99"/>
        <w:right w:val="single" w:sz="4" w:space="0" w:color="F0F7F9" w:themeColor="accent5" w:themeTint="99"/>
        <w:insideH w:val="single" w:sz="4" w:space="0" w:color="F0F7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F3F5" w:themeColor="accent5"/>
          <w:left w:val="single" w:sz="4" w:space="0" w:color="E7F3F5" w:themeColor="accent5"/>
          <w:bottom w:val="single" w:sz="4" w:space="0" w:color="E7F3F5" w:themeColor="accent5"/>
          <w:right w:val="single" w:sz="4" w:space="0" w:color="E7F3F5" w:themeColor="accent5"/>
          <w:insideH w:val="nil"/>
        </w:tcBorders>
        <w:shd w:val="clear" w:color="auto" w:fill="E7F3F5" w:themeFill="accent5"/>
      </w:tcPr>
    </w:tblStylePr>
    <w:tblStylePr w:type="lastRow">
      <w:rPr>
        <w:b/>
        <w:bCs/>
      </w:rPr>
      <w:tblPr/>
      <w:tcPr>
        <w:tcBorders>
          <w:top w:val="double" w:sz="4" w:space="0" w:color="F0F7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C7E0" w:themeColor="accent6" w:themeTint="99"/>
        <w:left w:val="single" w:sz="4" w:space="0" w:color="E8C7E0" w:themeColor="accent6" w:themeTint="99"/>
        <w:bottom w:val="single" w:sz="4" w:space="0" w:color="E8C7E0" w:themeColor="accent6" w:themeTint="99"/>
        <w:right w:val="single" w:sz="4" w:space="0" w:color="E8C7E0" w:themeColor="accent6" w:themeTint="99"/>
        <w:insideH w:val="single" w:sz="4" w:space="0" w:color="E8C7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2CC" w:themeColor="accent6"/>
          <w:left w:val="single" w:sz="4" w:space="0" w:color="DAA2CC" w:themeColor="accent6"/>
          <w:bottom w:val="single" w:sz="4" w:space="0" w:color="DAA2CC" w:themeColor="accent6"/>
          <w:right w:val="single" w:sz="4" w:space="0" w:color="DAA2CC" w:themeColor="accent6"/>
          <w:insideH w:val="nil"/>
        </w:tcBorders>
        <w:shd w:val="clear" w:color="auto" w:fill="DAA2CC" w:themeFill="accent6"/>
      </w:tcPr>
    </w:tblStylePr>
    <w:tblStylePr w:type="lastRow">
      <w:rPr>
        <w:b/>
        <w:bCs/>
      </w:rPr>
      <w:tblPr/>
      <w:tcPr>
        <w:tcBorders>
          <w:top w:val="double" w:sz="4" w:space="0" w:color="E8C7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1D1B" w:themeColor="text1"/>
        <w:left w:val="single" w:sz="24" w:space="0" w:color="1D1D1B" w:themeColor="text1"/>
        <w:bottom w:val="single" w:sz="24" w:space="0" w:color="1D1D1B" w:themeColor="text1"/>
        <w:right w:val="single" w:sz="24" w:space="0" w:color="1D1D1B" w:themeColor="text1"/>
      </w:tblBorders>
    </w:tblPr>
    <w:tcPr>
      <w:shd w:val="clear" w:color="auto" w:fill="1D1D1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6383D" w:themeColor="accent1"/>
        <w:left w:val="single" w:sz="24" w:space="0" w:color="06383D" w:themeColor="accent1"/>
        <w:bottom w:val="single" w:sz="24" w:space="0" w:color="06383D" w:themeColor="accent1"/>
        <w:right w:val="single" w:sz="24" w:space="0" w:color="06383D" w:themeColor="accent1"/>
      </w:tblBorders>
    </w:tblPr>
    <w:tcPr>
      <w:shd w:val="clear" w:color="auto" w:fill="06383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CE00" w:themeColor="accent2"/>
        <w:left w:val="single" w:sz="24" w:space="0" w:color="95CE00" w:themeColor="accent2"/>
        <w:bottom w:val="single" w:sz="24" w:space="0" w:color="95CE00" w:themeColor="accent2"/>
        <w:right w:val="single" w:sz="24" w:space="0" w:color="95CE00" w:themeColor="accent2"/>
      </w:tblBorders>
    </w:tblPr>
    <w:tcPr>
      <w:shd w:val="clear" w:color="auto" w:fill="95CE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B96" w:themeColor="accent3"/>
        <w:left w:val="single" w:sz="24" w:space="0" w:color="D5EB96" w:themeColor="accent3"/>
        <w:bottom w:val="single" w:sz="24" w:space="0" w:color="D5EB96" w:themeColor="accent3"/>
        <w:right w:val="single" w:sz="24" w:space="0" w:color="D5EB96" w:themeColor="accent3"/>
      </w:tblBorders>
    </w:tblPr>
    <w:tcPr>
      <w:shd w:val="clear" w:color="auto" w:fill="D5EB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C5CB" w:themeColor="accent4"/>
        <w:left w:val="single" w:sz="24" w:space="0" w:color="99C5CB" w:themeColor="accent4"/>
        <w:bottom w:val="single" w:sz="24" w:space="0" w:color="99C5CB" w:themeColor="accent4"/>
        <w:right w:val="single" w:sz="24" w:space="0" w:color="99C5CB" w:themeColor="accent4"/>
      </w:tblBorders>
    </w:tblPr>
    <w:tcPr>
      <w:shd w:val="clear" w:color="auto" w:fill="99C5C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F3F5" w:themeColor="accent5"/>
        <w:left w:val="single" w:sz="24" w:space="0" w:color="E7F3F5" w:themeColor="accent5"/>
        <w:bottom w:val="single" w:sz="24" w:space="0" w:color="E7F3F5" w:themeColor="accent5"/>
        <w:right w:val="single" w:sz="24" w:space="0" w:color="E7F3F5" w:themeColor="accent5"/>
      </w:tblBorders>
    </w:tblPr>
    <w:tcPr>
      <w:shd w:val="clear" w:color="auto" w:fill="E7F3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A2CC" w:themeColor="accent6"/>
        <w:left w:val="single" w:sz="24" w:space="0" w:color="DAA2CC" w:themeColor="accent6"/>
        <w:bottom w:val="single" w:sz="24" w:space="0" w:color="DAA2CC" w:themeColor="accent6"/>
        <w:right w:val="single" w:sz="24" w:space="0" w:color="DAA2CC" w:themeColor="accent6"/>
      </w:tblBorders>
    </w:tblPr>
    <w:tcPr>
      <w:shd w:val="clear" w:color="auto" w:fill="DAA2C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4" w:space="0" w:color="1D1D1B" w:themeColor="text1"/>
        <w:bottom w:val="single" w:sz="4" w:space="0" w:color="1D1D1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D1D1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1D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pPr>
      <w:spacing w:line="240" w:lineRule="auto"/>
    </w:pPr>
    <w:rPr>
      <w:color w:val="04292D" w:themeColor="accent1" w:themeShade="BF"/>
    </w:rPr>
    <w:tblPr>
      <w:tblStyleRowBandSize w:val="1"/>
      <w:tblStyleColBandSize w:val="1"/>
      <w:tblBorders>
        <w:top w:val="single" w:sz="4" w:space="0" w:color="06383D" w:themeColor="accent1"/>
        <w:bottom w:val="single" w:sz="4" w:space="0" w:color="06383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6383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638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pPr>
      <w:spacing w:line="240" w:lineRule="auto"/>
    </w:pPr>
    <w:rPr>
      <w:color w:val="6F9A00" w:themeColor="accent2" w:themeShade="BF"/>
    </w:rPr>
    <w:tblPr>
      <w:tblStyleRowBandSize w:val="1"/>
      <w:tblStyleColBandSize w:val="1"/>
      <w:tblBorders>
        <w:top w:val="single" w:sz="4" w:space="0" w:color="95CE00" w:themeColor="accent2"/>
        <w:bottom w:val="single" w:sz="4" w:space="0" w:color="95CE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5CE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5C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pPr>
      <w:spacing w:line="240" w:lineRule="auto"/>
    </w:pPr>
    <w:rPr>
      <w:color w:val="B4DB44" w:themeColor="accent3" w:themeShade="BF"/>
    </w:rPr>
    <w:tblPr>
      <w:tblStyleRowBandSize w:val="1"/>
      <w:tblStyleColBandSize w:val="1"/>
      <w:tblBorders>
        <w:top w:val="single" w:sz="4" w:space="0" w:color="D5EB96" w:themeColor="accent3"/>
        <w:bottom w:val="single" w:sz="4" w:space="0" w:color="D5EB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B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pPr>
      <w:spacing w:line="240" w:lineRule="auto"/>
    </w:pPr>
    <w:rPr>
      <w:color w:val="5DA3AC" w:themeColor="accent4" w:themeShade="BF"/>
    </w:rPr>
    <w:tblPr>
      <w:tblStyleRowBandSize w:val="1"/>
      <w:tblStyleColBandSize w:val="1"/>
      <w:tblBorders>
        <w:top w:val="single" w:sz="4" w:space="0" w:color="99C5CB" w:themeColor="accent4"/>
        <w:bottom w:val="single" w:sz="4" w:space="0" w:color="99C5C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9C5C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9C5C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pPr>
      <w:spacing w:line="240" w:lineRule="auto"/>
    </w:pPr>
    <w:rPr>
      <w:color w:val="92C8D1" w:themeColor="accent5" w:themeShade="BF"/>
    </w:rPr>
    <w:tblPr>
      <w:tblStyleRowBandSize w:val="1"/>
      <w:tblStyleColBandSize w:val="1"/>
      <w:tblBorders>
        <w:top w:val="single" w:sz="4" w:space="0" w:color="E7F3F5" w:themeColor="accent5"/>
        <w:bottom w:val="single" w:sz="4" w:space="0" w:color="E7F3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7F3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7F3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pPr>
      <w:spacing w:line="240" w:lineRule="auto"/>
    </w:pPr>
    <w:rPr>
      <w:color w:val="BE5DA6" w:themeColor="accent6" w:themeShade="BF"/>
    </w:rPr>
    <w:tblPr>
      <w:tblStyleRowBandSize w:val="1"/>
      <w:tblStyleColBandSize w:val="1"/>
      <w:tblBorders>
        <w:top w:val="single" w:sz="4" w:space="0" w:color="DAA2CC" w:themeColor="accent6"/>
        <w:bottom w:val="single" w:sz="4" w:space="0" w:color="DAA2C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AA2C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AA2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1D1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1D1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1D1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1D1B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pPr>
      <w:spacing w:line="240" w:lineRule="auto"/>
    </w:pPr>
    <w:rPr>
      <w:color w:val="04292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6383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6383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6383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6383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pPr>
      <w:spacing w:line="240" w:lineRule="auto"/>
    </w:pPr>
    <w:rPr>
      <w:color w:val="6F9A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CE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CE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CE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CE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pPr>
      <w:spacing w:line="240" w:lineRule="auto"/>
    </w:pPr>
    <w:rPr>
      <w:color w:val="B4DB4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B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B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B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B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pPr>
      <w:spacing w:line="240" w:lineRule="auto"/>
    </w:pPr>
    <w:rPr>
      <w:color w:val="5DA3A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5C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5C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5C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5C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pPr>
      <w:spacing w:line="240" w:lineRule="auto"/>
    </w:pPr>
    <w:rPr>
      <w:color w:val="92C8D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F3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F3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F3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F3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pPr>
      <w:spacing w:line="240" w:lineRule="auto"/>
    </w:pPr>
    <w:rPr>
      <w:color w:val="BE5DA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A2C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A2C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A2C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A2C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nb-NO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1583B"/>
    <w:rPr>
      <w:rFonts w:cs="Arial"/>
      <w:lang w:val="nb-NO"/>
    </w:rPr>
  </w:style>
  <w:style w:type="table" w:styleId="MediumGrid1">
    <w:name w:val="Medium Grid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75752" w:themeColor="text1" w:themeTint="BF"/>
        <w:left w:val="single" w:sz="8" w:space="0" w:color="575752" w:themeColor="text1" w:themeTint="BF"/>
        <w:bottom w:val="single" w:sz="8" w:space="0" w:color="575752" w:themeColor="text1" w:themeTint="BF"/>
        <w:right w:val="single" w:sz="8" w:space="0" w:color="575752" w:themeColor="text1" w:themeTint="BF"/>
        <w:insideH w:val="single" w:sz="8" w:space="0" w:color="575752" w:themeColor="text1" w:themeTint="BF"/>
        <w:insideV w:val="single" w:sz="8" w:space="0" w:color="575752" w:themeColor="text1" w:themeTint="BF"/>
      </w:tblBorders>
    </w:tblPr>
    <w:tcPr>
      <w:shd w:val="clear" w:color="auto" w:fill="C8C8C4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575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9" w:themeFill="text1" w:themeFillTint="7F"/>
      </w:tcPr>
    </w:tblStylePr>
    <w:tblStylePr w:type="band1Horz">
      <w:tblPr/>
      <w:tcPr>
        <w:shd w:val="clear" w:color="auto" w:fill="919189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1094A2" w:themeColor="accent1" w:themeTint="BF"/>
        <w:left w:val="single" w:sz="8" w:space="0" w:color="1094A2" w:themeColor="accent1" w:themeTint="BF"/>
        <w:bottom w:val="single" w:sz="8" w:space="0" w:color="1094A2" w:themeColor="accent1" w:themeTint="BF"/>
        <w:right w:val="single" w:sz="8" w:space="0" w:color="1094A2" w:themeColor="accent1" w:themeTint="BF"/>
        <w:insideH w:val="single" w:sz="8" w:space="0" w:color="1094A2" w:themeColor="accent1" w:themeTint="BF"/>
        <w:insideV w:val="single" w:sz="8" w:space="0" w:color="1094A2" w:themeColor="accent1" w:themeTint="BF"/>
      </w:tblBorders>
    </w:tblPr>
    <w:tcPr>
      <w:shd w:val="clear" w:color="auto" w:fill="9BEC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4A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6DAEB" w:themeFill="accent1" w:themeFillTint="7F"/>
      </w:tcPr>
    </w:tblStylePr>
    <w:tblStylePr w:type="band1Horz">
      <w:tblPr/>
      <w:tcPr>
        <w:shd w:val="clear" w:color="auto" w:fill="36DAEB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FFF1B" w:themeColor="accent2" w:themeTint="BF"/>
        <w:left w:val="single" w:sz="8" w:space="0" w:color="BFFF1B" w:themeColor="accent2" w:themeTint="BF"/>
        <w:bottom w:val="single" w:sz="8" w:space="0" w:color="BFFF1B" w:themeColor="accent2" w:themeTint="BF"/>
        <w:right w:val="single" w:sz="8" w:space="0" w:color="BFFF1B" w:themeColor="accent2" w:themeTint="BF"/>
        <w:insideH w:val="single" w:sz="8" w:space="0" w:color="BFFF1B" w:themeColor="accent2" w:themeTint="BF"/>
        <w:insideV w:val="single" w:sz="8" w:space="0" w:color="BFFF1B" w:themeColor="accent2" w:themeTint="BF"/>
      </w:tblBorders>
    </w:tblPr>
    <w:tcPr>
      <w:shd w:val="clear" w:color="auto" w:fill="EAFFB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FF1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67" w:themeFill="accent2" w:themeFillTint="7F"/>
      </w:tcPr>
    </w:tblStylePr>
    <w:tblStylePr w:type="band1Horz">
      <w:tblPr/>
      <w:tcPr>
        <w:shd w:val="clear" w:color="auto" w:fill="D4FF67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FF0B0" w:themeColor="accent3" w:themeTint="BF"/>
        <w:left w:val="single" w:sz="8" w:space="0" w:color="DFF0B0" w:themeColor="accent3" w:themeTint="BF"/>
        <w:bottom w:val="single" w:sz="8" w:space="0" w:color="DFF0B0" w:themeColor="accent3" w:themeTint="BF"/>
        <w:right w:val="single" w:sz="8" w:space="0" w:color="DFF0B0" w:themeColor="accent3" w:themeTint="BF"/>
        <w:insideH w:val="single" w:sz="8" w:space="0" w:color="DFF0B0" w:themeColor="accent3" w:themeTint="BF"/>
        <w:insideV w:val="single" w:sz="8" w:space="0" w:color="DFF0B0" w:themeColor="accent3" w:themeTint="BF"/>
      </w:tblBorders>
    </w:tblPr>
    <w:tcPr>
      <w:shd w:val="clear" w:color="auto" w:fill="F4FA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F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CA" w:themeFill="accent3" w:themeFillTint="7F"/>
      </w:tcPr>
    </w:tblStylePr>
    <w:tblStylePr w:type="band1Horz">
      <w:tblPr/>
      <w:tcPr>
        <w:shd w:val="clear" w:color="auto" w:fill="EAF5CA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2D3D8" w:themeColor="accent4" w:themeTint="BF"/>
        <w:left w:val="single" w:sz="8" w:space="0" w:color="B2D3D8" w:themeColor="accent4" w:themeTint="BF"/>
        <w:bottom w:val="single" w:sz="8" w:space="0" w:color="B2D3D8" w:themeColor="accent4" w:themeTint="BF"/>
        <w:right w:val="single" w:sz="8" w:space="0" w:color="B2D3D8" w:themeColor="accent4" w:themeTint="BF"/>
        <w:insideH w:val="single" w:sz="8" w:space="0" w:color="B2D3D8" w:themeColor="accent4" w:themeTint="BF"/>
        <w:insideV w:val="single" w:sz="8" w:space="0" w:color="B2D3D8" w:themeColor="accent4" w:themeTint="BF"/>
      </w:tblBorders>
    </w:tblPr>
    <w:tcPr>
      <w:shd w:val="clear" w:color="auto" w:fill="E5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3D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1E5" w:themeFill="accent4" w:themeFillTint="7F"/>
      </w:tcPr>
    </w:tblStylePr>
    <w:tblStylePr w:type="band1Horz">
      <w:tblPr/>
      <w:tcPr>
        <w:shd w:val="clear" w:color="auto" w:fill="CCE1E5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CF5F7" w:themeColor="accent5" w:themeTint="BF"/>
        <w:left w:val="single" w:sz="8" w:space="0" w:color="ECF5F7" w:themeColor="accent5" w:themeTint="BF"/>
        <w:bottom w:val="single" w:sz="8" w:space="0" w:color="ECF5F7" w:themeColor="accent5" w:themeTint="BF"/>
        <w:right w:val="single" w:sz="8" w:space="0" w:color="ECF5F7" w:themeColor="accent5" w:themeTint="BF"/>
        <w:insideH w:val="single" w:sz="8" w:space="0" w:color="ECF5F7" w:themeColor="accent5" w:themeTint="BF"/>
        <w:insideV w:val="single" w:sz="8" w:space="0" w:color="ECF5F7" w:themeColor="accent5" w:themeTint="BF"/>
      </w:tblBorders>
    </w:tblPr>
    <w:tcPr>
      <w:shd w:val="clear" w:color="auto" w:fill="F8FB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5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A" w:themeFill="accent5" w:themeFillTint="7F"/>
      </w:tcPr>
    </w:tblStylePr>
    <w:tblStylePr w:type="band1Horz">
      <w:tblPr/>
      <w:tcPr>
        <w:shd w:val="clear" w:color="auto" w:fill="F3F8FA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3B9D8" w:themeColor="accent6" w:themeTint="BF"/>
        <w:left w:val="single" w:sz="8" w:space="0" w:color="E3B9D8" w:themeColor="accent6" w:themeTint="BF"/>
        <w:bottom w:val="single" w:sz="8" w:space="0" w:color="E3B9D8" w:themeColor="accent6" w:themeTint="BF"/>
        <w:right w:val="single" w:sz="8" w:space="0" w:color="E3B9D8" w:themeColor="accent6" w:themeTint="BF"/>
        <w:insideH w:val="single" w:sz="8" w:space="0" w:color="E3B9D8" w:themeColor="accent6" w:themeTint="BF"/>
        <w:insideV w:val="single" w:sz="8" w:space="0" w:color="E3B9D8" w:themeColor="accent6" w:themeTint="BF"/>
      </w:tblBorders>
    </w:tblPr>
    <w:tcPr>
      <w:shd w:val="clear" w:color="auto" w:fill="F5E7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B9D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0E5" w:themeFill="accent6" w:themeFillTint="7F"/>
      </w:tcPr>
    </w:tblStylePr>
    <w:tblStylePr w:type="band1Horz">
      <w:tblPr/>
      <w:tcPr>
        <w:shd w:val="clear" w:color="auto" w:fill="ECD0E5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1D1D1B" w:themeColor="text1"/>
        <w:left w:val="single" w:sz="8" w:space="0" w:color="1D1D1B" w:themeColor="text1"/>
        <w:bottom w:val="single" w:sz="8" w:space="0" w:color="1D1D1B" w:themeColor="text1"/>
        <w:right w:val="single" w:sz="8" w:space="0" w:color="1D1D1B" w:themeColor="text1"/>
        <w:insideH w:val="single" w:sz="8" w:space="0" w:color="1D1D1B" w:themeColor="text1"/>
        <w:insideV w:val="single" w:sz="8" w:space="0" w:color="1D1D1B" w:themeColor="text1"/>
      </w:tblBorders>
    </w:tblPr>
    <w:tcPr>
      <w:shd w:val="clear" w:color="auto" w:fill="C8C8C4" w:themeFill="text1" w:themeFillTint="3F"/>
    </w:tcPr>
    <w:tblStylePr w:type="firstRow">
      <w:rPr>
        <w:b/>
        <w:bCs/>
        <w:color w:val="1D1D1B" w:themeColor="text1"/>
      </w:rPr>
      <w:tblPr/>
      <w:tcPr>
        <w:shd w:val="clear" w:color="auto" w:fill="E9E9E7" w:themeFill="text1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CF" w:themeFill="text1" w:themeFillTint="33"/>
      </w:tcPr>
    </w:tblStylePr>
    <w:tblStylePr w:type="band1Vert">
      <w:tblPr/>
      <w:tcPr>
        <w:shd w:val="clear" w:color="auto" w:fill="919189" w:themeFill="text1" w:themeFillTint="7F"/>
      </w:tcPr>
    </w:tblStylePr>
    <w:tblStylePr w:type="band1Horz">
      <w:tblPr/>
      <w:tcPr>
        <w:tcBorders>
          <w:insideH w:val="single" w:sz="6" w:space="0" w:color="1D1D1B" w:themeColor="text1"/>
          <w:insideV w:val="single" w:sz="6" w:space="0" w:color="1D1D1B" w:themeColor="text1"/>
        </w:tcBorders>
        <w:shd w:val="clear" w:color="auto" w:fill="91918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06383D" w:themeColor="accent1"/>
        <w:left w:val="single" w:sz="8" w:space="0" w:color="06383D" w:themeColor="accent1"/>
        <w:bottom w:val="single" w:sz="8" w:space="0" w:color="06383D" w:themeColor="accent1"/>
        <w:right w:val="single" w:sz="8" w:space="0" w:color="06383D" w:themeColor="accent1"/>
        <w:insideH w:val="single" w:sz="8" w:space="0" w:color="06383D" w:themeColor="accent1"/>
        <w:insideV w:val="single" w:sz="8" w:space="0" w:color="06383D" w:themeColor="accent1"/>
      </w:tblBorders>
    </w:tblPr>
    <w:tcPr>
      <w:shd w:val="clear" w:color="auto" w:fill="9BECF5" w:themeFill="accent1" w:themeFillTint="3F"/>
    </w:tcPr>
    <w:tblStylePr w:type="firstRow">
      <w:rPr>
        <w:b/>
        <w:bCs/>
        <w:color w:val="1D1D1B" w:themeColor="text1"/>
      </w:rPr>
      <w:tblPr/>
      <w:tcPr>
        <w:shd w:val="clear" w:color="auto" w:fill="D7F7FB" w:themeFill="accent1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0F7" w:themeFill="accent1" w:themeFillTint="33"/>
      </w:tcPr>
    </w:tblStylePr>
    <w:tblStylePr w:type="band1Vert">
      <w:tblPr/>
      <w:tcPr>
        <w:shd w:val="clear" w:color="auto" w:fill="36DAEB" w:themeFill="accent1" w:themeFillTint="7F"/>
      </w:tcPr>
    </w:tblStylePr>
    <w:tblStylePr w:type="band1Horz">
      <w:tblPr/>
      <w:tcPr>
        <w:tcBorders>
          <w:insideH w:val="single" w:sz="6" w:space="0" w:color="06383D" w:themeColor="accent1"/>
          <w:insideV w:val="single" w:sz="6" w:space="0" w:color="06383D" w:themeColor="accent1"/>
        </w:tcBorders>
        <w:shd w:val="clear" w:color="auto" w:fill="36DA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95CE00" w:themeColor="accent2"/>
        <w:left w:val="single" w:sz="8" w:space="0" w:color="95CE00" w:themeColor="accent2"/>
        <w:bottom w:val="single" w:sz="8" w:space="0" w:color="95CE00" w:themeColor="accent2"/>
        <w:right w:val="single" w:sz="8" w:space="0" w:color="95CE00" w:themeColor="accent2"/>
        <w:insideH w:val="single" w:sz="8" w:space="0" w:color="95CE00" w:themeColor="accent2"/>
        <w:insideV w:val="single" w:sz="8" w:space="0" w:color="95CE00" w:themeColor="accent2"/>
      </w:tblBorders>
    </w:tblPr>
    <w:tcPr>
      <w:shd w:val="clear" w:color="auto" w:fill="EAFFB3" w:themeFill="accent2" w:themeFillTint="3F"/>
    </w:tcPr>
    <w:tblStylePr w:type="firstRow">
      <w:rPr>
        <w:b/>
        <w:bCs/>
        <w:color w:val="1D1D1B" w:themeColor="text1"/>
      </w:rPr>
      <w:tblPr/>
      <w:tcPr>
        <w:shd w:val="clear" w:color="auto" w:fill="F6FFE1" w:themeFill="accent2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FC2" w:themeFill="accent2" w:themeFillTint="33"/>
      </w:tcPr>
    </w:tblStylePr>
    <w:tblStylePr w:type="band1Vert">
      <w:tblPr/>
      <w:tcPr>
        <w:shd w:val="clear" w:color="auto" w:fill="D4FF67" w:themeFill="accent2" w:themeFillTint="7F"/>
      </w:tcPr>
    </w:tblStylePr>
    <w:tblStylePr w:type="band1Horz">
      <w:tblPr/>
      <w:tcPr>
        <w:tcBorders>
          <w:insideH w:val="single" w:sz="6" w:space="0" w:color="95CE00" w:themeColor="accent2"/>
          <w:insideV w:val="single" w:sz="6" w:space="0" w:color="95CE00" w:themeColor="accent2"/>
        </w:tcBorders>
        <w:shd w:val="clear" w:color="auto" w:fill="D4FF6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D5EB96" w:themeColor="accent3"/>
        <w:left w:val="single" w:sz="8" w:space="0" w:color="D5EB96" w:themeColor="accent3"/>
        <w:bottom w:val="single" w:sz="8" w:space="0" w:color="D5EB96" w:themeColor="accent3"/>
        <w:right w:val="single" w:sz="8" w:space="0" w:color="D5EB96" w:themeColor="accent3"/>
        <w:insideH w:val="single" w:sz="8" w:space="0" w:color="D5EB96" w:themeColor="accent3"/>
        <w:insideV w:val="single" w:sz="8" w:space="0" w:color="D5EB96" w:themeColor="accent3"/>
      </w:tblBorders>
    </w:tblPr>
    <w:tcPr>
      <w:shd w:val="clear" w:color="auto" w:fill="F4FAE4" w:themeFill="accent3" w:themeFillTint="3F"/>
    </w:tcPr>
    <w:tblStylePr w:type="firstRow">
      <w:rPr>
        <w:b/>
        <w:bCs/>
        <w:color w:val="1D1D1B" w:themeColor="text1"/>
      </w:rPr>
      <w:tblPr/>
      <w:tcPr>
        <w:shd w:val="clear" w:color="auto" w:fill="FAFDF4" w:themeFill="accent3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BEA" w:themeFill="accent3" w:themeFillTint="33"/>
      </w:tcPr>
    </w:tblStylePr>
    <w:tblStylePr w:type="band1Vert">
      <w:tblPr/>
      <w:tcPr>
        <w:shd w:val="clear" w:color="auto" w:fill="EAF5CA" w:themeFill="accent3" w:themeFillTint="7F"/>
      </w:tcPr>
    </w:tblStylePr>
    <w:tblStylePr w:type="band1Horz">
      <w:tblPr/>
      <w:tcPr>
        <w:tcBorders>
          <w:insideH w:val="single" w:sz="6" w:space="0" w:color="D5EB96" w:themeColor="accent3"/>
          <w:insideV w:val="single" w:sz="6" w:space="0" w:color="D5EB96" w:themeColor="accent3"/>
        </w:tcBorders>
        <w:shd w:val="clear" w:color="auto" w:fill="EAF5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99C5CB" w:themeColor="accent4"/>
        <w:left w:val="single" w:sz="8" w:space="0" w:color="99C5CB" w:themeColor="accent4"/>
        <w:bottom w:val="single" w:sz="8" w:space="0" w:color="99C5CB" w:themeColor="accent4"/>
        <w:right w:val="single" w:sz="8" w:space="0" w:color="99C5CB" w:themeColor="accent4"/>
        <w:insideH w:val="single" w:sz="8" w:space="0" w:color="99C5CB" w:themeColor="accent4"/>
        <w:insideV w:val="single" w:sz="8" w:space="0" w:color="99C5CB" w:themeColor="accent4"/>
      </w:tblBorders>
    </w:tblPr>
    <w:tcPr>
      <w:shd w:val="clear" w:color="auto" w:fill="E5F0F2" w:themeFill="accent4" w:themeFillTint="3F"/>
    </w:tcPr>
    <w:tblStylePr w:type="firstRow">
      <w:rPr>
        <w:b/>
        <w:bCs/>
        <w:color w:val="1D1D1B" w:themeColor="text1"/>
      </w:rPr>
      <w:tblPr/>
      <w:tcPr>
        <w:shd w:val="clear" w:color="auto" w:fill="F4F9F9" w:themeFill="accent4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3F4" w:themeFill="accent4" w:themeFillTint="33"/>
      </w:tcPr>
    </w:tblStylePr>
    <w:tblStylePr w:type="band1Vert">
      <w:tblPr/>
      <w:tcPr>
        <w:shd w:val="clear" w:color="auto" w:fill="CCE1E5" w:themeFill="accent4" w:themeFillTint="7F"/>
      </w:tcPr>
    </w:tblStylePr>
    <w:tblStylePr w:type="band1Horz">
      <w:tblPr/>
      <w:tcPr>
        <w:tcBorders>
          <w:insideH w:val="single" w:sz="6" w:space="0" w:color="99C5CB" w:themeColor="accent4"/>
          <w:insideV w:val="single" w:sz="6" w:space="0" w:color="99C5CB" w:themeColor="accent4"/>
        </w:tcBorders>
        <w:shd w:val="clear" w:color="auto" w:fill="CCE1E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E7F3F5" w:themeColor="accent5"/>
        <w:left w:val="single" w:sz="8" w:space="0" w:color="E7F3F5" w:themeColor="accent5"/>
        <w:bottom w:val="single" w:sz="8" w:space="0" w:color="E7F3F5" w:themeColor="accent5"/>
        <w:right w:val="single" w:sz="8" w:space="0" w:color="E7F3F5" w:themeColor="accent5"/>
        <w:insideH w:val="single" w:sz="8" w:space="0" w:color="E7F3F5" w:themeColor="accent5"/>
        <w:insideV w:val="single" w:sz="8" w:space="0" w:color="E7F3F5" w:themeColor="accent5"/>
      </w:tblBorders>
    </w:tblPr>
    <w:tcPr>
      <w:shd w:val="clear" w:color="auto" w:fill="F8FBFC" w:themeFill="accent5" w:themeFillTint="3F"/>
    </w:tcPr>
    <w:tblStylePr w:type="firstRow">
      <w:rPr>
        <w:b/>
        <w:bCs/>
        <w:color w:val="1D1D1B" w:themeColor="text1"/>
      </w:rPr>
      <w:tblPr/>
      <w:tcPr>
        <w:shd w:val="clear" w:color="auto" w:fill="FCFDFE" w:themeFill="accent5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D" w:themeFill="accent5" w:themeFillTint="33"/>
      </w:tcPr>
    </w:tblStylePr>
    <w:tblStylePr w:type="band1Vert">
      <w:tblPr/>
      <w:tcPr>
        <w:shd w:val="clear" w:color="auto" w:fill="F3F8FA" w:themeFill="accent5" w:themeFillTint="7F"/>
      </w:tcPr>
    </w:tblStylePr>
    <w:tblStylePr w:type="band1Horz">
      <w:tblPr/>
      <w:tcPr>
        <w:tcBorders>
          <w:insideH w:val="single" w:sz="6" w:space="0" w:color="E7F3F5" w:themeColor="accent5"/>
          <w:insideV w:val="single" w:sz="6" w:space="0" w:color="E7F3F5" w:themeColor="accent5"/>
        </w:tcBorders>
        <w:shd w:val="clear" w:color="auto" w:fill="F3F8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DAA2CC" w:themeColor="accent6"/>
        <w:left w:val="single" w:sz="8" w:space="0" w:color="DAA2CC" w:themeColor="accent6"/>
        <w:bottom w:val="single" w:sz="8" w:space="0" w:color="DAA2CC" w:themeColor="accent6"/>
        <w:right w:val="single" w:sz="8" w:space="0" w:color="DAA2CC" w:themeColor="accent6"/>
        <w:insideH w:val="single" w:sz="8" w:space="0" w:color="DAA2CC" w:themeColor="accent6"/>
        <w:insideV w:val="single" w:sz="8" w:space="0" w:color="DAA2CC" w:themeColor="accent6"/>
      </w:tblBorders>
    </w:tblPr>
    <w:tcPr>
      <w:shd w:val="clear" w:color="auto" w:fill="F5E7F2" w:themeFill="accent6" w:themeFillTint="3F"/>
    </w:tcPr>
    <w:tblStylePr w:type="firstRow">
      <w:rPr>
        <w:b/>
        <w:bCs/>
        <w:color w:val="1D1D1B" w:themeColor="text1"/>
      </w:rPr>
      <w:tblPr/>
      <w:tcPr>
        <w:shd w:val="clear" w:color="auto" w:fill="FBF5F9" w:themeFill="accent6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CF4" w:themeFill="accent6" w:themeFillTint="33"/>
      </w:tcPr>
    </w:tblStylePr>
    <w:tblStylePr w:type="band1Vert">
      <w:tblPr/>
      <w:tcPr>
        <w:shd w:val="clear" w:color="auto" w:fill="ECD0E5" w:themeFill="accent6" w:themeFillTint="7F"/>
      </w:tcPr>
    </w:tblStylePr>
    <w:tblStylePr w:type="band1Horz">
      <w:tblPr/>
      <w:tcPr>
        <w:tcBorders>
          <w:insideH w:val="single" w:sz="6" w:space="0" w:color="DAA2CC" w:themeColor="accent6"/>
          <w:insideV w:val="single" w:sz="6" w:space="0" w:color="DAA2CC" w:themeColor="accent6"/>
        </w:tcBorders>
        <w:shd w:val="clear" w:color="auto" w:fill="ECD0E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4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1D1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1D1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1D1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1D1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9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EC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383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383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6383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6383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6DA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6DAEB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FB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CE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CE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CE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CE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FF6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FF67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A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F5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F5CA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5C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5C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5C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5C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1E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1E5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B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F3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F3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F3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F3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8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8FA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7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A2C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A2C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A2C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A2C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D0E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D0E5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8" w:space="0" w:color="1D1D1B" w:themeColor="text1"/>
        <w:bottom w:val="single" w:sz="8" w:space="0" w:color="1D1D1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1D1B" w:themeColor="text1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1D1D1B" w:themeColor="text1"/>
          <w:bottom w:val="single" w:sz="8" w:space="0" w:color="1D1D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1D1B" w:themeColor="text1"/>
          <w:bottom w:val="single" w:sz="8" w:space="0" w:color="1D1D1B" w:themeColor="text1"/>
        </w:tcBorders>
      </w:tcPr>
    </w:tblStylePr>
    <w:tblStylePr w:type="band1Vert">
      <w:tblPr/>
      <w:tcPr>
        <w:shd w:val="clear" w:color="auto" w:fill="C8C8C4" w:themeFill="text1" w:themeFillTint="3F"/>
      </w:tcPr>
    </w:tblStylePr>
    <w:tblStylePr w:type="band1Horz">
      <w:tblPr/>
      <w:tcPr>
        <w:shd w:val="clear" w:color="auto" w:fill="C8C8C4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8" w:space="0" w:color="06383D" w:themeColor="accent1"/>
        <w:bottom w:val="single" w:sz="8" w:space="0" w:color="06383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6383D" w:themeColor="accent1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06383D" w:themeColor="accent1"/>
          <w:bottom w:val="single" w:sz="8" w:space="0" w:color="0638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6383D" w:themeColor="accent1"/>
          <w:bottom w:val="single" w:sz="8" w:space="0" w:color="06383D" w:themeColor="accent1"/>
        </w:tcBorders>
      </w:tcPr>
    </w:tblStylePr>
    <w:tblStylePr w:type="band1Vert">
      <w:tblPr/>
      <w:tcPr>
        <w:shd w:val="clear" w:color="auto" w:fill="9BECF5" w:themeFill="accent1" w:themeFillTint="3F"/>
      </w:tcPr>
    </w:tblStylePr>
    <w:tblStylePr w:type="band1Horz">
      <w:tblPr/>
      <w:tcPr>
        <w:shd w:val="clear" w:color="auto" w:fill="9BECF5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8" w:space="0" w:color="95CE00" w:themeColor="accent2"/>
        <w:bottom w:val="single" w:sz="8" w:space="0" w:color="95CE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CE00" w:themeColor="accent2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95CE00" w:themeColor="accent2"/>
          <w:bottom w:val="single" w:sz="8" w:space="0" w:color="95C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CE00" w:themeColor="accent2"/>
          <w:bottom w:val="single" w:sz="8" w:space="0" w:color="95CE00" w:themeColor="accent2"/>
        </w:tcBorders>
      </w:tcPr>
    </w:tblStylePr>
    <w:tblStylePr w:type="band1Vert">
      <w:tblPr/>
      <w:tcPr>
        <w:shd w:val="clear" w:color="auto" w:fill="EAFFB3" w:themeFill="accent2" w:themeFillTint="3F"/>
      </w:tcPr>
    </w:tblStylePr>
    <w:tblStylePr w:type="band1Horz">
      <w:tblPr/>
      <w:tcPr>
        <w:shd w:val="clear" w:color="auto" w:fill="EAFFB3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8" w:space="0" w:color="D5EB96" w:themeColor="accent3"/>
        <w:bottom w:val="single" w:sz="8" w:space="0" w:color="D5E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B96" w:themeColor="accent3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D5EB96" w:themeColor="accent3"/>
          <w:bottom w:val="single" w:sz="8" w:space="0" w:color="D5E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B96" w:themeColor="accent3"/>
          <w:bottom w:val="single" w:sz="8" w:space="0" w:color="D5EB96" w:themeColor="accent3"/>
        </w:tcBorders>
      </w:tcPr>
    </w:tblStylePr>
    <w:tblStylePr w:type="band1Vert">
      <w:tblPr/>
      <w:tcPr>
        <w:shd w:val="clear" w:color="auto" w:fill="F4FAE4" w:themeFill="accent3" w:themeFillTint="3F"/>
      </w:tcPr>
    </w:tblStylePr>
    <w:tblStylePr w:type="band1Horz">
      <w:tblPr/>
      <w:tcPr>
        <w:shd w:val="clear" w:color="auto" w:fill="F4FAE4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8" w:space="0" w:color="99C5CB" w:themeColor="accent4"/>
        <w:bottom w:val="single" w:sz="8" w:space="0" w:color="99C5C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5CB" w:themeColor="accent4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99C5CB" w:themeColor="accent4"/>
          <w:bottom w:val="single" w:sz="8" w:space="0" w:color="99C5C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5CB" w:themeColor="accent4"/>
          <w:bottom w:val="single" w:sz="8" w:space="0" w:color="99C5CB" w:themeColor="accent4"/>
        </w:tcBorders>
      </w:tcPr>
    </w:tblStylePr>
    <w:tblStylePr w:type="band1Vert">
      <w:tblPr/>
      <w:tcPr>
        <w:shd w:val="clear" w:color="auto" w:fill="E5F0F2" w:themeFill="accent4" w:themeFillTint="3F"/>
      </w:tcPr>
    </w:tblStylePr>
    <w:tblStylePr w:type="band1Horz">
      <w:tblPr/>
      <w:tcPr>
        <w:shd w:val="clear" w:color="auto" w:fill="E5F0F2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8" w:space="0" w:color="E7F3F5" w:themeColor="accent5"/>
        <w:bottom w:val="single" w:sz="8" w:space="0" w:color="E7F3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F3F5" w:themeColor="accent5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E7F3F5" w:themeColor="accent5"/>
          <w:bottom w:val="single" w:sz="8" w:space="0" w:color="E7F3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F3F5" w:themeColor="accent5"/>
          <w:bottom w:val="single" w:sz="8" w:space="0" w:color="E7F3F5" w:themeColor="accent5"/>
        </w:tcBorders>
      </w:tcPr>
    </w:tblStylePr>
    <w:tblStylePr w:type="band1Vert">
      <w:tblPr/>
      <w:tcPr>
        <w:shd w:val="clear" w:color="auto" w:fill="F8FBFC" w:themeFill="accent5" w:themeFillTint="3F"/>
      </w:tcPr>
    </w:tblStylePr>
    <w:tblStylePr w:type="band1Horz">
      <w:tblPr/>
      <w:tcPr>
        <w:shd w:val="clear" w:color="auto" w:fill="F8FBFC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8" w:space="0" w:color="DAA2CC" w:themeColor="accent6"/>
        <w:bottom w:val="single" w:sz="8" w:space="0" w:color="DAA2C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A2CC" w:themeColor="accent6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DAA2CC" w:themeColor="accent6"/>
          <w:bottom w:val="single" w:sz="8" w:space="0" w:color="DAA2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A2CC" w:themeColor="accent6"/>
          <w:bottom w:val="single" w:sz="8" w:space="0" w:color="DAA2CC" w:themeColor="accent6"/>
        </w:tcBorders>
      </w:tcPr>
    </w:tblStylePr>
    <w:tblStylePr w:type="band1Vert">
      <w:tblPr/>
      <w:tcPr>
        <w:shd w:val="clear" w:color="auto" w:fill="F5E7F2" w:themeFill="accent6" w:themeFillTint="3F"/>
      </w:tcPr>
    </w:tblStylePr>
    <w:tblStylePr w:type="band1Horz">
      <w:tblPr/>
      <w:tcPr>
        <w:shd w:val="clear" w:color="auto" w:fill="F5E7F2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1D1D1B" w:themeColor="text1"/>
        <w:left w:val="single" w:sz="8" w:space="0" w:color="1D1D1B" w:themeColor="text1"/>
        <w:bottom w:val="single" w:sz="8" w:space="0" w:color="1D1D1B" w:themeColor="text1"/>
        <w:right w:val="single" w:sz="8" w:space="0" w:color="1D1D1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1D1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1D1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1D1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4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4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06383D" w:themeColor="accent1"/>
        <w:left w:val="single" w:sz="8" w:space="0" w:color="06383D" w:themeColor="accent1"/>
        <w:bottom w:val="single" w:sz="8" w:space="0" w:color="06383D" w:themeColor="accent1"/>
        <w:right w:val="single" w:sz="8" w:space="0" w:color="06383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6383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6383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6383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6383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C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EC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95CE00" w:themeColor="accent2"/>
        <w:left w:val="single" w:sz="8" w:space="0" w:color="95CE00" w:themeColor="accent2"/>
        <w:bottom w:val="single" w:sz="8" w:space="0" w:color="95CE00" w:themeColor="accent2"/>
        <w:right w:val="single" w:sz="8" w:space="0" w:color="95CE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C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5CE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CE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CE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F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F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D5EB96" w:themeColor="accent3"/>
        <w:left w:val="single" w:sz="8" w:space="0" w:color="D5EB96" w:themeColor="accent3"/>
        <w:bottom w:val="single" w:sz="8" w:space="0" w:color="D5EB96" w:themeColor="accent3"/>
        <w:right w:val="single" w:sz="8" w:space="0" w:color="D5E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E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A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A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99C5CB" w:themeColor="accent4"/>
        <w:left w:val="single" w:sz="8" w:space="0" w:color="99C5CB" w:themeColor="accent4"/>
        <w:bottom w:val="single" w:sz="8" w:space="0" w:color="99C5CB" w:themeColor="accent4"/>
        <w:right w:val="single" w:sz="8" w:space="0" w:color="99C5C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5C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5C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5C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5C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E7F3F5" w:themeColor="accent5"/>
        <w:left w:val="single" w:sz="8" w:space="0" w:color="E7F3F5" w:themeColor="accent5"/>
        <w:bottom w:val="single" w:sz="8" w:space="0" w:color="E7F3F5" w:themeColor="accent5"/>
        <w:right w:val="single" w:sz="8" w:space="0" w:color="E7F3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F3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F3F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F3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F3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B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B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DAA2CC" w:themeColor="accent6"/>
        <w:left w:val="single" w:sz="8" w:space="0" w:color="DAA2CC" w:themeColor="accent6"/>
        <w:bottom w:val="single" w:sz="8" w:space="0" w:color="DAA2CC" w:themeColor="accent6"/>
        <w:right w:val="single" w:sz="8" w:space="0" w:color="DAA2C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A2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AA2C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A2C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A2C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7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7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75752" w:themeColor="text1" w:themeTint="BF"/>
        <w:left w:val="single" w:sz="8" w:space="0" w:color="575752" w:themeColor="text1" w:themeTint="BF"/>
        <w:bottom w:val="single" w:sz="8" w:space="0" w:color="575752" w:themeColor="text1" w:themeTint="BF"/>
        <w:right w:val="single" w:sz="8" w:space="0" w:color="575752" w:themeColor="text1" w:themeTint="BF"/>
        <w:insideH w:val="single" w:sz="8" w:space="0" w:color="57575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5752" w:themeColor="text1" w:themeTint="BF"/>
          <w:left w:val="single" w:sz="8" w:space="0" w:color="575752" w:themeColor="text1" w:themeTint="BF"/>
          <w:bottom w:val="single" w:sz="8" w:space="0" w:color="575752" w:themeColor="text1" w:themeTint="BF"/>
          <w:right w:val="single" w:sz="8" w:space="0" w:color="575752" w:themeColor="text1" w:themeTint="BF"/>
          <w:insideH w:val="nil"/>
          <w:insideV w:val="nil"/>
        </w:tcBorders>
        <w:shd w:val="clear" w:color="auto" w:fill="1D1D1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5752" w:themeColor="text1" w:themeTint="BF"/>
          <w:left w:val="single" w:sz="8" w:space="0" w:color="575752" w:themeColor="text1" w:themeTint="BF"/>
          <w:bottom w:val="single" w:sz="8" w:space="0" w:color="575752" w:themeColor="text1" w:themeTint="BF"/>
          <w:right w:val="single" w:sz="8" w:space="0" w:color="57575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4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4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1094A2" w:themeColor="accent1" w:themeTint="BF"/>
        <w:left w:val="single" w:sz="8" w:space="0" w:color="1094A2" w:themeColor="accent1" w:themeTint="BF"/>
        <w:bottom w:val="single" w:sz="8" w:space="0" w:color="1094A2" w:themeColor="accent1" w:themeTint="BF"/>
        <w:right w:val="single" w:sz="8" w:space="0" w:color="1094A2" w:themeColor="accent1" w:themeTint="BF"/>
        <w:insideH w:val="single" w:sz="8" w:space="0" w:color="1094A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4A2" w:themeColor="accent1" w:themeTint="BF"/>
          <w:left w:val="single" w:sz="8" w:space="0" w:color="1094A2" w:themeColor="accent1" w:themeTint="BF"/>
          <w:bottom w:val="single" w:sz="8" w:space="0" w:color="1094A2" w:themeColor="accent1" w:themeTint="BF"/>
          <w:right w:val="single" w:sz="8" w:space="0" w:color="1094A2" w:themeColor="accent1" w:themeTint="BF"/>
          <w:insideH w:val="nil"/>
          <w:insideV w:val="nil"/>
        </w:tcBorders>
        <w:shd w:val="clear" w:color="auto" w:fill="0638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4A2" w:themeColor="accent1" w:themeTint="BF"/>
          <w:left w:val="single" w:sz="8" w:space="0" w:color="1094A2" w:themeColor="accent1" w:themeTint="BF"/>
          <w:bottom w:val="single" w:sz="8" w:space="0" w:color="1094A2" w:themeColor="accent1" w:themeTint="BF"/>
          <w:right w:val="single" w:sz="8" w:space="0" w:color="1094A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EC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EC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FFF1B" w:themeColor="accent2" w:themeTint="BF"/>
        <w:left w:val="single" w:sz="8" w:space="0" w:color="BFFF1B" w:themeColor="accent2" w:themeTint="BF"/>
        <w:bottom w:val="single" w:sz="8" w:space="0" w:color="BFFF1B" w:themeColor="accent2" w:themeTint="BF"/>
        <w:right w:val="single" w:sz="8" w:space="0" w:color="BFFF1B" w:themeColor="accent2" w:themeTint="BF"/>
        <w:insideH w:val="single" w:sz="8" w:space="0" w:color="BFFF1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FF1B" w:themeColor="accent2" w:themeTint="BF"/>
          <w:left w:val="single" w:sz="8" w:space="0" w:color="BFFF1B" w:themeColor="accent2" w:themeTint="BF"/>
          <w:bottom w:val="single" w:sz="8" w:space="0" w:color="BFFF1B" w:themeColor="accent2" w:themeTint="BF"/>
          <w:right w:val="single" w:sz="8" w:space="0" w:color="BFFF1B" w:themeColor="accent2" w:themeTint="BF"/>
          <w:insideH w:val="nil"/>
          <w:insideV w:val="nil"/>
        </w:tcBorders>
        <w:shd w:val="clear" w:color="auto" w:fill="95C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FF1B" w:themeColor="accent2" w:themeTint="BF"/>
          <w:left w:val="single" w:sz="8" w:space="0" w:color="BFFF1B" w:themeColor="accent2" w:themeTint="BF"/>
          <w:bottom w:val="single" w:sz="8" w:space="0" w:color="BFFF1B" w:themeColor="accent2" w:themeTint="BF"/>
          <w:right w:val="single" w:sz="8" w:space="0" w:color="BFFF1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FB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FB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FF0B0" w:themeColor="accent3" w:themeTint="BF"/>
        <w:left w:val="single" w:sz="8" w:space="0" w:color="DFF0B0" w:themeColor="accent3" w:themeTint="BF"/>
        <w:bottom w:val="single" w:sz="8" w:space="0" w:color="DFF0B0" w:themeColor="accent3" w:themeTint="BF"/>
        <w:right w:val="single" w:sz="8" w:space="0" w:color="DFF0B0" w:themeColor="accent3" w:themeTint="BF"/>
        <w:insideH w:val="single" w:sz="8" w:space="0" w:color="DFF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F0B0" w:themeColor="accent3" w:themeTint="BF"/>
          <w:left w:val="single" w:sz="8" w:space="0" w:color="DFF0B0" w:themeColor="accent3" w:themeTint="BF"/>
          <w:bottom w:val="single" w:sz="8" w:space="0" w:color="DFF0B0" w:themeColor="accent3" w:themeTint="BF"/>
          <w:right w:val="single" w:sz="8" w:space="0" w:color="DFF0B0" w:themeColor="accent3" w:themeTint="BF"/>
          <w:insideH w:val="nil"/>
          <w:insideV w:val="nil"/>
        </w:tcBorders>
        <w:shd w:val="clear" w:color="auto" w:fill="D5E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F0B0" w:themeColor="accent3" w:themeTint="BF"/>
          <w:left w:val="single" w:sz="8" w:space="0" w:color="DFF0B0" w:themeColor="accent3" w:themeTint="BF"/>
          <w:bottom w:val="single" w:sz="8" w:space="0" w:color="DFF0B0" w:themeColor="accent3" w:themeTint="BF"/>
          <w:right w:val="single" w:sz="8" w:space="0" w:color="DFF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A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2D3D8" w:themeColor="accent4" w:themeTint="BF"/>
        <w:left w:val="single" w:sz="8" w:space="0" w:color="B2D3D8" w:themeColor="accent4" w:themeTint="BF"/>
        <w:bottom w:val="single" w:sz="8" w:space="0" w:color="B2D3D8" w:themeColor="accent4" w:themeTint="BF"/>
        <w:right w:val="single" w:sz="8" w:space="0" w:color="B2D3D8" w:themeColor="accent4" w:themeTint="BF"/>
        <w:insideH w:val="single" w:sz="8" w:space="0" w:color="B2D3D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3D8" w:themeColor="accent4" w:themeTint="BF"/>
          <w:left w:val="single" w:sz="8" w:space="0" w:color="B2D3D8" w:themeColor="accent4" w:themeTint="BF"/>
          <w:bottom w:val="single" w:sz="8" w:space="0" w:color="B2D3D8" w:themeColor="accent4" w:themeTint="BF"/>
          <w:right w:val="single" w:sz="8" w:space="0" w:color="B2D3D8" w:themeColor="accent4" w:themeTint="BF"/>
          <w:insideH w:val="nil"/>
          <w:insideV w:val="nil"/>
        </w:tcBorders>
        <w:shd w:val="clear" w:color="auto" w:fill="99C5C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3D8" w:themeColor="accent4" w:themeTint="BF"/>
          <w:left w:val="single" w:sz="8" w:space="0" w:color="B2D3D8" w:themeColor="accent4" w:themeTint="BF"/>
          <w:bottom w:val="single" w:sz="8" w:space="0" w:color="B2D3D8" w:themeColor="accent4" w:themeTint="BF"/>
          <w:right w:val="single" w:sz="8" w:space="0" w:color="B2D3D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CF5F7" w:themeColor="accent5" w:themeTint="BF"/>
        <w:left w:val="single" w:sz="8" w:space="0" w:color="ECF5F7" w:themeColor="accent5" w:themeTint="BF"/>
        <w:bottom w:val="single" w:sz="8" w:space="0" w:color="ECF5F7" w:themeColor="accent5" w:themeTint="BF"/>
        <w:right w:val="single" w:sz="8" w:space="0" w:color="ECF5F7" w:themeColor="accent5" w:themeTint="BF"/>
        <w:insideH w:val="single" w:sz="8" w:space="0" w:color="ECF5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5F7" w:themeColor="accent5" w:themeTint="BF"/>
          <w:left w:val="single" w:sz="8" w:space="0" w:color="ECF5F7" w:themeColor="accent5" w:themeTint="BF"/>
          <w:bottom w:val="single" w:sz="8" w:space="0" w:color="ECF5F7" w:themeColor="accent5" w:themeTint="BF"/>
          <w:right w:val="single" w:sz="8" w:space="0" w:color="ECF5F7" w:themeColor="accent5" w:themeTint="BF"/>
          <w:insideH w:val="nil"/>
          <w:insideV w:val="nil"/>
        </w:tcBorders>
        <w:shd w:val="clear" w:color="auto" w:fill="E7F3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5F7" w:themeColor="accent5" w:themeTint="BF"/>
          <w:left w:val="single" w:sz="8" w:space="0" w:color="ECF5F7" w:themeColor="accent5" w:themeTint="BF"/>
          <w:bottom w:val="single" w:sz="8" w:space="0" w:color="ECF5F7" w:themeColor="accent5" w:themeTint="BF"/>
          <w:right w:val="single" w:sz="8" w:space="0" w:color="ECF5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B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B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3B9D8" w:themeColor="accent6" w:themeTint="BF"/>
        <w:left w:val="single" w:sz="8" w:space="0" w:color="E3B9D8" w:themeColor="accent6" w:themeTint="BF"/>
        <w:bottom w:val="single" w:sz="8" w:space="0" w:color="E3B9D8" w:themeColor="accent6" w:themeTint="BF"/>
        <w:right w:val="single" w:sz="8" w:space="0" w:color="E3B9D8" w:themeColor="accent6" w:themeTint="BF"/>
        <w:insideH w:val="single" w:sz="8" w:space="0" w:color="E3B9D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B9D8" w:themeColor="accent6" w:themeTint="BF"/>
          <w:left w:val="single" w:sz="8" w:space="0" w:color="E3B9D8" w:themeColor="accent6" w:themeTint="BF"/>
          <w:bottom w:val="single" w:sz="8" w:space="0" w:color="E3B9D8" w:themeColor="accent6" w:themeTint="BF"/>
          <w:right w:val="single" w:sz="8" w:space="0" w:color="E3B9D8" w:themeColor="accent6" w:themeTint="BF"/>
          <w:insideH w:val="nil"/>
          <w:insideV w:val="nil"/>
        </w:tcBorders>
        <w:shd w:val="clear" w:color="auto" w:fill="DAA2C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B9D8" w:themeColor="accent6" w:themeTint="BF"/>
          <w:left w:val="single" w:sz="8" w:space="0" w:color="E3B9D8" w:themeColor="accent6" w:themeTint="BF"/>
          <w:bottom w:val="single" w:sz="8" w:space="0" w:color="E3B9D8" w:themeColor="accent6" w:themeTint="BF"/>
          <w:right w:val="single" w:sz="8" w:space="0" w:color="E3B9D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7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1D1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1D1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38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38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638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CE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CE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CE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5C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5C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5C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F3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F3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F3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A2C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A2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A2C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nb-NO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1583B"/>
    <w:rPr>
      <w:rFonts w:eastAsiaTheme="majorEastAsia" w:cs="Arial"/>
      <w:sz w:val="24"/>
      <w:szCs w:val="24"/>
      <w:shd w:val="pct20" w:color="auto" w:fill="auto"/>
      <w:lang w:val="nb-NO"/>
    </w:rPr>
  </w:style>
  <w:style w:type="paragraph" w:styleId="NoSpacing">
    <w:name w:val="No Spacing"/>
    <w:link w:val="NoSpacingChar"/>
    <w:uiPriority w:val="1"/>
    <w:qFormat/>
    <w:rsid w:val="00911DE3"/>
    <w:pPr>
      <w:spacing w:line="240" w:lineRule="auto"/>
    </w:pPr>
    <w:rPr>
      <w:lang w:val="nb-NO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757937"/>
    <w:pPr>
      <w:spacing w:after="0"/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1583B"/>
    <w:rPr>
      <w:lang w:val="nb-NO"/>
    </w:rPr>
  </w:style>
  <w:style w:type="character" w:styleId="PageNumber">
    <w:name w:val="page number"/>
    <w:basedOn w:val="DefaultParagraphFont"/>
    <w:uiPriority w:val="99"/>
    <w:semiHidden/>
    <w:rsid w:val="00911DE3"/>
    <w:rPr>
      <w:lang w:val="nb-NO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nb-NO"/>
    </w:rPr>
  </w:style>
  <w:style w:type="table" w:styleId="PlainTable1">
    <w:name w:val="Plain Table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19188" w:themeColor="text1" w:themeTint="80"/>
        <w:bottom w:val="single" w:sz="4" w:space="0" w:color="91918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1918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918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9188" w:themeColor="text1" w:themeTint="80"/>
          <w:right w:val="single" w:sz="4" w:space="0" w:color="919188" w:themeColor="text1" w:themeTint="80"/>
        </w:tcBorders>
      </w:tcPr>
    </w:tblStylePr>
    <w:tblStylePr w:type="band2Vert">
      <w:tblPr/>
      <w:tcPr>
        <w:tcBorders>
          <w:left w:val="single" w:sz="4" w:space="0" w:color="919188" w:themeColor="text1" w:themeTint="80"/>
          <w:right w:val="single" w:sz="4" w:space="0" w:color="919188" w:themeColor="text1" w:themeTint="80"/>
        </w:tcBorders>
      </w:tcPr>
    </w:tblStylePr>
    <w:tblStylePr w:type="band1Horz">
      <w:tblPr/>
      <w:tcPr>
        <w:tcBorders>
          <w:top w:val="single" w:sz="4" w:space="0" w:color="919188" w:themeColor="text1" w:themeTint="80"/>
          <w:bottom w:val="single" w:sz="4" w:space="0" w:color="919188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8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8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8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18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583B"/>
    <w:rPr>
      <w:rFonts w:cs="Arial"/>
      <w:sz w:val="21"/>
      <w:szCs w:val="21"/>
      <w:lang w:val="nb-NO"/>
    </w:rPr>
  </w:style>
  <w:style w:type="paragraph" w:styleId="Quote">
    <w:name w:val="Quote"/>
    <w:basedOn w:val="Normal"/>
    <w:next w:val="Normal"/>
    <w:link w:val="QuoteChar"/>
    <w:uiPriority w:val="3"/>
    <w:semiHidden/>
    <w:rsid w:val="006B77EA"/>
    <w:pPr>
      <w:spacing w:before="480" w:after="160"/>
      <w:contextualSpacing/>
      <w:jc w:val="center"/>
    </w:pPr>
    <w:rPr>
      <w:rFonts w:ascii="Eika Offc" w:hAnsi="Eika Offc"/>
      <w:b/>
      <w:iCs/>
      <w:sz w:val="40"/>
    </w:rPr>
  </w:style>
  <w:style w:type="character" w:customStyle="1" w:styleId="QuoteChar">
    <w:name w:val="Quote Char"/>
    <w:basedOn w:val="DefaultParagraphFont"/>
    <w:link w:val="Quote"/>
    <w:uiPriority w:val="3"/>
    <w:semiHidden/>
    <w:rsid w:val="00552AE6"/>
    <w:rPr>
      <w:rFonts w:ascii="Eika Offc" w:hAnsi="Eika Offc"/>
      <w:b/>
      <w:iCs/>
      <w:sz w:val="40"/>
      <w:lang w:val="nb-NO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1583B"/>
    <w:rPr>
      <w:lang w:val="nb-NO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1583B"/>
    <w:rPr>
      <w:lang w:val="nb-NO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nb-NO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nb-NO"/>
    </w:rPr>
  </w:style>
  <w:style w:type="character" w:styleId="Strong">
    <w:name w:val="Strong"/>
    <w:basedOn w:val="DefaultParagraphFont"/>
    <w:uiPriority w:val="8"/>
    <w:semiHidden/>
    <w:qFormat/>
    <w:rsid w:val="00911DE3"/>
    <w:rPr>
      <w:b/>
      <w:bCs/>
      <w:lang w:val="nb-NO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6F6F68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B1583B"/>
    <w:rPr>
      <w:rFonts w:eastAsiaTheme="minorEastAsia" w:cs="Arial"/>
      <w:color w:val="6F6F68" w:themeColor="text1" w:themeTint="A5"/>
      <w:spacing w:val="15"/>
      <w:sz w:val="22"/>
      <w:szCs w:val="22"/>
      <w:lang w:val="nb-NO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575752" w:themeColor="text1" w:themeTint="BF"/>
      <w:lang w:val="nb-NO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6F6F68" w:themeColor="text1" w:themeTint="A5"/>
      <w:lang w:val="nb-NO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B1583B"/>
    <w:rPr>
      <w:rFonts w:eastAsiaTheme="majorEastAsia" w:cs="Arial"/>
      <w:spacing w:val="-10"/>
      <w:kern w:val="28"/>
      <w:sz w:val="56"/>
      <w:szCs w:val="56"/>
      <w:lang w:val="nb-NO"/>
    </w:rPr>
  </w:style>
  <w:style w:type="paragraph" w:styleId="TOAHeading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rsid w:val="00C1587A"/>
    <w:pPr>
      <w:tabs>
        <w:tab w:val="right" w:pos="10149"/>
      </w:tabs>
      <w:spacing w:before="240" w:after="120" w:line="340" w:lineRule="atLeast"/>
      <w:ind w:right="851"/>
      <w:contextualSpacing/>
    </w:pPr>
    <w:rPr>
      <w:rFonts w:ascii="Open Sans SemiBold" w:hAnsi="Open Sans SemiBold"/>
      <w:sz w:val="28"/>
    </w:rPr>
  </w:style>
  <w:style w:type="paragraph" w:styleId="TOC2">
    <w:name w:val="toc 2"/>
    <w:basedOn w:val="Normal"/>
    <w:next w:val="Normal"/>
    <w:uiPriority w:val="39"/>
    <w:semiHidden/>
    <w:rsid w:val="00C1587A"/>
    <w:pPr>
      <w:tabs>
        <w:tab w:val="right" w:pos="10149"/>
      </w:tabs>
      <w:spacing w:after="120"/>
      <w:ind w:right="851"/>
      <w:contextualSpacing/>
    </w:pPr>
    <w:rPr>
      <w:rFonts w:ascii="Open Sans SemiBold" w:hAnsi="Open Sans SemiBold"/>
      <w:sz w:val="24"/>
    </w:rPr>
  </w:style>
  <w:style w:type="paragraph" w:styleId="TOC3">
    <w:name w:val="toc 3"/>
    <w:basedOn w:val="Normal"/>
    <w:next w:val="Normal"/>
    <w:uiPriority w:val="39"/>
    <w:semiHidden/>
    <w:rsid w:val="00C1587A"/>
    <w:pPr>
      <w:tabs>
        <w:tab w:val="right" w:pos="10149"/>
      </w:tabs>
      <w:spacing w:after="120"/>
      <w:ind w:right="851"/>
      <w:contextualSpacing/>
    </w:pPr>
  </w:style>
  <w:style w:type="paragraph" w:styleId="TOC4">
    <w:name w:val="toc 4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TOC5">
    <w:name w:val="toc 5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TOC6">
    <w:name w:val="toc 6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TOC7">
    <w:name w:val="toc 7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TOC8">
    <w:name w:val="toc 8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TOC9">
    <w:name w:val="toc 9"/>
    <w:basedOn w:val="Normal"/>
    <w:next w:val="Normal"/>
    <w:uiPriority w:val="39"/>
    <w:semiHidden/>
    <w:rsid w:val="003D35F8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TOCHeading">
    <w:name w:val="TOC Heading"/>
    <w:basedOn w:val="Heading1"/>
    <w:next w:val="Normal"/>
    <w:uiPriority w:val="39"/>
    <w:semiHidden/>
    <w:rsid w:val="00732D05"/>
    <w:pPr>
      <w:numPr>
        <w:numId w:val="0"/>
      </w:numPr>
      <w:spacing w:line="460" w:lineRule="atLeast"/>
      <w:outlineLvl w:val="9"/>
    </w:pPr>
    <w:rPr>
      <w:sz w:val="40"/>
    </w:r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nb-NO"/>
    </w:rPr>
  </w:style>
  <w:style w:type="paragraph" w:customStyle="1" w:styleId="Template">
    <w:name w:val="Template"/>
    <w:uiPriority w:val="15"/>
    <w:semiHidden/>
    <w:rsid w:val="000F10C0"/>
    <w:pPr>
      <w:suppressAutoHyphens/>
    </w:pPr>
    <w:rPr>
      <w:noProof/>
      <w:sz w:val="16"/>
      <w:lang w:val="nb-NO"/>
    </w:rPr>
  </w:style>
  <w:style w:type="paragraph" w:customStyle="1" w:styleId="Table">
    <w:name w:val="Table"/>
    <w:uiPriority w:val="4"/>
    <w:semiHidden/>
    <w:rsid w:val="00637AB3"/>
    <w:pPr>
      <w:spacing w:before="40" w:after="40"/>
      <w:ind w:left="113" w:right="113"/>
    </w:pPr>
    <w:rPr>
      <w:rFonts w:ascii="Open Sans Light" w:hAnsi="Open Sans Light"/>
      <w:lang w:val="nb-NO"/>
    </w:rPr>
  </w:style>
  <w:style w:type="paragraph" w:customStyle="1" w:styleId="Table-Heading">
    <w:name w:val="Table - Heading"/>
    <w:basedOn w:val="Table"/>
    <w:uiPriority w:val="3"/>
    <w:rsid w:val="00774F55"/>
    <w:pPr>
      <w:keepNext/>
      <w:keepLines/>
      <w:spacing w:before="480" w:after="120"/>
      <w:ind w:left="0" w:right="0"/>
      <w:contextualSpacing/>
    </w:pPr>
    <w:rPr>
      <w:rFonts w:ascii="Open Sans SemiBold" w:hAnsi="Open Sans SemiBold"/>
    </w:rPr>
  </w:style>
  <w:style w:type="paragraph" w:customStyle="1" w:styleId="Table-HeadingRight">
    <w:name w:val="Table - Heading Right"/>
    <w:basedOn w:val="Table-Heading"/>
    <w:uiPriority w:val="3"/>
    <w:rsid w:val="00E3013C"/>
    <w:pPr>
      <w:jc w:val="right"/>
    </w:pPr>
  </w:style>
  <w:style w:type="paragraph" w:customStyle="1" w:styleId="Table-Text">
    <w:name w:val="Table - Text"/>
    <w:basedOn w:val="Table"/>
    <w:uiPriority w:val="4"/>
    <w:rsid w:val="00F601A2"/>
  </w:style>
  <w:style w:type="paragraph" w:customStyle="1" w:styleId="Table-TextTotal">
    <w:name w:val="Table - Text Total"/>
    <w:basedOn w:val="Table-Text"/>
    <w:uiPriority w:val="4"/>
    <w:rsid w:val="00B96627"/>
    <w:rPr>
      <w:b/>
    </w:rPr>
  </w:style>
  <w:style w:type="paragraph" w:customStyle="1" w:styleId="Table-Numbers">
    <w:name w:val="Table - Numbers"/>
    <w:basedOn w:val="Table"/>
    <w:uiPriority w:val="4"/>
    <w:rsid w:val="00F601A2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table" w:customStyle="1" w:styleId="Eikatable">
    <w:name w:val="Eika table"/>
    <w:basedOn w:val="TableNormal"/>
    <w:uiPriority w:val="99"/>
    <w:rsid w:val="00637AB3"/>
    <w:pPr>
      <w:spacing w:before="40" w:after="40"/>
      <w:ind w:left="113" w:right="113"/>
    </w:pPr>
    <w:tblPr>
      <w:tblStyleColBandSize w:val="1"/>
      <w:tblBorders>
        <w:top w:val="single" w:sz="4" w:space="0" w:color="99C5CB" w:themeColor="accent4"/>
        <w:left w:val="single" w:sz="4" w:space="0" w:color="99C5CB" w:themeColor="accent4"/>
        <w:bottom w:val="single" w:sz="4" w:space="0" w:color="99C5CB" w:themeColor="accent4"/>
        <w:right w:val="single" w:sz="4" w:space="0" w:color="99C5CB" w:themeColor="accent4"/>
        <w:insideH w:val="single" w:sz="4" w:space="0" w:color="99C5CB" w:themeColor="accent4"/>
        <w:insideV w:val="single" w:sz="4" w:space="0" w:color="99C5CB" w:themeColor="accent4"/>
      </w:tblBorders>
      <w:tblCellMar>
        <w:left w:w="0" w:type="dxa"/>
        <w:right w:w="0" w:type="dxa"/>
      </w:tblCellMar>
    </w:tblPr>
    <w:tcPr>
      <w:shd w:val="clear" w:color="auto" w:fill="auto"/>
    </w:tcPr>
    <w:tblStylePr w:type="band1Vert">
      <w:tblPr/>
      <w:tcPr>
        <w:shd w:val="clear" w:color="auto" w:fill="E7F3F5" w:themeFill="accent5"/>
      </w:tcPr>
    </w:tblStylePr>
  </w:style>
  <w:style w:type="paragraph" w:customStyle="1" w:styleId="Cover-Title">
    <w:name w:val="Cover - Title"/>
    <w:basedOn w:val="Normal"/>
    <w:next w:val="Cover-Subtitle"/>
    <w:uiPriority w:val="10"/>
    <w:semiHidden/>
    <w:rsid w:val="00897506"/>
    <w:pPr>
      <w:suppressAutoHyphens/>
      <w:spacing w:after="0" w:line="700" w:lineRule="atLeast"/>
      <w:ind w:left="851" w:right="851"/>
      <w:jc w:val="center"/>
    </w:pPr>
    <w:rPr>
      <w:rFonts w:ascii="Eika Offc Medium Medium" w:hAnsi="Eika Offc Medium Medium"/>
      <w:sz w:val="64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AD669B"/>
    <w:pPr>
      <w:suppressAutoHyphens/>
      <w:spacing w:after="0" w:line="640" w:lineRule="atLeast"/>
      <w:jc w:val="center"/>
    </w:pPr>
    <w:rPr>
      <w:sz w:val="60"/>
    </w:rPr>
  </w:style>
  <w:style w:type="paragraph" w:customStyle="1" w:styleId="Table-ListBullet">
    <w:name w:val="Table - List Bullet"/>
    <w:basedOn w:val="Table"/>
    <w:uiPriority w:val="4"/>
    <w:semiHidden/>
    <w:rsid w:val="00C31837"/>
    <w:pPr>
      <w:numPr>
        <w:numId w:val="23"/>
      </w:numPr>
    </w:pPr>
  </w:style>
  <w:style w:type="numbering" w:customStyle="1" w:styleId="ListStyle-ListBullet">
    <w:name w:val="_List Style - List Bullet"/>
    <w:uiPriority w:val="99"/>
    <w:rsid w:val="00C31837"/>
    <w:pPr>
      <w:numPr>
        <w:numId w:val="13"/>
      </w:numPr>
    </w:pPr>
  </w:style>
  <w:style w:type="numbering" w:customStyle="1" w:styleId="ListStyle-ListNumber">
    <w:name w:val="_List Style - List Number"/>
    <w:uiPriority w:val="99"/>
    <w:rsid w:val="00C31837"/>
    <w:pPr>
      <w:numPr>
        <w:numId w:val="14"/>
      </w:numPr>
    </w:pPr>
  </w:style>
  <w:style w:type="numbering" w:customStyle="1" w:styleId="ListStyle-TableListBullet">
    <w:name w:val="_List Style - Table List Bullet"/>
    <w:uiPriority w:val="99"/>
    <w:rsid w:val="00C31837"/>
    <w:pPr>
      <w:numPr>
        <w:numId w:val="15"/>
      </w:numPr>
    </w:pPr>
  </w:style>
  <w:style w:type="numbering" w:customStyle="1" w:styleId="ListStyle-TableListNumber">
    <w:name w:val="_List Style - Table List Number"/>
    <w:uiPriority w:val="99"/>
    <w:rsid w:val="00C31837"/>
    <w:pPr>
      <w:numPr>
        <w:numId w:val="16"/>
      </w:numPr>
    </w:pPr>
  </w:style>
  <w:style w:type="table" w:customStyle="1" w:styleId="Blank">
    <w:name w:val="Blank"/>
    <w:basedOn w:val="TableNormal"/>
    <w:uiPriority w:val="99"/>
    <w:rsid w:val="000C3399"/>
    <w:rPr>
      <w:rFonts w:cs="Open Sans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897506"/>
    <w:pPr>
      <w:spacing w:after="0" w:line="300" w:lineRule="atLeast"/>
      <w:ind w:left="851" w:right="851"/>
      <w:jc w:val="center"/>
    </w:pPr>
    <w:rPr>
      <w:sz w:val="24"/>
    </w:rPr>
  </w:style>
  <w:style w:type="paragraph" w:customStyle="1" w:styleId="Cover-Text">
    <w:name w:val="Cover - Text"/>
    <w:basedOn w:val="Normal"/>
    <w:uiPriority w:val="10"/>
    <w:semiHidden/>
    <w:rsid w:val="00AD669B"/>
    <w:pPr>
      <w:spacing w:after="0" w:line="360" w:lineRule="atLeast"/>
      <w:jc w:val="center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7E0B45"/>
    <w:pPr>
      <w:spacing w:after="0"/>
    </w:pPr>
  </w:style>
  <w:style w:type="paragraph" w:customStyle="1" w:styleId="Back-Address">
    <w:name w:val="Back - Address"/>
    <w:basedOn w:val="Normal"/>
    <w:uiPriority w:val="11"/>
    <w:semiHidden/>
    <w:rsid w:val="007E0B45"/>
    <w:pPr>
      <w:spacing w:after="0"/>
    </w:pPr>
  </w:style>
  <w:style w:type="paragraph" w:customStyle="1" w:styleId="Disclaimer">
    <w:name w:val="Disclaimer"/>
    <w:basedOn w:val="Normal"/>
    <w:uiPriority w:val="11"/>
    <w:semiHidden/>
    <w:rsid w:val="00C91C55"/>
    <w:pPr>
      <w:spacing w:after="0"/>
    </w:pPr>
  </w:style>
  <w:style w:type="paragraph" w:customStyle="1" w:styleId="Back-Copyright">
    <w:name w:val="Back - Copyright"/>
    <w:basedOn w:val="Normal"/>
    <w:uiPriority w:val="11"/>
    <w:semiHidden/>
    <w:rsid w:val="007E0B45"/>
    <w:pPr>
      <w:spacing w:after="0"/>
    </w:pPr>
  </w:style>
  <w:style w:type="paragraph" w:customStyle="1" w:styleId="FactBox">
    <w:name w:val="Fact Box"/>
    <w:basedOn w:val="Normal"/>
    <w:uiPriority w:val="5"/>
    <w:semiHidden/>
    <w:rsid w:val="00326C7B"/>
    <w:pPr>
      <w:spacing w:before="170" w:after="170" w:line="300" w:lineRule="atLeast"/>
      <w:ind w:left="170" w:right="170"/>
    </w:pPr>
    <w:rPr>
      <w:rFonts w:ascii="Open Sans Light" w:hAnsi="Open Sans Light"/>
      <w:sz w:val="24"/>
    </w:rPr>
  </w:style>
  <w:style w:type="paragraph" w:customStyle="1" w:styleId="FactBox-Text">
    <w:name w:val="Fact Box - Text"/>
    <w:basedOn w:val="FactBox"/>
    <w:uiPriority w:val="5"/>
    <w:semiHidden/>
    <w:rsid w:val="003828AD"/>
    <w:pPr>
      <w:spacing w:before="0" w:after="0"/>
      <w:ind w:left="0" w:right="0"/>
      <w:jc w:val="center"/>
    </w:pPr>
  </w:style>
  <w:style w:type="paragraph" w:customStyle="1" w:styleId="FactBox-Heading">
    <w:name w:val="Fact Box - Heading"/>
    <w:basedOn w:val="FactBox"/>
    <w:next w:val="FactBox-Text"/>
    <w:uiPriority w:val="5"/>
    <w:semiHidden/>
    <w:rsid w:val="0043138D"/>
    <w:pPr>
      <w:keepNext/>
      <w:keepLines/>
      <w:spacing w:before="0" w:after="160"/>
      <w:jc w:val="center"/>
    </w:pPr>
    <w:rPr>
      <w:rFonts w:ascii="Open Sans SemiBold" w:hAnsi="Open Sans SemiBold"/>
    </w:rPr>
  </w:style>
  <w:style w:type="paragraph" w:customStyle="1" w:styleId="FactBox-ListBullet">
    <w:name w:val="Fact Box - List Bullet"/>
    <w:basedOn w:val="FactBox"/>
    <w:uiPriority w:val="5"/>
    <w:semiHidden/>
    <w:rsid w:val="00C31837"/>
    <w:pPr>
      <w:numPr>
        <w:numId w:val="18"/>
      </w:numPr>
    </w:pPr>
  </w:style>
  <w:style w:type="numbering" w:customStyle="1" w:styleId="ListStyle-FactBoxListBullet">
    <w:name w:val="_List Style - Fact Box List Bullet"/>
    <w:uiPriority w:val="99"/>
    <w:rsid w:val="00C31837"/>
    <w:pPr>
      <w:numPr>
        <w:numId w:val="10"/>
      </w:numPr>
    </w:pPr>
  </w:style>
  <w:style w:type="paragraph" w:customStyle="1" w:styleId="Footer-PageNumber">
    <w:name w:val="Footer - Page Number"/>
    <w:basedOn w:val="Footer"/>
    <w:next w:val="Footer"/>
    <w:uiPriority w:val="13"/>
    <w:semiHidden/>
    <w:rsid w:val="00F943D2"/>
    <w:pPr>
      <w:jc w:val="right"/>
    </w:pPr>
  </w:style>
  <w:style w:type="paragraph" w:customStyle="1" w:styleId="IntroText">
    <w:name w:val="Intro Text"/>
    <w:basedOn w:val="Normal"/>
    <w:next w:val="Normal"/>
    <w:uiPriority w:val="12"/>
    <w:semiHidden/>
    <w:rsid w:val="001A576D"/>
    <w:pPr>
      <w:spacing w:after="0"/>
    </w:pPr>
    <w:rPr>
      <w:sz w:val="28"/>
    </w:rPr>
  </w:style>
  <w:style w:type="paragraph" w:customStyle="1" w:styleId="AppendixHeading">
    <w:name w:val="Appendix Heading"/>
    <w:basedOn w:val="Heading1"/>
    <w:next w:val="Normal"/>
    <w:uiPriority w:val="9"/>
    <w:semiHidden/>
    <w:rsid w:val="00C31837"/>
    <w:pPr>
      <w:numPr>
        <w:numId w:val="17"/>
      </w:numPr>
      <w:outlineLvl w:val="8"/>
    </w:pPr>
  </w:style>
  <w:style w:type="numbering" w:customStyle="1" w:styleId="ListStyle-AppendixHeading">
    <w:name w:val="_List Style - Appendix Heading"/>
    <w:uiPriority w:val="99"/>
    <w:rsid w:val="00C31837"/>
    <w:pPr>
      <w:numPr>
        <w:numId w:val="9"/>
      </w:numPr>
    </w:pPr>
  </w:style>
  <w:style w:type="paragraph" w:customStyle="1" w:styleId="Quote-Large">
    <w:name w:val="Quote - Large"/>
    <w:basedOn w:val="Normal"/>
    <w:next w:val="Normal"/>
    <w:uiPriority w:val="12"/>
    <w:semiHidden/>
    <w:rsid w:val="000B7B2A"/>
    <w:pPr>
      <w:framePr w:w="9639" w:h="1701" w:vSpace="284" w:wrap="around" w:hAnchor="text" w:y="1"/>
      <w:suppressAutoHyphens/>
      <w:spacing w:after="0"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C31837"/>
    <w:pPr>
      <w:numPr>
        <w:numId w:val="20"/>
      </w:numPr>
      <w:spacing w:after="0"/>
    </w:pPr>
  </w:style>
  <w:style w:type="numbering" w:customStyle="1" w:styleId="ListStyle-ListAlphabet">
    <w:name w:val="_List Style - List Alphabet"/>
    <w:uiPriority w:val="99"/>
    <w:rsid w:val="00C31837"/>
    <w:pPr>
      <w:numPr>
        <w:numId w:val="12"/>
      </w:numPr>
    </w:pPr>
  </w:style>
  <w:style w:type="paragraph" w:customStyle="1" w:styleId="ListAlphabet2">
    <w:name w:val="List Alphabet 2"/>
    <w:basedOn w:val="Normal"/>
    <w:uiPriority w:val="2"/>
    <w:semiHidden/>
    <w:rsid w:val="00C31837"/>
    <w:pPr>
      <w:numPr>
        <w:ilvl w:val="1"/>
        <w:numId w:val="20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C31837"/>
    <w:pPr>
      <w:numPr>
        <w:ilvl w:val="2"/>
        <w:numId w:val="20"/>
      </w:numPr>
      <w:spacing w:after="0"/>
    </w:pPr>
  </w:style>
  <w:style w:type="paragraph" w:customStyle="1" w:styleId="FactBox-ListNumber">
    <w:name w:val="Fact Box - List Number"/>
    <w:basedOn w:val="FactBox"/>
    <w:uiPriority w:val="5"/>
    <w:semiHidden/>
    <w:rsid w:val="00C31837"/>
    <w:pPr>
      <w:numPr>
        <w:numId w:val="19"/>
      </w:numPr>
    </w:pPr>
  </w:style>
  <w:style w:type="numbering" w:customStyle="1" w:styleId="ListStyle-FactBoxListNumber">
    <w:name w:val="_List Style - Fact Box List Number"/>
    <w:uiPriority w:val="99"/>
    <w:rsid w:val="00C31837"/>
    <w:pPr>
      <w:numPr>
        <w:numId w:val="11"/>
      </w:numPr>
    </w:pPr>
  </w:style>
  <w:style w:type="paragraph" w:customStyle="1" w:styleId="Table-ListNumber">
    <w:name w:val="Table - List Number"/>
    <w:basedOn w:val="Table"/>
    <w:uiPriority w:val="4"/>
    <w:semiHidden/>
    <w:rsid w:val="00C31837"/>
    <w:pPr>
      <w:numPr>
        <w:numId w:val="24"/>
      </w:numPr>
    </w:pPr>
  </w:style>
  <w:style w:type="paragraph" w:customStyle="1" w:styleId="ManchetIntrotext">
    <w:name w:val="Manchet/Intro text"/>
    <w:basedOn w:val="Normal"/>
    <w:uiPriority w:val="1"/>
    <w:semiHidden/>
    <w:qFormat/>
    <w:rsid w:val="002B434B"/>
    <w:pPr>
      <w:spacing w:after="340"/>
    </w:pPr>
    <w:rPr>
      <w:rFonts w:ascii="Open Sans Light" w:hAnsi="Open Sans Light"/>
      <w:sz w:val="28"/>
    </w:rPr>
  </w:style>
  <w:style w:type="paragraph" w:customStyle="1" w:styleId="Quotename">
    <w:name w:val="Quote name"/>
    <w:basedOn w:val="Normal"/>
    <w:next w:val="Normal"/>
    <w:uiPriority w:val="3"/>
    <w:semiHidden/>
    <w:rsid w:val="00992F64"/>
    <w:pPr>
      <w:spacing w:after="480" w:line="200" w:lineRule="atLeast"/>
      <w:jc w:val="center"/>
    </w:pPr>
    <w:rPr>
      <w:sz w:val="14"/>
    </w:rPr>
  </w:style>
  <w:style w:type="paragraph" w:customStyle="1" w:styleId="Table-ColumnHeading">
    <w:name w:val="Table - Column Heading"/>
    <w:basedOn w:val="Table-Heading"/>
    <w:uiPriority w:val="4"/>
    <w:semiHidden/>
    <w:rsid w:val="00F601A2"/>
    <w:pPr>
      <w:spacing w:before="40" w:after="40"/>
      <w:ind w:left="113" w:right="113"/>
    </w:pPr>
  </w:style>
  <w:style w:type="paragraph" w:customStyle="1" w:styleId="Table-ColumnHeadingRight">
    <w:name w:val="Table - Column Heading Right"/>
    <w:basedOn w:val="Table-ColumnHeading"/>
    <w:uiPriority w:val="4"/>
    <w:semiHidden/>
    <w:rsid w:val="00E3013C"/>
    <w:pPr>
      <w:jc w:val="right"/>
    </w:pPr>
  </w:style>
  <w:style w:type="paragraph" w:customStyle="1" w:styleId="Chapterbreaker">
    <w:name w:val="Chapter breaker"/>
    <w:basedOn w:val="Normal"/>
    <w:uiPriority w:val="3"/>
    <w:semiHidden/>
    <w:rsid w:val="00A4376B"/>
    <w:pPr>
      <w:spacing w:after="0" w:line="700" w:lineRule="atLeast"/>
      <w:ind w:left="851" w:right="851"/>
      <w:jc w:val="center"/>
    </w:pPr>
    <w:rPr>
      <w:rFonts w:ascii="Eika Offc Medium Medium" w:hAnsi="Eika Offc Medium Medium"/>
      <w:sz w:val="64"/>
    </w:rPr>
  </w:style>
  <w:style w:type="paragraph" w:styleId="Revision">
    <w:name w:val="Revision"/>
    <w:hidden/>
    <w:uiPriority w:val="99"/>
    <w:semiHidden/>
    <w:rsid w:val="0038196D"/>
    <w:pPr>
      <w:spacing w:line="240" w:lineRule="auto"/>
    </w:pPr>
    <w:rPr>
      <w:lang w:val="nb-NO"/>
    </w:rPr>
  </w:style>
  <w:style w:type="character" w:customStyle="1" w:styleId="NoSpacingChar">
    <w:name w:val="No Spacing Char"/>
    <w:basedOn w:val="DefaultParagraphFont"/>
    <w:link w:val="NoSpacing"/>
    <w:uiPriority w:val="1"/>
    <w:rsid w:val="00AD2C9D"/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111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443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430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203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81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803445\AppData\Local\Temp\Templafy\WordVsto\y45xfjgc.dotx" TargetMode="External"/></Relationships>
</file>

<file path=word/theme/theme1.xml><?xml version="1.0" encoding="utf-8"?>
<a:theme xmlns:a="http://schemas.openxmlformats.org/drawingml/2006/main" name="Office Theme">
  <a:themeElements>
    <a:clrScheme name="Eika green">
      <a:dk1>
        <a:srgbClr val="1D1D1B"/>
      </a:dk1>
      <a:lt1>
        <a:srgbClr val="FFFFFF"/>
      </a:lt1>
      <a:dk2>
        <a:srgbClr val="06383D"/>
      </a:dk2>
      <a:lt2>
        <a:srgbClr val="D5EB96"/>
      </a:lt2>
      <a:accent1>
        <a:srgbClr val="06383D"/>
      </a:accent1>
      <a:accent2>
        <a:srgbClr val="95CE00"/>
      </a:accent2>
      <a:accent3>
        <a:srgbClr val="D5EB96"/>
      </a:accent3>
      <a:accent4>
        <a:srgbClr val="99C5CB"/>
      </a:accent4>
      <a:accent5>
        <a:srgbClr val="E7F3F5"/>
      </a:accent5>
      <a:accent6>
        <a:srgbClr val="DAA2CC"/>
      </a:accent6>
      <a:hlink>
        <a:srgbClr val="95CE00"/>
      </a:hlink>
      <a:folHlink>
        <a:srgbClr val="6E6259"/>
      </a:folHlink>
    </a:clrScheme>
    <a:fontScheme name="Eika - Word">
      <a:majorFont>
        <a:latin typeface="Open Sans Light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elementConfiguration":{"binding":"{{Translate(\"Page\")}}","removeAndKeepContent":false,"disableUpdates":false,"type":"text"},"type":"richTextContentControl","id":"e654c120-4e50-4f3a-b59d-23549957d743"},{"elementConfiguration":{"binding":"{{Translate(\"Page\")}}","removeAndKeepContent":false,"disableUpdates":false,"type":"text"},"type":"richTextContentControl","id":"02a699ec-03c5-4671-bf19-07f52cffd46a"}],"transformationConfigurations":[{"language":"{{DocumentLanguage}}","disableUpdates":false,"type":"proofingLanguage"},{"colorTheme":"{{UserProfile.Company.ColorThemeRef.ColorTheme}}","originalColorThemeXml":"<a:clrScheme name=\"Eika green\" xmlns:a=\"http://schemas.openxmlformats.org/drawingml/2006/main\"><a:dk1><a:srgbClr val=\"1D1D1B\" /></a:dk1><a:lt1><a:srgbClr val=\"FFFFFF\" /></a:lt1><a:dk2><a:srgbClr val=\"06383D\" /></a:dk2><a:lt2><a:srgbClr val=\"D5EB96\" /></a:lt2><a:accent1><a:srgbClr val=\"06383D\" /></a:accent1><a:accent2><a:srgbClr val=\"95CE00\" /></a:accent2><a:accent3><a:srgbClr val=\"D5EB96\" /></a:accent3><a:accent4><a:srgbClr val=\"99C5CB\" /></a:accent4><a:accent5><a:srgbClr val=\"E7F3F5\" /></a:accent5><a:accent6><a:srgbClr val=\"DAA2CC\" /></a:accent6><a:hlink><a:srgbClr val=\"95CE00\" /></a:hlink><a:folHlink><a:srgbClr val=\"6E6259\" /></a:folHlink></a:clrScheme>","disableUpdates":false,"type":"colorTheme"}],"templateName":"Eika_Blank","templateDescription":"","enableDocumentContentUpdater":true,"version":"2.0"}]]></TemplafyTemplate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CDD65400DDC41A8D12B532A6F5ED0" ma:contentTypeVersion="16" ma:contentTypeDescription="Opprett et nytt dokument." ma:contentTypeScope="" ma:versionID="451551b4d76cab28ea3d042dbf083583">
  <xsd:schema xmlns:xsd="http://www.w3.org/2001/XMLSchema" xmlns:xs="http://www.w3.org/2001/XMLSchema" xmlns:p="http://schemas.microsoft.com/office/2006/metadata/properties" xmlns:ns2="fb01cd13-81db-4f45-a94a-b394074e628f" xmlns:ns3="53f982ff-3723-42ff-baa7-eacaa539b767" targetNamespace="http://schemas.microsoft.com/office/2006/metadata/properties" ma:root="true" ma:fieldsID="45dfcb97b0bd3c3d1c0b0d229ad600ed" ns2:_="" ns3:_="">
    <xsd:import namespace="fb01cd13-81db-4f45-a94a-b394074e628f"/>
    <xsd:import namespace="53f982ff-3723-42ff-baa7-eacaa539b7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1cd13-81db-4f45-a94a-b394074e6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1a2044b-2475-4e8f-9ad7-35a992aff30b}" ma:internalName="TaxCatchAll" ma:showField="CatchAllData" ma:web="fb01cd13-81db-4f45-a94a-b394074e6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982ff-3723-42ff-baa7-eacaa539b7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06604d7d-b179-40e3-9457-2227251b1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FormConfiguration><![CDATA[{"formFields":[],"formDataEntries":[]}]]></TemplafyFormConfiguratio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01cd13-81db-4f45-a94a-b394074e628f" xsi:nil="true"/>
    <lcf76f155ced4ddcb4097134ff3c332f xmlns="53f982ff-3723-42ff-baa7-eacaa539b767">
      <Terms xmlns="http://schemas.microsoft.com/office/infopath/2007/PartnerControls"/>
    </lcf76f155ced4ddcb4097134ff3c332f>
    <SharedWithUsers xmlns="fb01cd13-81db-4f45-a94a-b394074e628f">
      <UserInfo>
        <DisplayName>Kristian Sundal-Thoresen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235C27D-AAF2-4B4D-A8D4-DE9633DDF078}">
  <ds:schemaRefs/>
</ds:datastoreItem>
</file>

<file path=customXml/itemProps2.xml><?xml version="1.0" encoding="utf-8"?>
<ds:datastoreItem xmlns:ds="http://schemas.openxmlformats.org/officeDocument/2006/customXml" ds:itemID="{B379BC0D-C951-492E-8A62-FF64F57D4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1cd13-81db-4f45-a94a-b394074e628f"/>
    <ds:schemaRef ds:uri="53f982ff-3723-42ff-baa7-eacaa539b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9572A8-8E56-4CEF-895D-947BA39193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5DF2E7-6834-4D7E-A76C-0FA38E610D9A}">
  <ds:schemaRefs/>
</ds:datastoreItem>
</file>

<file path=customXml/itemProps6.xml><?xml version="1.0" encoding="utf-8"?>
<ds:datastoreItem xmlns:ds="http://schemas.openxmlformats.org/officeDocument/2006/customXml" ds:itemID="{E6679EEB-8B0B-400F-85F6-C8FF7B30E118}">
  <ds:schemaRefs>
    <ds:schemaRef ds:uri="http://schemas.microsoft.com/office/2006/metadata/properties"/>
    <ds:schemaRef ds:uri="http://schemas.microsoft.com/office/infopath/2007/PartnerControls"/>
    <ds:schemaRef ds:uri="fb01cd13-81db-4f45-a94a-b394074e628f"/>
    <ds:schemaRef ds:uri="53f982ff-3723-42ff-baa7-eacaa539b767"/>
  </ds:schemaRefs>
</ds:datastoreItem>
</file>

<file path=docMetadata/LabelInfo.xml><?xml version="1.0" encoding="utf-8"?>
<clbl:labelList xmlns:clbl="http://schemas.microsoft.com/office/2020/mipLabelMetadata">
  <clbl:label id="{210f7242-1640-41a4-9c4f-28b1303f2cda}" enabled="0" method="" siteId="{210f7242-1640-41a4-9c4f-28b1303f2c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y45xfjgc.dotx</Template>
  <TotalTime>0</TotalTime>
  <Pages>1</Pages>
  <Words>135</Words>
  <Characters>775</Characters>
  <Application>Microsoft Office Word</Application>
  <DocSecurity>4</DocSecurity>
  <Lines>6</Lines>
  <Paragraphs>1</Paragraphs>
  <ScaleCrop>false</ScaleCrop>
  <Company>DATO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Bærekraftplan</dc:title>
  <dc:subject>SELSKAP 20XX</dc:subject>
  <dc:creator>XXXXXX</dc:creator>
  <cp:keywords/>
  <dc:description/>
  <cp:lastModifiedBy>Klingsheim Vilde (Jæren Sparebank)</cp:lastModifiedBy>
  <cp:revision>20</cp:revision>
  <dcterms:created xsi:type="dcterms:W3CDTF">2025-07-09T11:19:00Z</dcterms:created>
  <dcterms:modified xsi:type="dcterms:W3CDTF">2025-07-10T08:41:00Z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eika</vt:lpwstr>
  </property>
  <property fmtid="{D5CDD505-2E9C-101B-9397-08002B2CF9AE}" pid="3" name="TemplafyTemplateId">
    <vt:lpwstr>637992799898081239</vt:lpwstr>
  </property>
  <property fmtid="{D5CDD505-2E9C-101B-9397-08002B2CF9AE}" pid="4" name="TemplafyUserProfileId">
    <vt:lpwstr>637897729146943040</vt:lpwstr>
  </property>
  <property fmtid="{D5CDD505-2E9C-101B-9397-08002B2CF9AE}" pid="5" name="TemplafyLanguageCode">
    <vt:lpwstr>nb-NO</vt:lpwstr>
  </property>
  <property fmtid="{D5CDD505-2E9C-101B-9397-08002B2CF9AE}" pid="6" name="TemplafyFromBlank">
    <vt:bool>true</vt:bool>
  </property>
  <property fmtid="{D5CDD505-2E9C-101B-9397-08002B2CF9AE}" pid="7" name="MediaServiceImageTags">
    <vt:lpwstr/>
  </property>
  <property fmtid="{D5CDD505-2E9C-101B-9397-08002B2CF9AE}" pid="8" name="Order">
    <vt:r8>1800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ntentTypeId">
    <vt:lpwstr>0x010100298CDD65400DDC41A8D12B532A6F5ED0</vt:lpwstr>
  </property>
</Properties>
</file>